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542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552"/>
        <w:gridCol w:w="7467"/>
      </w:tblGrid>
      <w:tr w:rsidR="00E113FD" w14:paraId="073317DE" w14:textId="77777777" w:rsidTr="1572E6DD">
        <w:trPr>
          <w:trHeight w:val="510"/>
        </w:trPr>
        <w:tc>
          <w:tcPr>
            <w:tcW w:w="10019" w:type="dxa"/>
            <w:gridSpan w:val="2"/>
          </w:tcPr>
          <w:p w14:paraId="62FFB797" w14:textId="77777777" w:rsidR="00E113FD" w:rsidRPr="000E40DF" w:rsidRDefault="009B19E6" w:rsidP="006B1851">
            <w:pPr>
              <w:pStyle w:val="Undertittel"/>
            </w:pPr>
            <w:r>
              <w:t>Møte</w:t>
            </w:r>
            <w:r w:rsidR="00D76DB5">
              <w:t>protokoll</w:t>
            </w:r>
            <w:r w:rsidR="00735AE0">
              <w:t xml:space="preserve"> </w:t>
            </w:r>
            <w:r w:rsidRPr="009B19E6">
              <w:t>med saksliste</w:t>
            </w:r>
          </w:p>
        </w:tc>
      </w:tr>
      <w:tr w:rsidR="00E113FD" w:rsidRPr="008C2B4A" w14:paraId="03C3F48B" w14:textId="77777777" w:rsidTr="1572E6DD">
        <w:trPr>
          <w:trHeight w:val="181"/>
        </w:trPr>
        <w:tc>
          <w:tcPr>
            <w:tcW w:w="2552" w:type="dxa"/>
          </w:tcPr>
          <w:p w14:paraId="4E27445D" w14:textId="77777777" w:rsidR="00E113FD" w:rsidRDefault="00470961" w:rsidP="004B2642">
            <w:pPr>
              <w:pStyle w:val="Ingenmellomrom"/>
              <w:spacing w:after="120"/>
            </w:pPr>
            <w:r>
              <w:t>Møtetidspunkt</w:t>
            </w:r>
            <w:r w:rsidR="004B2642">
              <w:t>:</w:t>
            </w:r>
          </w:p>
        </w:tc>
        <w:tc>
          <w:tcPr>
            <w:tcW w:w="7467" w:type="dxa"/>
          </w:tcPr>
          <w:p w14:paraId="53767DC6" w14:textId="297F816D" w:rsidR="00E113FD" w:rsidRPr="008C2B4A" w:rsidRDefault="007B1388" w:rsidP="004B2642">
            <w:pPr>
              <w:pStyle w:val="Ingenmellomrom"/>
              <w:spacing w:after="120"/>
              <w:rPr>
                <w:lang w:val="en-US"/>
              </w:rPr>
            </w:pPr>
            <w:r>
              <w:t>20.06.2025</w:t>
            </w:r>
          </w:p>
        </w:tc>
      </w:tr>
      <w:tr w:rsidR="00E113FD" w14:paraId="01DDED11" w14:textId="77777777" w:rsidTr="1572E6DD">
        <w:trPr>
          <w:trHeight w:val="181"/>
        </w:trPr>
        <w:tc>
          <w:tcPr>
            <w:tcW w:w="2552" w:type="dxa"/>
          </w:tcPr>
          <w:p w14:paraId="0F892349" w14:textId="3488B3E8" w:rsidR="00E113FD" w:rsidRDefault="00470961" w:rsidP="004B2642">
            <w:pPr>
              <w:pStyle w:val="Ingenmellomrom"/>
              <w:spacing w:after="120"/>
            </w:pPr>
            <w:r>
              <w:t>Møtested:</w:t>
            </w:r>
          </w:p>
        </w:tc>
        <w:tc>
          <w:tcPr>
            <w:tcW w:w="7467" w:type="dxa"/>
          </w:tcPr>
          <w:p w14:paraId="1B1B5022" w14:textId="2505EB73" w:rsidR="00E113FD" w:rsidRDefault="007B1388" w:rsidP="004B2642">
            <w:pPr>
              <w:pStyle w:val="Ingenmellomrom"/>
              <w:spacing w:after="120"/>
            </w:pPr>
            <w:r>
              <w:t xml:space="preserve">Teams. </w:t>
            </w:r>
          </w:p>
        </w:tc>
      </w:tr>
      <w:tr w:rsidR="004B2642" w14:paraId="498C4C61" w14:textId="77777777" w:rsidTr="1572E6DD">
        <w:trPr>
          <w:trHeight w:val="181"/>
        </w:trPr>
        <w:tc>
          <w:tcPr>
            <w:tcW w:w="2552" w:type="dxa"/>
          </w:tcPr>
          <w:p w14:paraId="39DC47F1" w14:textId="77777777" w:rsidR="004B2642" w:rsidRDefault="004B2642" w:rsidP="004B2642">
            <w:pPr>
              <w:pStyle w:val="Ingenmellomrom"/>
            </w:pPr>
          </w:p>
        </w:tc>
        <w:tc>
          <w:tcPr>
            <w:tcW w:w="7467" w:type="dxa"/>
          </w:tcPr>
          <w:p w14:paraId="52C0CD2E" w14:textId="77777777" w:rsidR="004B2642" w:rsidRDefault="004B2642" w:rsidP="004B2642">
            <w:pPr>
              <w:pStyle w:val="Ingenmellomrom"/>
            </w:pPr>
          </w:p>
        </w:tc>
      </w:tr>
      <w:tr w:rsidR="00E113FD" w14:paraId="4B6691B9" w14:textId="77777777" w:rsidTr="1572E6DD">
        <w:trPr>
          <w:trHeight w:val="181"/>
        </w:trPr>
        <w:tc>
          <w:tcPr>
            <w:tcW w:w="2552" w:type="dxa"/>
          </w:tcPr>
          <w:p w14:paraId="265B09F2" w14:textId="77777777" w:rsidR="004B2642" w:rsidRPr="009A11C5" w:rsidRDefault="00470961" w:rsidP="004B2642">
            <w:pPr>
              <w:pStyle w:val="Ingenmellomrom"/>
              <w:spacing w:after="60"/>
            </w:pPr>
            <w:r>
              <w:t>Møtedeltakere</w:t>
            </w:r>
            <w:r w:rsidR="00E113FD" w:rsidRPr="009A11C5">
              <w:t>:</w:t>
            </w:r>
          </w:p>
        </w:tc>
        <w:tc>
          <w:tcPr>
            <w:tcW w:w="7467" w:type="dxa"/>
          </w:tcPr>
          <w:p w14:paraId="0D994130" w14:textId="77777777" w:rsidR="00E113FD" w:rsidRDefault="00E113FD" w:rsidP="004B2642">
            <w:pPr>
              <w:pStyle w:val="Ingenmellomrom"/>
              <w:spacing w:after="60"/>
            </w:pPr>
          </w:p>
        </w:tc>
      </w:tr>
      <w:tr w:rsidR="004B2642" w14:paraId="2870AFF5" w14:textId="77777777" w:rsidTr="1572E6DD">
        <w:trPr>
          <w:trHeight w:val="181"/>
        </w:trPr>
        <w:tc>
          <w:tcPr>
            <w:tcW w:w="2552" w:type="dxa"/>
          </w:tcPr>
          <w:p w14:paraId="38F14465" w14:textId="77777777" w:rsidR="004B2642" w:rsidRDefault="004B2642" w:rsidP="004B2642">
            <w:pPr>
              <w:pStyle w:val="Ingenmellomrom"/>
              <w:tabs>
                <w:tab w:val="left" w:pos="284"/>
              </w:tabs>
              <w:spacing w:after="60"/>
            </w:pPr>
            <w:r>
              <w:tab/>
              <w:t>Fylkesledelse:</w:t>
            </w:r>
          </w:p>
        </w:tc>
        <w:tc>
          <w:tcPr>
            <w:tcW w:w="7467" w:type="dxa"/>
          </w:tcPr>
          <w:p w14:paraId="1AD99688" w14:textId="50993EA6" w:rsidR="004B2642" w:rsidRDefault="007B1388" w:rsidP="004B2642">
            <w:pPr>
              <w:pStyle w:val="Ingenmellomrom"/>
              <w:spacing w:after="60"/>
            </w:pPr>
            <w:r>
              <w:t xml:space="preserve">Ida Høiby og </w:t>
            </w:r>
            <w:r w:rsidR="00C746F0">
              <w:t>Åsmund Gravdal</w:t>
            </w:r>
          </w:p>
        </w:tc>
      </w:tr>
      <w:tr w:rsidR="004B2642" w14:paraId="3B1038B0" w14:textId="77777777" w:rsidTr="1572E6DD">
        <w:trPr>
          <w:trHeight w:val="181"/>
        </w:trPr>
        <w:tc>
          <w:tcPr>
            <w:tcW w:w="2552" w:type="dxa"/>
          </w:tcPr>
          <w:p w14:paraId="061B0799" w14:textId="77777777" w:rsidR="004B2642" w:rsidRDefault="004B2642" w:rsidP="004B2642">
            <w:pPr>
              <w:pStyle w:val="Ingenmellomrom"/>
              <w:tabs>
                <w:tab w:val="left" w:pos="288"/>
              </w:tabs>
              <w:spacing w:after="60"/>
            </w:pPr>
            <w:r>
              <w:tab/>
              <w:t>Fylkesstyremedlemmer:</w:t>
            </w:r>
          </w:p>
        </w:tc>
        <w:tc>
          <w:tcPr>
            <w:tcW w:w="7467" w:type="dxa"/>
          </w:tcPr>
          <w:p w14:paraId="55FF37E5" w14:textId="568E6563" w:rsidR="004B2642" w:rsidRDefault="00C746F0" w:rsidP="004B2642">
            <w:pPr>
              <w:pStyle w:val="Ingenmellomrom"/>
              <w:spacing w:after="60"/>
            </w:pPr>
            <w:r>
              <w:t>Elin Svenning, Inger Amb, Pia Katrine Søberg, Tone Kristin Amundgaard</w:t>
            </w:r>
            <w:r w:rsidR="007B1388">
              <w:t xml:space="preserve">, Marthe E. Nicolaysen, Benedicte Lånke og </w:t>
            </w:r>
            <w:r w:rsidR="007B1388">
              <w:t>Tone Bekken Solhaug</w:t>
            </w:r>
          </w:p>
        </w:tc>
      </w:tr>
      <w:tr w:rsidR="002E57F0" w14:paraId="09063C66" w14:textId="77777777" w:rsidTr="1572E6DD">
        <w:trPr>
          <w:trHeight w:val="181"/>
        </w:trPr>
        <w:tc>
          <w:tcPr>
            <w:tcW w:w="2552" w:type="dxa"/>
          </w:tcPr>
          <w:p w14:paraId="785B925F" w14:textId="77777777" w:rsidR="002E57F0" w:rsidRDefault="002E57F0" w:rsidP="002E57F0">
            <w:pPr>
              <w:pStyle w:val="Ingenmellomrom"/>
              <w:tabs>
                <w:tab w:val="left" w:pos="276"/>
              </w:tabs>
              <w:spacing w:after="60"/>
            </w:pPr>
            <w:r w:rsidRPr="002E57F0">
              <w:tab/>
              <w:t>1</w:t>
            </w:r>
            <w:r>
              <w:t>. vara:</w:t>
            </w:r>
          </w:p>
        </w:tc>
        <w:tc>
          <w:tcPr>
            <w:tcW w:w="7467" w:type="dxa"/>
          </w:tcPr>
          <w:p w14:paraId="6C0B4FEE" w14:textId="23388F09" w:rsidR="00C746F0" w:rsidRDefault="007B1388" w:rsidP="004B2642">
            <w:pPr>
              <w:pStyle w:val="Ingenmellomrom"/>
              <w:spacing w:after="60"/>
            </w:pPr>
            <w:r>
              <w:t>Trond Balstad</w:t>
            </w:r>
          </w:p>
        </w:tc>
      </w:tr>
      <w:tr w:rsidR="004B2642" w14:paraId="5D832FC8" w14:textId="77777777" w:rsidTr="1572E6DD">
        <w:trPr>
          <w:trHeight w:val="181"/>
        </w:trPr>
        <w:tc>
          <w:tcPr>
            <w:tcW w:w="2552" w:type="dxa"/>
          </w:tcPr>
          <w:p w14:paraId="4F47CDED" w14:textId="77777777" w:rsidR="004B2642" w:rsidRDefault="004B2642" w:rsidP="004B2642">
            <w:pPr>
              <w:pStyle w:val="Ingenmellomrom"/>
              <w:tabs>
                <w:tab w:val="left" w:pos="276"/>
              </w:tabs>
              <w:spacing w:after="60"/>
            </w:pPr>
            <w:r>
              <w:tab/>
            </w:r>
            <w:r w:rsidR="002E57F0">
              <w:t>Faggruppe</w:t>
            </w:r>
            <w:r>
              <w:t>representant:</w:t>
            </w:r>
          </w:p>
        </w:tc>
        <w:tc>
          <w:tcPr>
            <w:tcW w:w="7467" w:type="dxa"/>
          </w:tcPr>
          <w:p w14:paraId="10B3D1C5" w14:textId="4BD403CA" w:rsidR="004B2642" w:rsidRDefault="004B2642" w:rsidP="004B2642">
            <w:pPr>
              <w:pStyle w:val="Ingenmellomrom"/>
              <w:spacing w:after="60"/>
            </w:pPr>
          </w:p>
        </w:tc>
      </w:tr>
      <w:tr w:rsidR="004B2642" w14:paraId="2B474C2D" w14:textId="77777777" w:rsidTr="1572E6DD">
        <w:trPr>
          <w:trHeight w:val="181"/>
        </w:trPr>
        <w:tc>
          <w:tcPr>
            <w:tcW w:w="2552" w:type="dxa"/>
          </w:tcPr>
          <w:p w14:paraId="0CCCF4DC" w14:textId="77777777" w:rsidR="004B2642" w:rsidRDefault="004B2642" w:rsidP="004B2642">
            <w:pPr>
              <w:pStyle w:val="Ingenmellomrom"/>
              <w:tabs>
                <w:tab w:val="left" w:pos="276"/>
              </w:tabs>
              <w:spacing w:after="60"/>
            </w:pPr>
            <w:r>
              <w:tab/>
              <w:t>Øvrige:</w:t>
            </w:r>
          </w:p>
        </w:tc>
        <w:tc>
          <w:tcPr>
            <w:tcW w:w="7467" w:type="dxa"/>
          </w:tcPr>
          <w:p w14:paraId="2DDA504C" w14:textId="4D0E7D76" w:rsidR="004B2642" w:rsidRDefault="007B1388" w:rsidP="004B2642">
            <w:pPr>
              <w:pStyle w:val="Ingenmellomrom"/>
              <w:spacing w:after="60"/>
            </w:pPr>
            <w:r>
              <w:t xml:space="preserve">2 vara Trude Plassen </w:t>
            </w:r>
          </w:p>
        </w:tc>
      </w:tr>
      <w:tr w:rsidR="004B2642" w14:paraId="64CB4366" w14:textId="77777777" w:rsidTr="1572E6DD">
        <w:trPr>
          <w:trHeight w:val="181"/>
        </w:trPr>
        <w:tc>
          <w:tcPr>
            <w:tcW w:w="2552" w:type="dxa"/>
          </w:tcPr>
          <w:p w14:paraId="694228A5" w14:textId="77777777" w:rsidR="004B2642" w:rsidRDefault="004B2642" w:rsidP="004B2642">
            <w:pPr>
              <w:pStyle w:val="Ingenmellomrom"/>
            </w:pPr>
          </w:p>
        </w:tc>
        <w:tc>
          <w:tcPr>
            <w:tcW w:w="7467" w:type="dxa"/>
          </w:tcPr>
          <w:p w14:paraId="2A1E3B07" w14:textId="77777777" w:rsidR="004B2642" w:rsidRDefault="004B2642" w:rsidP="004B2642">
            <w:pPr>
              <w:pStyle w:val="Ingenmellomrom"/>
            </w:pPr>
          </w:p>
        </w:tc>
      </w:tr>
      <w:tr w:rsidR="00E113FD" w14:paraId="091545DB" w14:textId="77777777" w:rsidTr="1572E6DD">
        <w:trPr>
          <w:trHeight w:val="181"/>
        </w:trPr>
        <w:tc>
          <w:tcPr>
            <w:tcW w:w="2552" w:type="dxa"/>
          </w:tcPr>
          <w:p w14:paraId="64E5814F" w14:textId="77777777" w:rsidR="00E113FD" w:rsidRPr="009A11C5" w:rsidRDefault="00470961" w:rsidP="004B2642">
            <w:pPr>
              <w:pStyle w:val="Ingenmellomrom"/>
              <w:spacing w:after="120"/>
            </w:pPr>
            <w:r>
              <w:t>Forfall:</w:t>
            </w:r>
          </w:p>
        </w:tc>
        <w:tc>
          <w:tcPr>
            <w:tcW w:w="7467" w:type="dxa"/>
          </w:tcPr>
          <w:p w14:paraId="539EAB0F" w14:textId="43EEF364" w:rsidR="00E113FD" w:rsidRDefault="007B1388" w:rsidP="004B2642">
            <w:pPr>
              <w:pStyle w:val="Ingenmellomrom"/>
              <w:spacing w:after="120"/>
            </w:pPr>
            <w:r>
              <w:t>Tonje Sneve Strandheim</w:t>
            </w:r>
            <w:r w:rsidR="007D1863">
              <w:t xml:space="preserve"> </w:t>
            </w:r>
            <w:proofErr w:type="gramStart"/>
            <w:r>
              <w:t xml:space="preserve">og </w:t>
            </w:r>
            <w:r w:rsidR="007D1863">
              <w:t xml:space="preserve"> </w:t>
            </w:r>
            <w:r w:rsidR="00C746F0">
              <w:t>Kent</w:t>
            </w:r>
            <w:proofErr w:type="gramEnd"/>
            <w:r w:rsidR="00C746F0">
              <w:t xml:space="preserve"> Andre </w:t>
            </w:r>
            <w:proofErr w:type="spellStart"/>
            <w:r w:rsidR="00C746F0">
              <w:t>Heldahl</w:t>
            </w:r>
            <w:proofErr w:type="spellEnd"/>
          </w:p>
        </w:tc>
      </w:tr>
      <w:tr w:rsidR="00E113FD" w14:paraId="4983D9BF" w14:textId="77777777" w:rsidTr="1572E6DD">
        <w:trPr>
          <w:trHeight w:val="181"/>
        </w:trPr>
        <w:tc>
          <w:tcPr>
            <w:tcW w:w="2552" w:type="dxa"/>
          </w:tcPr>
          <w:p w14:paraId="10258926" w14:textId="77777777" w:rsidR="00E113FD" w:rsidRPr="009A11C5" w:rsidRDefault="00470961" w:rsidP="00010176">
            <w:pPr>
              <w:pStyle w:val="Ingenmellomrom"/>
              <w:spacing w:after="240"/>
            </w:pPr>
            <w:r>
              <w:t>Referent</w:t>
            </w:r>
            <w:r w:rsidR="00E113FD" w:rsidRPr="009A11C5">
              <w:t>:</w:t>
            </w:r>
          </w:p>
        </w:tc>
        <w:tc>
          <w:tcPr>
            <w:tcW w:w="7467" w:type="dxa"/>
          </w:tcPr>
          <w:p w14:paraId="0B0B3F30" w14:textId="501D7B22" w:rsidR="009B19E6" w:rsidRDefault="000118B4" w:rsidP="006B1851">
            <w:pPr>
              <w:pStyle w:val="Ingenmellomrom"/>
            </w:pPr>
            <w:r>
              <w:t xml:space="preserve">Ida Høiby </w:t>
            </w:r>
          </w:p>
        </w:tc>
      </w:tr>
      <w:tr w:rsidR="009B19E6" w14:paraId="17F0B795" w14:textId="77777777" w:rsidTr="1572E6DD">
        <w:trPr>
          <w:trHeight w:val="181"/>
        </w:trPr>
        <w:tc>
          <w:tcPr>
            <w:tcW w:w="10019" w:type="dxa"/>
            <w:gridSpan w:val="2"/>
            <w:tcBorders>
              <w:bottom w:val="single" w:sz="4" w:space="0" w:color="auto"/>
            </w:tcBorders>
          </w:tcPr>
          <w:p w14:paraId="62454EE6" w14:textId="77777777" w:rsidR="000202B1" w:rsidRPr="004849A6" w:rsidRDefault="009B19E6" w:rsidP="006B1851">
            <w:pPr>
              <w:pStyle w:val="Ingenmellomrom"/>
              <w:spacing w:before="120" w:after="240"/>
              <w:rPr>
                <w:rFonts w:ascii="Arial" w:hAnsi="Arial" w:cs="Arial"/>
                <w:i/>
                <w:iCs/>
                <w:color w:val="000000"/>
                <w:szCs w:val="20"/>
                <w:shd w:val="clear" w:color="auto" w:fill="FFFFFF"/>
              </w:rPr>
            </w:pPr>
            <w:r w:rsidRPr="009B19E6">
              <w:rPr>
                <w:rStyle w:val="normaltextrun"/>
                <w:rFonts w:ascii="Arial" w:hAnsi="Arial" w:cs="Arial"/>
                <w:i/>
                <w:iCs/>
                <w:color w:val="000000"/>
                <w:szCs w:val="20"/>
                <w:shd w:val="clear" w:color="auto" w:fill="FFFFFF"/>
              </w:rPr>
              <w:t>Distribuert til: Alle fylkesstyremedlemmer og varamedlemmer, samt ansatte ved kontoret.</w:t>
            </w:r>
          </w:p>
        </w:tc>
      </w:tr>
    </w:tbl>
    <w:p w14:paraId="08BF836F" w14:textId="77777777" w:rsidR="006B1851" w:rsidRDefault="006B1851" w:rsidP="006B1851"/>
    <w:p w14:paraId="3621E48F" w14:textId="1B9A78CA" w:rsidR="009B19E6" w:rsidRDefault="007D1863" w:rsidP="00DD2B3D">
      <w:pPr>
        <w:pStyle w:val="Overskrift1"/>
      </w:pPr>
      <w:r>
        <w:t>Fylkestyremøte</w:t>
      </w:r>
      <w:r w:rsidR="000E40DF">
        <w:t xml:space="preserve"> </w:t>
      </w:r>
      <w:r w:rsidR="00B04CAF">
        <w:t>–</w:t>
      </w:r>
      <w:sdt>
        <w:sdtPr>
          <w:alias w:val="Til dato"/>
          <w:tag w:val="DateTo"/>
          <w:id w:val="-1559245005"/>
          <w:placeholder>
            <w:docPart w:val="1C9A93E5C4B3498EBC5912D7A77B716D"/>
          </w:placeholder>
          <w:date w:fullDate="2025-06-20T00:00:00Z">
            <w:dateFormat w:val="dd.MM.yyyy"/>
            <w:lid w:val="nb-NO"/>
            <w:storeMappedDataAs w:val="dateTime"/>
            <w:calendar w:val="gregorian"/>
          </w:date>
        </w:sdtPr>
        <w:sdtEndPr/>
        <w:sdtContent>
          <w:r w:rsidR="007B1388">
            <w:t>20.06.2025</w:t>
          </w:r>
        </w:sdtContent>
      </w:sdt>
    </w:p>
    <w:p w14:paraId="4D4A145F" w14:textId="77777777" w:rsidR="000F7012" w:rsidRPr="00AA38AC" w:rsidRDefault="000F7012" w:rsidP="00B04CAF">
      <w:pPr>
        <w:pStyle w:val="Overskrift2"/>
      </w:pPr>
      <w:r w:rsidRPr="00AA38AC">
        <w:t>Sak I</w:t>
      </w:r>
      <w:r w:rsidRPr="00AA38AC">
        <w:tab/>
        <w:t>Godkjenning saksliste</w:t>
      </w:r>
    </w:p>
    <w:p w14:paraId="2DFC52DC" w14:textId="77777777" w:rsidR="000F7012" w:rsidRPr="00AA38AC" w:rsidRDefault="000F7012" w:rsidP="00C82C03">
      <w:pPr>
        <w:pStyle w:val="Referat"/>
      </w:pPr>
      <w:r w:rsidRPr="00AA38AC">
        <w:tab/>
        <w:t>Sakslisten godkjennes</w:t>
      </w:r>
      <w:r>
        <w:t>.</w:t>
      </w:r>
    </w:p>
    <w:sdt>
      <w:sdtPr>
        <w:rPr>
          <w:rFonts w:asciiTheme="minorHAnsi" w:eastAsiaTheme="minorHAnsi" w:hAnsiTheme="minorHAnsi" w:cstheme="minorBidi"/>
          <w:b w:val="0"/>
          <w:color w:val="auto"/>
          <w:sz w:val="22"/>
          <w:szCs w:val="20"/>
        </w:rPr>
        <w:alias w:val="Sak"/>
        <w:tag w:val="Case"/>
        <w:id w:val="1273209688"/>
        <w15:repeatingSection>
          <w15:sectionTitle w:val="Case"/>
        </w15:repeatingSection>
      </w:sdtPr>
      <w:sdtEndPr/>
      <w:sdtContent>
        <w:sdt>
          <w:sdtPr>
            <w:rPr>
              <w:rFonts w:asciiTheme="minorHAnsi" w:eastAsiaTheme="minorHAnsi" w:hAnsiTheme="minorHAnsi" w:cstheme="minorBidi"/>
              <w:b w:val="0"/>
              <w:color w:val="auto"/>
              <w:sz w:val="22"/>
              <w:szCs w:val="20"/>
            </w:rPr>
            <w:id w:val="873812365"/>
            <w:placeholder>
              <w:docPart w:val="D8792E658F1C4364979921B22C965850"/>
            </w:placeholder>
            <w15:repeatingSectionItem/>
          </w:sdtPr>
          <w:sdtEndPr/>
          <w:sdtContent>
            <w:sdt>
              <w:sdtPr>
                <w:rPr>
                  <w:rFonts w:asciiTheme="minorHAnsi" w:eastAsiaTheme="minorHAnsi" w:hAnsiTheme="minorHAnsi" w:cstheme="minorBidi"/>
                  <w:b w:val="0"/>
                  <w:color w:val="auto"/>
                  <w:sz w:val="22"/>
                  <w:szCs w:val="20"/>
                </w:rPr>
                <w:alias w:val="Sak"/>
                <w:tag w:val="Case"/>
                <w:id w:val="-1570947760"/>
                <w15:repeatingSection>
                  <w15:sectionTitle w:val="Sak"/>
                </w15:repeatingSection>
              </w:sdtPr>
              <w:sdtEndPr/>
              <w:sdtContent>
                <w:sdt>
                  <w:sdtPr>
                    <w:rPr>
                      <w:rFonts w:asciiTheme="minorHAnsi" w:eastAsiaTheme="minorHAnsi" w:hAnsiTheme="minorHAnsi" w:cstheme="minorBidi"/>
                      <w:b w:val="0"/>
                      <w:color w:val="auto"/>
                      <w:sz w:val="22"/>
                      <w:szCs w:val="20"/>
                    </w:rPr>
                    <w:id w:val="140934705"/>
                    <w:placeholder>
                      <w:docPart w:val="F4D64A3CFE564816B02DDAFFC14A0634"/>
                    </w:placeholder>
                    <w15:repeatingSectionItem/>
                  </w:sdtPr>
                  <w:sdtEnd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</w:sdtEndPr>
                  <w:sdtContent>
                    <w:p w14:paraId="242DAA89" w14:textId="6FDC78D9" w:rsidR="00991AEB" w:rsidRPr="00991AEB" w:rsidRDefault="00991AEB" w:rsidP="00991AEB">
                      <w:pPr>
                        <w:pStyle w:val="Overskrift2"/>
                        <w:tabs>
                          <w:tab w:val="left" w:pos="2268"/>
                        </w:tabs>
                      </w:pPr>
                      <w:r w:rsidRPr="00991AEB">
                        <w:t xml:space="preserve">Sak </w:t>
                      </w:r>
                      <w:r w:rsidR="007B1388">
                        <w:t>17</w:t>
                      </w:r>
                      <w:r w:rsidRPr="00991AEB">
                        <w:t xml:space="preserve">/2025             </w:t>
                      </w:r>
                      <w:sdt>
                        <w:sdtPr>
                          <w:alias w:val="Årstall"/>
                          <w:tag w:val="Year"/>
                          <w:id w:val="-1518617856"/>
                          <w:placeholder>
                            <w:docPart w:val="FDADBED5956445B790916882BDDAF7C5"/>
                          </w:placeholder>
                          <w:text w:multiLine="1"/>
                        </w:sdtPr>
                        <w:sdtEndPr/>
                        <w:sdtContent>
                          <w:r w:rsidR="007B1388">
                            <w:t xml:space="preserve">Fylkesleders sykefravær. </w:t>
                          </w:r>
                        </w:sdtContent>
                      </w:sdt>
                    </w:p>
                    <w:p w14:paraId="6DAFFEE4" w14:textId="344A21BB" w:rsidR="006C0118" w:rsidRDefault="00991AEB" w:rsidP="006C0118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 w:rsidRPr="00991AEB">
                        <w:tab/>
                      </w:r>
                      <w:sdt>
                        <w:sdtPr>
                          <w:rPr>
                            <w:rStyle w:val="Bunntekst"/>
                            <w:rFonts w:ascii="Arial" w:hAnsi="Arial" w:cs="Arial"/>
                            <w:color w:val="020202"/>
                            <w:shd w:val="clear" w:color="auto" w:fill="FFFFFF"/>
                          </w:rPr>
                          <w:alias w:val="Forslag"/>
                          <w:tag w:val="Proposal"/>
                          <w:id w:val="-1820800097"/>
                          <w:placeholder>
                            <w:docPart w:val="5A8D4FA7CD394544A234BEF71BB860C4"/>
                          </w:placeholder>
                          <w:text w:multiLine="1"/>
                        </w:sdtPr>
                        <w:sdtContent>
                          <w:r w:rsidR="007B1388" w:rsidRPr="007D1863">
                            <w:rPr>
                              <w:rStyle w:val="Bunntekst"/>
                              <w:rFonts w:ascii="Arial" w:hAnsi="Arial" w:cs="Arial"/>
                              <w:color w:val="020202"/>
                              <w:shd w:val="clear" w:color="auto" w:fill="FFFFFF"/>
                            </w:rPr>
                            <w:br/>
                            <w:t>Fylkesleder er nå delvis sykemeldt på grunn av kreftbehandling. Og vil</w:t>
                          </w:r>
                          <w:r w:rsidR="006C0118" w:rsidRPr="007D1863">
                            <w:rPr>
                              <w:rStyle w:val="Bunntekst"/>
                              <w:rFonts w:ascii="Arial" w:hAnsi="Arial" w:cs="Arial"/>
                              <w:color w:val="020202"/>
                              <w:shd w:val="clear" w:color="auto" w:fill="FFFFFF"/>
                            </w:rPr>
                            <w:t xml:space="preserve"> i </w:t>
                          </w:r>
                          <w:r w:rsidR="007D1863" w:rsidRPr="007D1863">
                            <w:rPr>
                              <w:rStyle w:val="Bunntekst"/>
                              <w:rFonts w:ascii="Arial" w:hAnsi="Arial" w:cs="Arial"/>
                              <w:color w:val="020202"/>
                              <w:shd w:val="clear" w:color="auto" w:fill="FFFFFF"/>
                            </w:rPr>
                            <w:t xml:space="preserve">perioden </w:t>
                          </w:r>
                          <w:proofErr w:type="gramStart"/>
                          <w:r w:rsidR="007D1863" w:rsidRPr="007D1863">
                            <w:rPr>
                              <w:rStyle w:val="Bunntekst"/>
                              <w:rFonts w:ascii="Arial" w:hAnsi="Arial" w:cs="Arial"/>
                              <w:color w:val="020202"/>
                              <w:shd w:val="clear" w:color="auto" w:fill="FFFFFF"/>
                            </w:rPr>
                            <w:t>fra</w:t>
                          </w:r>
                          <w:r w:rsidR="007B1388" w:rsidRPr="007D1863">
                            <w:rPr>
                              <w:rStyle w:val="Bunntekst"/>
                              <w:rFonts w:ascii="Arial" w:hAnsi="Arial" w:cs="Arial"/>
                              <w:color w:val="020202"/>
                              <w:shd w:val="clear" w:color="auto" w:fill="FFFFFF"/>
                            </w:rPr>
                            <w:t xml:space="preserve">  1</w:t>
                          </w:r>
                          <w:proofErr w:type="gramEnd"/>
                          <w:r w:rsidR="007B1388" w:rsidRPr="007D1863">
                            <w:rPr>
                              <w:rStyle w:val="Bunntekst"/>
                              <w:rFonts w:ascii="Arial" w:hAnsi="Arial" w:cs="Arial"/>
                              <w:color w:val="020202"/>
                              <w:shd w:val="clear" w:color="auto" w:fill="FFFFFF"/>
                            </w:rPr>
                            <w:t xml:space="preserve"> september 2025 – 1 mars 2026 være fult </w:t>
                          </w:r>
                          <w:r w:rsidR="006C0118" w:rsidRPr="007D1863">
                            <w:rPr>
                              <w:rStyle w:val="Bunntekst"/>
                              <w:rFonts w:ascii="Arial" w:hAnsi="Arial" w:cs="Arial"/>
                              <w:color w:val="020202"/>
                              <w:shd w:val="clear" w:color="auto" w:fill="FFFFFF"/>
                            </w:rPr>
                            <w:t xml:space="preserve">sykemeldt. Dette er en tentativ sykefraværs periode, med tanke på lengde. </w:t>
                          </w:r>
                          <w:r w:rsidR="006C0118" w:rsidRPr="007D1863">
                            <w:rPr>
                              <w:rStyle w:val="Bunntekst"/>
                              <w:rFonts w:ascii="Arial" w:hAnsi="Arial" w:cs="Arial"/>
                              <w:color w:val="020202"/>
                              <w:shd w:val="clear" w:color="auto" w:fill="FFFFFF"/>
                            </w:rPr>
                            <w:br/>
                          </w:r>
                          <w:r w:rsidR="006C0118" w:rsidRPr="007D1863">
                            <w:rPr>
                              <w:rStyle w:val="Bunntekst"/>
                              <w:rFonts w:ascii="Arial" w:hAnsi="Arial" w:cs="Arial"/>
                              <w:color w:val="020202"/>
                              <w:shd w:val="clear" w:color="auto" w:fill="FFFFFF"/>
                            </w:rPr>
                            <w:br/>
                            <w:t xml:space="preserve"> I</w:t>
                          </w:r>
                          <w:r w:rsidR="007B1388" w:rsidRPr="007D1863">
                            <w:rPr>
                              <w:rStyle w:val="Bunntekst"/>
                              <w:rFonts w:ascii="Arial" w:hAnsi="Arial" w:cs="Arial"/>
                              <w:color w:val="020202"/>
                              <w:shd w:val="clear" w:color="auto" w:fill="FFFFFF"/>
                            </w:rPr>
                            <w:t xml:space="preserve"> henhold til vedtektene § 14.3, punkt 4 og 5, skal nestleder overta fylkesleders ansvar og funksjon ved fravær. Et av fylkesstyrets medlemmer skal overta nestleders ansvar og funksjon i samme fraværsperiode. Dette medlemmet velges av og blant fylkesstyrets medlemmer. </w:t>
                          </w:r>
                          <w:r w:rsidR="007D1863" w:rsidRPr="007D1863">
                            <w:rPr>
                              <w:rStyle w:val="Bunntekst"/>
                              <w:rFonts w:ascii="Arial" w:hAnsi="Arial" w:cs="Arial"/>
                              <w:color w:val="020202"/>
                              <w:shd w:val="clear" w:color="auto" w:fill="FFFFFF"/>
                            </w:rPr>
                            <w:br/>
                          </w:r>
                          <w:r w:rsidR="006C0118" w:rsidRPr="007D1863">
                            <w:rPr>
                              <w:rStyle w:val="Bunntekst"/>
                              <w:rFonts w:ascii="Arial" w:hAnsi="Arial" w:cs="Arial"/>
                              <w:color w:val="020202"/>
                              <w:shd w:val="clear" w:color="auto" w:fill="FFFFFF"/>
                            </w:rPr>
                            <w:br/>
                          </w:r>
                          <w:proofErr w:type="gramStart"/>
                          <w:r w:rsidR="007D1863">
                            <w:rPr>
                              <w:rStyle w:val="Bunntekst"/>
                              <w:rFonts w:ascii="Arial" w:hAnsi="Arial" w:cs="Arial"/>
                              <w:color w:val="020202"/>
                              <w:shd w:val="clear" w:color="auto" w:fill="FFFFFF"/>
                            </w:rPr>
                            <w:t xml:space="preserve">Vedtak:   </w:t>
                          </w:r>
                          <w:proofErr w:type="gramEnd"/>
                          <w:r w:rsidR="007D1863">
                            <w:rPr>
                              <w:rStyle w:val="Bunntekst"/>
                              <w:rFonts w:ascii="Arial" w:hAnsi="Arial" w:cs="Arial"/>
                              <w:color w:val="020202"/>
                              <w:shd w:val="clear" w:color="auto" w:fill="FFFFFF"/>
                            </w:rPr>
                            <w:t xml:space="preserve">    </w:t>
                          </w:r>
                          <w:r w:rsidR="007D1863">
                            <w:rPr>
                              <w:rStyle w:val="Bunntekst"/>
                              <w:rFonts w:ascii="Arial" w:hAnsi="Arial" w:cs="Arial"/>
                              <w:color w:val="020202"/>
                              <w:shd w:val="clear" w:color="auto" w:fill="FFFFFF"/>
                            </w:rPr>
                            <w:br/>
                          </w:r>
                        </w:sdtContent>
                      </w:sdt>
                      <w:r w:rsidR="006C0118" w:rsidRPr="007D1863">
                        <w:rPr>
                          <w:rStyle w:val="normaltextrun"/>
                          <w:rFonts w:ascii="Arial" w:eastAsiaTheme="majorEastAsia" w:hAnsi="Arial" w:cs="Arial"/>
                          <w:color w:val="020202"/>
                        </w:rPr>
                        <w:t>Fylkesstyret støtter den tentative sykefraværsperioden, og vedtar at nestleder Åsmund Gravdal overtar fylkesleders ansvar og funksjon i denne perioden. Fylkesstyret</w:t>
                      </w:r>
                      <w:r w:rsidR="007D1863" w:rsidRPr="007D1863">
                        <w:rPr>
                          <w:rStyle w:val="normaltextrun"/>
                          <w:rFonts w:ascii="Arial" w:eastAsiaTheme="majorEastAsia" w:hAnsi="Arial" w:cs="Arial"/>
                          <w:color w:val="020202"/>
                        </w:rPr>
                        <w:t xml:space="preserve"> er enstemmig oppnevner</w:t>
                      </w:r>
                      <w:r w:rsidR="006C0118" w:rsidRPr="007D1863">
                        <w:rPr>
                          <w:rStyle w:val="normaltextrun"/>
                          <w:rFonts w:ascii="Arial" w:eastAsiaTheme="majorEastAsia" w:hAnsi="Arial" w:cs="Arial"/>
                          <w:color w:val="020202"/>
                        </w:rPr>
                        <w:t xml:space="preserve"> </w:t>
                      </w:r>
                      <w:r w:rsidR="006C0118" w:rsidRPr="007D1863">
                        <w:rPr>
                          <w:rStyle w:val="normaltextrun"/>
                          <w:rFonts w:ascii="Arial" w:eastAsiaTheme="majorEastAsia" w:hAnsi="Arial" w:cs="Arial"/>
                          <w:color w:val="020202"/>
                        </w:rPr>
                        <w:t xml:space="preserve">Tonje Sneve Strandheim, </w:t>
                      </w:r>
                      <w:r w:rsidR="006C0118" w:rsidRPr="007D1863">
                        <w:rPr>
                          <w:rStyle w:val="normaltextrun"/>
                          <w:rFonts w:ascii="Arial" w:eastAsiaTheme="majorEastAsia" w:hAnsi="Arial" w:cs="Arial"/>
                          <w:color w:val="020202"/>
                        </w:rPr>
                        <w:t>medlem av fylkesstyret, som nestleder i samme tentative sykefraværsperiode.</w:t>
                      </w:r>
                      <w:r w:rsidR="006C0118" w:rsidRPr="007D1863">
                        <w:rPr>
                          <w:rStyle w:val="scxw86467415"/>
                          <w:rFonts w:ascii="Arial" w:hAnsi="Arial" w:cs="Arial"/>
                          <w:color w:val="020202"/>
                        </w:rPr>
                        <w:t> </w:t>
                      </w:r>
                      <w:r w:rsidR="007D1863" w:rsidRPr="007D1863">
                        <w:rPr>
                          <w:rStyle w:val="scxw86467415"/>
                          <w:rFonts w:ascii="Arial" w:hAnsi="Arial" w:cs="Arial"/>
                          <w:color w:val="020202"/>
                        </w:rPr>
                        <w:t xml:space="preserve"> Tonje Sneve Strandheim har takket ja oppnevnelsen 04.07.2025</w:t>
                      </w:r>
                      <w:r w:rsidR="006C0118" w:rsidRPr="007D1863">
                        <w:rPr>
                          <w:rFonts w:ascii="Arial" w:hAnsi="Arial" w:cs="Arial"/>
                          <w:color w:val="020202"/>
                        </w:rPr>
                        <w:br/>
                      </w:r>
                      <w:r w:rsidR="006C0118" w:rsidRPr="007D1863">
                        <w:rPr>
                          <w:rStyle w:val="scxw86467415"/>
                          <w:rFonts w:ascii="Arial" w:hAnsi="Arial" w:cs="Arial"/>
                        </w:rPr>
                        <w:t> </w:t>
                      </w:r>
                      <w:r w:rsidR="006C0118" w:rsidRPr="007D1863">
                        <w:rPr>
                          <w:rFonts w:ascii="Arial" w:hAnsi="Arial" w:cs="Arial"/>
                        </w:rPr>
                        <w:br/>
                      </w:r>
                      <w:r w:rsidR="006C0118" w:rsidRPr="007D1863">
                        <w:rPr>
                          <w:rStyle w:val="normaltextrun"/>
                          <w:rFonts w:ascii="Arial" w:eastAsiaTheme="majorEastAsia" w:hAnsi="Arial" w:cs="Arial"/>
                          <w:color w:val="020202"/>
                        </w:rPr>
                        <w:lastRenderedPageBreak/>
                        <w:t xml:space="preserve">Per dags dato finnes det ingen gjeldende </w:t>
                      </w:r>
                      <w:r w:rsidR="007D1863" w:rsidRPr="007D1863">
                        <w:rPr>
                          <w:rStyle w:val="normaltextrun"/>
                          <w:rFonts w:ascii="Arial" w:eastAsiaTheme="majorEastAsia" w:hAnsi="Arial" w:cs="Arial"/>
                          <w:color w:val="020202"/>
                        </w:rPr>
                        <w:t>retningslinjer</w:t>
                      </w:r>
                      <w:r w:rsidR="006C0118" w:rsidRPr="007D1863">
                        <w:rPr>
                          <w:rStyle w:val="normaltextrun"/>
                          <w:rFonts w:ascii="Arial" w:eastAsiaTheme="majorEastAsia" w:hAnsi="Arial" w:cs="Arial"/>
                          <w:color w:val="020202"/>
                        </w:rPr>
                        <w:t xml:space="preserve"> for oppfølging av sykefravær for politisk valgte i NSF. Dette utelukker ikke behovet for en oppfølgingsplan mellom den sykemeldte og arbeidsgiver. Oppfølgingsplanen skal sikre god dialog, slik at fylkesstyret er godt informert ved</w:t>
                      </w:r>
                      <w:r w:rsidR="006C0118">
                        <w:rPr>
                          <w:rStyle w:val="normaltextrun"/>
                          <w:rFonts w:ascii="Arial" w:eastAsiaTheme="majorEastAsia" w:hAnsi="Arial" w:cs="Arial"/>
                          <w:color w:val="020202"/>
                          <w:sz w:val="22"/>
                          <w:szCs w:val="22"/>
                        </w:rPr>
                        <w:t xml:space="preserve"> behov for forlengelse av sykefraværet. Den skal også sikre at den sykemeldte kan ha tilpassede arbeidsoppgaver, uten å ha ansvar og funksjon som fylkesleder</w:t>
                      </w:r>
                      <w:r w:rsidR="007D1863">
                        <w:rPr>
                          <w:rStyle w:val="normaltextrun"/>
                          <w:rFonts w:ascii="Arial" w:eastAsiaTheme="majorEastAsia" w:hAnsi="Arial" w:cs="Arial"/>
                          <w:color w:val="020202"/>
                          <w:sz w:val="22"/>
                          <w:szCs w:val="22"/>
                        </w:rPr>
                        <w:t xml:space="preserve"> i sin sykefraværs periode. </w:t>
                      </w:r>
                    </w:p>
                    <w:p w14:paraId="06F405B7" w14:textId="037F2F51" w:rsidR="00991AEB" w:rsidRPr="007D1863" w:rsidRDefault="006C0118" w:rsidP="007D1863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Style w:val="eop"/>
                          <w:rFonts w:ascii="Arial" w:hAnsi="Arial" w:cs="Arial"/>
                          <w:sz w:val="22"/>
                          <w:szCs w:val="22"/>
                        </w:rPr>
                        <w:t> </w:t>
                      </w:r>
                    </w:p>
                  </w:sdtContent>
                </w:sdt>
                <w:sdt>
                  <w:sdtPr>
                    <w:id w:val="1959296056"/>
                    <w:placeholder>
                      <w:docPart w:val="7B7623E1FD074EC1BDFDD4CCD4641467"/>
                    </w:placeholder>
                    <w15:repeatingSectionItem/>
                  </w:sdtPr>
                  <w:sdtEndPr/>
                  <w:sdtContent>
                    <w:p w14:paraId="5A8BFCF2" w14:textId="7FDF948B" w:rsidR="00991AEB" w:rsidRPr="007D1863" w:rsidRDefault="00991AEB" w:rsidP="00991AEB">
                      <w:pPr>
                        <w:keepNext/>
                        <w:keepLines/>
                        <w:numPr>
                          <w:ilvl w:val="1"/>
                          <w:numId w:val="6"/>
                        </w:numPr>
                        <w:tabs>
                          <w:tab w:val="left" w:pos="2268"/>
                        </w:tabs>
                        <w:spacing w:before="600" w:after="0"/>
                        <w:outlineLvl w:val="1"/>
                        <w:rPr>
                          <w:rStyle w:val="Bunntekst"/>
                          <w:rFonts w:asciiTheme="majorHAnsi" w:eastAsiaTheme="majorEastAsia" w:hAnsiTheme="majorHAnsi" w:cstheme="majorBidi"/>
                          <w:b/>
                          <w:color w:val="020202" w:themeColor="text1"/>
                          <w:sz w:val="24"/>
                          <w:szCs w:val="26"/>
                        </w:rPr>
                      </w:pPr>
                      <w:r w:rsidRPr="00991AEB">
                        <w:rPr>
                          <w:rFonts w:asciiTheme="majorHAnsi" w:eastAsiaTheme="majorEastAsia" w:hAnsiTheme="majorHAnsi" w:cstheme="majorBidi"/>
                          <w:b/>
                          <w:color w:val="020202" w:themeColor="text1"/>
                          <w:sz w:val="24"/>
                          <w:szCs w:val="26"/>
                        </w:rPr>
                        <w:t xml:space="preserve">Sak </w:t>
                      </w:r>
                      <w:sdt>
                        <w:sdtPr>
                          <w:rPr>
                            <w:rFonts w:asciiTheme="majorHAnsi" w:eastAsiaTheme="majorEastAsia" w:hAnsiTheme="majorHAnsi" w:cstheme="majorBidi"/>
                            <w:b/>
                            <w:color w:val="020202" w:themeColor="text1"/>
                            <w:sz w:val="24"/>
                            <w:szCs w:val="26"/>
                          </w:rPr>
                          <w:alias w:val="Saksnr."/>
                          <w:tag w:val="CaseNo"/>
                          <w:id w:val="-1074662254"/>
                          <w:placeholder>
                            <w:docPart w:val="B384685A513848B887F5FB6FB50E11EC"/>
                          </w:placeholder>
                          <w:text w:multiLine="1"/>
                        </w:sdtPr>
                        <w:sdtEndPr/>
                        <w:sdtContent>
                          <w:r w:rsidRPr="00991AEB">
                            <w:rPr>
                              <w:rFonts w:asciiTheme="majorHAnsi" w:eastAsiaTheme="majorEastAsia" w:hAnsiTheme="majorHAnsi" w:cstheme="majorBidi"/>
                              <w:b/>
                              <w:color w:val="020202" w:themeColor="text1"/>
                              <w:sz w:val="24"/>
                              <w:szCs w:val="26"/>
                            </w:rPr>
                            <w:t>1</w:t>
                          </w:r>
                          <w:r w:rsidR="007D1863">
                            <w:rPr>
                              <w:rFonts w:asciiTheme="majorHAnsi" w:eastAsiaTheme="majorEastAsia" w:hAnsiTheme="majorHAnsi" w:cstheme="majorBidi"/>
                              <w:b/>
                              <w:color w:val="020202" w:themeColor="text1"/>
                              <w:sz w:val="24"/>
                              <w:szCs w:val="26"/>
                            </w:rPr>
                            <w:t>8</w:t>
                          </w:r>
                        </w:sdtContent>
                      </w:sdt>
                      <w:r w:rsidRPr="00991AEB">
                        <w:rPr>
                          <w:rFonts w:asciiTheme="majorHAnsi" w:eastAsiaTheme="majorEastAsia" w:hAnsiTheme="majorHAnsi" w:cstheme="majorBidi"/>
                          <w:b/>
                          <w:color w:val="020202" w:themeColor="text1"/>
                          <w:sz w:val="24"/>
                          <w:szCs w:val="26"/>
                        </w:rPr>
                        <w:t>/</w:t>
                      </w:r>
                      <w:sdt>
                        <w:sdtPr>
                          <w:rPr>
                            <w:rStyle w:val="Bunntekst"/>
                            <w:rFonts w:asciiTheme="majorHAnsi" w:hAnsiTheme="majorHAnsi" w:cstheme="majorHAnsi"/>
                            <w:b/>
                            <w:bCs/>
                            <w:color w:val="000000"/>
                            <w:sz w:val="24"/>
                            <w:szCs w:val="24"/>
                            <w:shd w:val="clear" w:color="auto" w:fill="FFFFFF"/>
                          </w:rPr>
                          <w:alias w:val="Årstall"/>
                          <w:tag w:val="Year"/>
                          <w:id w:val="-274632441"/>
                          <w:placeholder>
                            <w:docPart w:val="7BE466EB196145079C90E213E846CDEC"/>
                          </w:placeholder>
                          <w:text w:multiLine="1"/>
                        </w:sdtPr>
                        <w:sdtContent>
                          <w:r w:rsidR="007D1863" w:rsidRPr="007D1863">
                            <w:rPr>
                              <w:rStyle w:val="Bunntekst"/>
                              <w:rFonts w:asciiTheme="majorHAnsi" w:hAnsiTheme="majorHAnsi" w:cstheme="majorHAnsi"/>
                              <w:b/>
                              <w:bCs/>
                              <w:color w:val="000000"/>
                              <w:sz w:val="24"/>
                              <w:szCs w:val="24"/>
                              <w:shd w:val="clear" w:color="auto" w:fill="FFFFFF"/>
                            </w:rPr>
                            <w:t>2025                Fagkursmidler til Sykepleiekongresen</w:t>
                          </w:r>
                          <w:r w:rsidR="007D1863" w:rsidRPr="007D1863">
                            <w:rPr>
                              <w:rStyle w:val="Bunntekst"/>
                              <w:rFonts w:asciiTheme="majorHAnsi" w:hAnsiTheme="majorHAnsi" w:cstheme="majorHAnsi"/>
                              <w:b/>
                              <w:bCs/>
                              <w:color w:val="000000"/>
                              <w:sz w:val="24"/>
                              <w:szCs w:val="24"/>
                              <w:shd w:val="clear" w:color="auto" w:fill="FFFFFF"/>
                            </w:rPr>
                            <w:br/>
                          </w:r>
                          <w:r w:rsidR="007D1863" w:rsidRPr="007D1863">
                            <w:rPr>
                              <w:rStyle w:val="Bunntekst"/>
                              <w:rFonts w:asciiTheme="majorHAnsi" w:hAnsiTheme="majorHAnsi" w:cstheme="majorHAnsi"/>
                              <w:b/>
                              <w:bCs/>
                              <w:color w:val="000000"/>
                              <w:sz w:val="24"/>
                              <w:szCs w:val="24"/>
                              <w:shd w:val="clear" w:color="auto" w:fill="FFFFFF"/>
                            </w:rPr>
                            <w:br/>
                          </w:r>
                          <w:r w:rsidR="007D1863" w:rsidRPr="007D1863">
                            <w:rPr>
                              <w:rStyle w:val="Bunntekst"/>
                              <w:rFonts w:asciiTheme="majorHAnsi" w:hAnsiTheme="majorHAnsi" w:cstheme="majorHAnsi"/>
                              <w:b/>
                              <w:bCs/>
                              <w:color w:val="000000"/>
                              <w:sz w:val="24"/>
                              <w:szCs w:val="24"/>
                              <w:shd w:val="clear" w:color="auto" w:fill="FFFFFF"/>
                            </w:rPr>
                            <w:br/>
                          </w:r>
                        </w:sdtContent>
                      </w:sdt>
                      <w:r w:rsidR="007D1863" w:rsidRPr="007D1863">
                        <w:rPr>
                          <w:rStyle w:val="Bunntekst"/>
                          <w:rFonts w:asciiTheme="majorHAnsi" w:hAnsiTheme="majorHAnsi" w:cstheme="majorHAns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Fylkesledelsen ber fylkesstyret ta stilling til hva fagkursmidlene skal dekke på Sykepleierkongressen 2025.</w:t>
                      </w:r>
                      <w:r w:rsidR="007D1863" w:rsidRPr="007D1863">
                        <w:rPr>
                          <w:rStyle w:val="Bunntekst"/>
                          <w:rFonts w:asciiTheme="majorHAnsi" w:hAnsiTheme="majorHAnsi" w:cstheme="majorHAns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   </w:t>
                      </w:r>
                    </w:p>
                    <w:p w14:paraId="5FB2F199" w14:textId="77777777" w:rsidR="007D1863" w:rsidRPr="00991AEB" w:rsidRDefault="007D1863" w:rsidP="00991AEB">
                      <w:pPr>
                        <w:keepNext/>
                        <w:keepLines/>
                        <w:numPr>
                          <w:ilvl w:val="1"/>
                          <w:numId w:val="6"/>
                        </w:numPr>
                        <w:tabs>
                          <w:tab w:val="left" w:pos="2268"/>
                        </w:tabs>
                        <w:spacing w:before="600" w:after="0"/>
                        <w:outlineLvl w:val="1"/>
                        <w:rPr>
                          <w:rFonts w:asciiTheme="majorHAnsi" w:eastAsiaTheme="majorEastAsia" w:hAnsiTheme="majorHAnsi" w:cstheme="majorBidi"/>
                          <w:b/>
                          <w:color w:val="020202" w:themeColor="text1"/>
                          <w:sz w:val="24"/>
                          <w:szCs w:val="26"/>
                        </w:rPr>
                      </w:pPr>
                    </w:p>
                    <w:p w14:paraId="4773A3FC" w14:textId="49065510" w:rsidR="00991AEB" w:rsidRPr="00991AEB" w:rsidRDefault="00991AEB" w:rsidP="007D1863">
                      <w:pPr>
                        <w:tabs>
                          <w:tab w:val="left" w:pos="2268"/>
                        </w:tabs>
                      </w:pPr>
                      <w:r>
                        <w:t>V</w:t>
                      </w:r>
                      <w:r w:rsidRPr="00991AEB">
                        <w:t>edtak:</w:t>
                      </w:r>
                      <w:r w:rsidRPr="00991AEB">
                        <w:tab/>
                      </w:r>
                      <w:sdt>
                        <w:sdtPr>
                          <w:rPr>
                            <w:rFonts w:cstheme="minorHAnsi"/>
                            <w:sz w:val="24"/>
                            <w:szCs w:val="24"/>
                            <w14:ligatures w14:val="standardContextual"/>
                          </w:rPr>
                          <w:alias w:val="Forslag"/>
                          <w:tag w:val="Proposal"/>
                          <w:id w:val="1859542354"/>
                          <w:placeholder>
                            <w:docPart w:val="5BEB29E3057C4C9C8EB903AC52FE2B9F"/>
                          </w:placeholder>
                          <w:text w:multiLine="1"/>
                        </w:sdtPr>
                        <w:sdtContent>
                          <w:r w:rsidR="007D1863" w:rsidRPr="007D1863">
                            <w:rPr>
                              <w:rFonts w:cstheme="minorHAnsi"/>
                              <w:sz w:val="24"/>
                              <w:szCs w:val="24"/>
                              <w14:ligatures w14:val="standardContextual"/>
                            </w:rPr>
                            <w:t xml:space="preserve">Fylkesstyret vedtar at fagkursmidler til Sykepleierkongressen 2025 dekker transport i henhold til </w:t>
                          </w:r>
                          <w:proofErr w:type="spellStart"/>
                          <w:r w:rsidR="007D1863" w:rsidRPr="007D1863">
                            <w:rPr>
                              <w:rFonts w:cstheme="minorHAnsi"/>
                              <w:sz w:val="24"/>
                              <w:szCs w:val="24"/>
                              <w14:ligatures w14:val="standardContextual"/>
                            </w:rPr>
                            <w:t>NSF’s</w:t>
                          </w:r>
                          <w:proofErr w:type="spellEnd"/>
                          <w:r w:rsidR="007D1863" w:rsidRPr="007D1863">
                            <w:rPr>
                              <w:rFonts w:cstheme="minorHAnsi"/>
                              <w:sz w:val="24"/>
                              <w:szCs w:val="24"/>
                              <w14:ligatures w14:val="standardContextual"/>
                            </w:rPr>
                            <w:t xml:space="preserve"> reisereglement, </w:t>
                          </w:r>
                          <w:r w:rsidR="007D1863" w:rsidRPr="007D1863">
                            <w:rPr>
                              <w:rFonts w:cstheme="minorHAnsi"/>
                              <w:sz w:val="24"/>
                              <w:szCs w:val="24"/>
                              <w14:ligatures w14:val="standardContextual"/>
                            </w:rPr>
                            <w:br/>
                          </w:r>
                          <w:r w:rsidR="007D1863" w:rsidRPr="007D1863">
                            <w:rPr>
                              <w:rFonts w:cstheme="minorHAnsi"/>
                              <w:sz w:val="24"/>
                              <w:szCs w:val="24"/>
                              <w14:ligatures w14:val="standardContextual"/>
                            </w:rPr>
                            <w:t xml:space="preserve">prekonferanse, maksimalt 2 overnattinger med frokost, kongress + kongressmiddag. Tapt arbeidsfortjeneste dekkes ikke. </w:t>
                          </w:r>
                        </w:sdtContent>
                      </w:sdt>
                    </w:p>
                  </w:sdtContent>
                </w:sdt>
                <w:sdt>
                  <w:sdtPr>
                    <w:id w:val="-2130306328"/>
                    <w:placeholder>
                      <w:docPart w:val="2BC61DEB94A046F5940790A0D9FAEA6D"/>
                    </w:placeholder>
                    <w15:repeatingSectionItem/>
                  </w:sdtPr>
                  <w:sdtEndPr/>
                  <w:sdtContent>
                    <w:p w14:paraId="3A66CCBE" w14:textId="2C3105F5" w:rsidR="00991AEB" w:rsidRPr="000118B4" w:rsidRDefault="00991AEB" w:rsidP="00991AEB">
                      <w:pPr>
                        <w:keepNext/>
                        <w:keepLines/>
                        <w:numPr>
                          <w:ilvl w:val="1"/>
                          <w:numId w:val="6"/>
                        </w:numPr>
                        <w:tabs>
                          <w:tab w:val="left" w:pos="2268"/>
                        </w:tabs>
                        <w:spacing w:before="600" w:after="0"/>
                        <w:outlineLvl w:val="1"/>
                        <w:rPr>
                          <w:rFonts w:asciiTheme="majorHAnsi" w:eastAsiaTheme="majorEastAsia" w:hAnsiTheme="majorHAnsi" w:cstheme="majorBidi"/>
                          <w:b/>
                          <w:color w:val="020202" w:themeColor="text1"/>
                          <w:sz w:val="24"/>
                          <w:szCs w:val="24"/>
                        </w:rPr>
                      </w:pPr>
                      <w:r w:rsidRPr="000118B4">
                        <w:rPr>
                          <w:rFonts w:asciiTheme="majorHAnsi" w:eastAsiaTheme="majorEastAsia" w:hAnsiTheme="majorHAnsi" w:cstheme="majorBidi"/>
                          <w:b/>
                          <w:color w:val="020202" w:themeColor="text1"/>
                          <w:sz w:val="24"/>
                          <w:szCs w:val="24"/>
                        </w:rPr>
                        <w:t xml:space="preserve">Sak </w:t>
                      </w:r>
                      <w:sdt>
                        <w:sdtPr>
                          <w:rPr>
                            <w:rFonts w:asciiTheme="majorHAnsi" w:eastAsiaTheme="majorEastAsia" w:hAnsiTheme="majorHAnsi" w:cstheme="majorBidi"/>
                            <w:b/>
                            <w:color w:val="020202" w:themeColor="text1"/>
                            <w:sz w:val="24"/>
                            <w:szCs w:val="24"/>
                          </w:rPr>
                          <w:alias w:val="Saksnr."/>
                          <w:tag w:val="CaseNo"/>
                          <w:id w:val="-2053993080"/>
                          <w:placeholder>
                            <w:docPart w:val="2B16FE5224454AFE9F33AD51287F6DB5"/>
                          </w:placeholder>
                          <w:text w:multiLine="1"/>
                        </w:sdtPr>
                        <w:sdtEndPr/>
                        <w:sdtContent>
                          <w:r w:rsidR="007D1863" w:rsidRPr="000118B4">
                            <w:rPr>
                              <w:rFonts w:asciiTheme="majorHAnsi" w:eastAsiaTheme="majorEastAsia" w:hAnsiTheme="majorHAnsi" w:cstheme="majorBidi"/>
                              <w:b/>
                              <w:color w:val="020202" w:themeColor="text1"/>
                              <w:sz w:val="24"/>
                              <w:szCs w:val="24"/>
                            </w:rPr>
                            <w:t>08</w:t>
                          </w:r>
                          <w:r w:rsidRPr="000118B4">
                            <w:rPr>
                              <w:rFonts w:asciiTheme="majorHAnsi" w:eastAsiaTheme="majorEastAsia" w:hAnsiTheme="majorHAnsi" w:cstheme="majorBidi"/>
                              <w:b/>
                              <w:color w:val="020202" w:themeColor="text1"/>
                              <w:sz w:val="24"/>
                              <w:szCs w:val="24"/>
                            </w:rPr>
                            <w:t xml:space="preserve">/2025 </w:t>
                          </w:r>
                        </w:sdtContent>
                      </w:sdt>
                      <w:r w:rsidRPr="000118B4">
                        <w:rPr>
                          <w:rFonts w:asciiTheme="majorHAnsi" w:eastAsiaTheme="majorEastAsia" w:hAnsiTheme="majorHAnsi" w:cstheme="majorBidi"/>
                          <w:b/>
                          <w:color w:val="020202" w:themeColor="text1"/>
                          <w:sz w:val="24"/>
                          <w:szCs w:val="24"/>
                        </w:rPr>
                        <w:tab/>
                      </w:r>
                      <w:r w:rsidR="000118B4" w:rsidRPr="000118B4">
                        <w:rPr>
                          <w:rStyle w:val="normaltextrun"/>
                          <w:rFonts w:ascii="Arial" w:hAnsi="Arial" w:cs="Arial"/>
                          <w:b/>
                          <w:bCs/>
                          <w:color w:val="020202"/>
                          <w:sz w:val="24"/>
                          <w:szCs w:val="24"/>
                          <w:shd w:val="clear" w:color="auto" w:fill="FFFFFF"/>
                        </w:rPr>
                        <w:t>Løypemelding Politisk påvirkning – Stortingsvalget 2025 </w:t>
                      </w:r>
                      <w:r w:rsidR="000118B4" w:rsidRPr="000118B4">
                        <w:rPr>
                          <w:rStyle w:val="eop"/>
                          <w:rFonts w:ascii="Arial" w:hAnsi="Arial" w:cs="Arial"/>
                          <w:b/>
                          <w:bCs/>
                          <w:color w:val="020202"/>
                          <w:sz w:val="24"/>
                          <w:szCs w:val="24"/>
                          <w:shd w:val="clear" w:color="auto" w:fill="FFFFFF"/>
                        </w:rPr>
                        <w:t> </w:t>
                      </w:r>
                    </w:p>
                    <w:p w14:paraId="0CE3DA4C" w14:textId="77777777" w:rsidR="000118B4" w:rsidRDefault="000118B4" w:rsidP="00991AEB">
                      <w:pPr>
                        <w:tabs>
                          <w:tab w:val="left" w:pos="2268"/>
                        </w:tabs>
                      </w:pPr>
                    </w:p>
                    <w:p w14:paraId="14C978D5" w14:textId="5C6FD303" w:rsidR="00991AEB" w:rsidRPr="00991AEB" w:rsidRDefault="00991AEB" w:rsidP="00991AEB">
                      <w:pPr>
                        <w:tabs>
                          <w:tab w:val="left" w:pos="2268"/>
                        </w:tabs>
                      </w:pPr>
                      <w:r>
                        <w:t>V</w:t>
                      </w:r>
                      <w:r w:rsidRPr="00991AEB">
                        <w:t>edtak:</w:t>
                      </w:r>
                      <w:r w:rsidRPr="00991AEB">
                        <w:tab/>
                      </w:r>
                      <w:sdt>
                        <w:sdtPr>
                          <w:alias w:val="Forslag"/>
                          <w:tag w:val="Proposal"/>
                          <w:id w:val="-1919783694"/>
                          <w:placeholder>
                            <w:docPart w:val="3B53039E732B4B529AA1A248247C212A"/>
                          </w:placeholder>
                          <w:text w:multiLine="1"/>
                        </w:sdtPr>
                        <w:sdtEndPr/>
                        <w:sdtContent>
                          <w:r w:rsidR="000118B4">
                            <w:t xml:space="preserve">Saken tas til orientering. </w:t>
                          </w:r>
                        </w:sdtContent>
                      </w:sdt>
                    </w:p>
                  </w:sdtContent>
                </w:sdt>
              </w:sdtContent>
            </w:sdt>
            <w:p w14:paraId="692797A1" w14:textId="77777777" w:rsidR="008F640E" w:rsidRPr="008F640E" w:rsidRDefault="000118B4" w:rsidP="0002654B">
              <w:pPr>
                <w:jc w:val="right"/>
              </w:pPr>
            </w:p>
          </w:sdtContent>
        </w:sdt>
      </w:sdtContent>
    </w:sdt>
    <w:sectPr w:rsidR="008F640E" w:rsidRPr="008F640E" w:rsidSect="00DD2B3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418" w:bottom="1985" w:left="1247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C799E" w14:textId="77777777" w:rsidR="00F95829" w:rsidRDefault="00F95829" w:rsidP="00E57659">
      <w:pPr>
        <w:spacing w:after="0" w:line="240" w:lineRule="auto"/>
      </w:pPr>
      <w:r>
        <w:separator/>
      </w:r>
    </w:p>
  </w:endnote>
  <w:endnote w:type="continuationSeparator" w:id="0">
    <w:p w14:paraId="562C4B84" w14:textId="77777777" w:rsidR="00F95829" w:rsidRDefault="00F95829" w:rsidP="00E57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1DC18" w14:textId="77777777" w:rsidR="00EF30DF" w:rsidRDefault="00EF30DF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C7FA7" w14:textId="77777777" w:rsidR="00E57659" w:rsidRDefault="00E57659" w:rsidP="00E57659">
    <w:pPr>
      <w:pStyle w:val="Bunntekst"/>
      <w:pBdr>
        <w:top w:val="single" w:sz="12" w:space="1" w:color="auto"/>
      </w:pBdr>
      <w:spacing w:after="1200"/>
      <w:ind w:left="-1247" w:right="-1958"/>
    </w:pPr>
  </w:p>
  <w:p w14:paraId="3E9A2500" w14:textId="77777777" w:rsidR="00E57659" w:rsidRDefault="000118B4" w:rsidP="00E57659">
    <w:pPr>
      <w:pStyle w:val="Bunntekst"/>
      <w:ind w:right="-680"/>
      <w:jc w:val="right"/>
    </w:pPr>
    <w:sdt>
      <w:sdtPr>
        <w:tag w:val="Page"/>
        <w:id w:val="1282305556"/>
        <w:placeholder>
          <w:docPart w:val="F7A0141EEC5E4A54B821867AF69AE338"/>
        </w:placeholder>
        <w15:appearance w15:val="hidden"/>
        <w:text/>
      </w:sdtPr>
      <w:sdtEndPr/>
      <w:sdtContent>
        <w:r w:rsidR="00C746F0">
          <w:t>Side</w:t>
        </w:r>
      </w:sdtContent>
    </w:sdt>
    <w:r w:rsidR="00E57659">
      <w:t xml:space="preserve"> </w:t>
    </w:r>
    <w:r w:rsidR="00E57659">
      <w:fldChar w:fldCharType="begin"/>
    </w:r>
    <w:r w:rsidR="00E57659">
      <w:instrText xml:space="preserve"> PAGE   \* MERGEFORMAT </w:instrText>
    </w:r>
    <w:r w:rsidR="00E57659">
      <w:fldChar w:fldCharType="separate"/>
    </w:r>
    <w:r w:rsidR="00E57659">
      <w:t>2</w:t>
    </w:r>
    <w:r w:rsidR="00E57659">
      <w:fldChar w:fldCharType="end"/>
    </w:r>
    <w:r w:rsidR="00E57659">
      <w:t xml:space="preserve"> </w:t>
    </w:r>
    <w:sdt>
      <w:sdtPr>
        <w:tag w:val="Of"/>
        <w:id w:val="938879875"/>
        <w:placeholder>
          <w:docPart w:val="56A0BCB2FF8D4B31B499C79622B9FB52"/>
        </w:placeholder>
        <w15:appearance w15:val="hidden"/>
        <w:text/>
      </w:sdtPr>
      <w:sdtEndPr/>
      <w:sdtContent>
        <w:r w:rsidR="00C746F0">
          <w:t>av</w:t>
        </w:r>
      </w:sdtContent>
    </w:sdt>
    <w:r w:rsidR="00E57659">
      <w:t xml:space="preserve"> </w:t>
    </w:r>
    <w:fldSimple w:instr="NUMPAGES   \* MERGEFORMAT">
      <w:r w:rsidR="00E57659"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B282E" w14:textId="77777777" w:rsidR="000E40DF" w:rsidRPr="00C609BE" w:rsidRDefault="000E40DF" w:rsidP="000E40DF">
    <w:pPr>
      <w:pStyle w:val="Bunntekst"/>
      <w:pBdr>
        <w:top w:val="single" w:sz="12" w:space="1" w:color="auto"/>
      </w:pBdr>
      <w:spacing w:after="480"/>
      <w:ind w:left="-1247" w:right="-1958"/>
    </w:pPr>
    <w:bookmarkStart w:id="0" w:name="_Hlk71627014"/>
    <w:bookmarkStart w:id="1" w:name="_Hlk71627015"/>
    <w:r>
      <w:rPr>
        <w:noProof/>
      </w:rPr>
      <w:drawing>
        <wp:anchor distT="0" distB="0" distL="0" distR="0" simplePos="0" relativeHeight="251659264" behindDoc="0" locked="0" layoutInCell="1" allowOverlap="1" wp14:anchorId="3BA0B634" wp14:editId="1F7AAD4D">
          <wp:simplePos x="0" y="0"/>
          <wp:positionH relativeFrom="page">
            <wp:posOffset>396240</wp:posOffset>
          </wp:positionH>
          <wp:positionV relativeFrom="page">
            <wp:posOffset>9730740</wp:posOffset>
          </wp:positionV>
          <wp:extent cx="1648460" cy="770255"/>
          <wp:effectExtent l="0" t="0" r="0" b="0"/>
          <wp:wrapNone/>
          <wp:docPr id="1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21944" t="22692" r="15257" b="20562"/>
                  <a:stretch/>
                </pic:blipFill>
                <pic:spPr bwMode="auto">
                  <a:xfrm>
                    <a:off x="0" y="0"/>
                    <a:ext cx="1648460" cy="7702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ellrutenett"/>
      <w:tblW w:w="4355" w:type="pct"/>
      <w:tblInd w:w="22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9"/>
      <w:gridCol w:w="2825"/>
      <w:gridCol w:w="2105"/>
    </w:tblGrid>
    <w:tr w:rsidR="000E40DF" w:rsidRPr="00C609BE" w14:paraId="566342A8" w14:textId="77777777" w:rsidTr="000A1B79">
      <w:sdt>
        <w:sdtPr>
          <w:rPr>
            <w:sz w:val="14"/>
            <w:szCs w:val="14"/>
          </w:rPr>
          <w:tag w:val="Unit"/>
          <w:id w:val="891080829"/>
          <w:placeholder>
            <w:docPart w:val="779EA5D040E244F199EB84306B73ED82"/>
          </w:placeholder>
          <w15:appearance w15:val="hidden"/>
          <w:text w:multiLine="1"/>
        </w:sdtPr>
        <w:sdtEndPr/>
        <w:sdtContent>
          <w:tc>
            <w:tcPr>
              <w:tcW w:w="3119" w:type="dxa"/>
            </w:tcPr>
            <w:p w14:paraId="48B12E46" w14:textId="77777777" w:rsidR="000E40DF" w:rsidRPr="00C609BE" w:rsidRDefault="00C746F0" w:rsidP="000E40DF">
              <w:pPr>
                <w:pStyle w:val="Bunntekst"/>
                <w:spacing w:after="40"/>
                <w:rPr>
                  <w:sz w:val="14"/>
                  <w:szCs w:val="14"/>
                </w:rPr>
              </w:pPr>
              <w:r>
                <w:rPr>
                  <w:sz w:val="14"/>
                  <w:szCs w:val="14"/>
                </w:rPr>
                <w:t>Innlandet</w:t>
              </w:r>
            </w:p>
          </w:tc>
        </w:sdtContent>
      </w:sdt>
      <w:tc>
        <w:tcPr>
          <w:tcW w:w="2825" w:type="dxa"/>
        </w:tcPr>
        <w:p w14:paraId="50490ACC" w14:textId="77777777" w:rsidR="000E40DF" w:rsidRPr="00C609BE" w:rsidRDefault="000E40DF" w:rsidP="000E40DF">
          <w:pPr>
            <w:pStyle w:val="Bunntekst"/>
            <w:spacing w:after="40"/>
            <w:rPr>
              <w:sz w:val="14"/>
              <w:szCs w:val="14"/>
            </w:rPr>
          </w:pPr>
        </w:p>
      </w:tc>
      <w:tc>
        <w:tcPr>
          <w:tcW w:w="2105" w:type="dxa"/>
        </w:tcPr>
        <w:p w14:paraId="1D300602" w14:textId="77777777" w:rsidR="000E40DF" w:rsidRPr="00C609BE" w:rsidRDefault="000E40DF" w:rsidP="000E40DF">
          <w:pPr>
            <w:pStyle w:val="Bunntekst"/>
            <w:spacing w:after="40"/>
            <w:rPr>
              <w:sz w:val="14"/>
              <w:szCs w:val="14"/>
            </w:rPr>
          </w:pPr>
        </w:p>
      </w:tc>
    </w:tr>
    <w:tr w:rsidR="000E40DF" w:rsidRPr="00C609BE" w14:paraId="60E99EF6" w14:textId="77777777" w:rsidTr="000A1B79">
      <w:sdt>
        <w:sdtPr>
          <w:rPr>
            <w:sz w:val="14"/>
            <w:szCs w:val="14"/>
          </w:rPr>
          <w:tag w:val="VAddress"/>
          <w:id w:val="1581639341"/>
          <w:placeholder>
            <w:docPart w:val="C18DCACD61554F6FA7066980D2C36B5A"/>
          </w:placeholder>
          <w15:appearance w15:val="hidden"/>
          <w:text w:multiLine="1"/>
        </w:sdtPr>
        <w:sdtEndPr/>
        <w:sdtContent>
          <w:tc>
            <w:tcPr>
              <w:tcW w:w="3119" w:type="dxa"/>
            </w:tcPr>
            <w:p w14:paraId="39010F42" w14:textId="77777777" w:rsidR="000E40DF" w:rsidRPr="00C609BE" w:rsidRDefault="00C746F0" w:rsidP="000E40DF">
              <w:pPr>
                <w:pStyle w:val="Bunntekst"/>
                <w:spacing w:after="40"/>
                <w:rPr>
                  <w:sz w:val="14"/>
                  <w:szCs w:val="14"/>
                </w:rPr>
              </w:pPr>
              <w:r>
                <w:rPr>
                  <w:sz w:val="14"/>
                  <w:szCs w:val="14"/>
                </w:rPr>
                <w:t>Fredvang allé 10, 2321 HAMAR</w:t>
              </w:r>
            </w:p>
          </w:tc>
        </w:sdtContent>
      </w:sdt>
      <w:tc>
        <w:tcPr>
          <w:tcW w:w="2825" w:type="dxa"/>
        </w:tcPr>
        <w:p w14:paraId="78B323DA" w14:textId="77777777" w:rsidR="000E40DF" w:rsidRPr="00C609BE" w:rsidRDefault="000118B4" w:rsidP="000E40DF">
          <w:pPr>
            <w:pStyle w:val="Bunntekst"/>
            <w:spacing w:after="40"/>
            <w:rPr>
              <w:sz w:val="14"/>
              <w:szCs w:val="14"/>
            </w:rPr>
          </w:pPr>
          <w:sdt>
            <w:sdtPr>
              <w:rPr>
                <w:sz w:val="14"/>
                <w:szCs w:val="14"/>
              </w:rPr>
              <w:tag w:val="Lbl_Phone"/>
              <w:id w:val="1521824561"/>
              <w:placeholder>
                <w:docPart w:val="913407CA185D43C3BCB9F976092D47DC"/>
              </w:placeholder>
              <w15:appearance w15:val="hidden"/>
              <w:text w:multiLine="1"/>
            </w:sdtPr>
            <w:sdtEndPr/>
            <w:sdtContent>
              <w:r w:rsidR="00C746F0">
                <w:rPr>
                  <w:sz w:val="14"/>
                  <w:szCs w:val="14"/>
                </w:rPr>
                <w:t>Telefon:</w:t>
              </w:r>
            </w:sdtContent>
          </w:sdt>
          <w:r w:rsidR="000E40DF" w:rsidRPr="00C609BE">
            <w:rPr>
              <w:sz w:val="14"/>
              <w:szCs w:val="14"/>
            </w:rPr>
            <w:t xml:space="preserve"> </w:t>
          </w:r>
          <w:sdt>
            <w:sdtPr>
              <w:rPr>
                <w:sz w:val="14"/>
                <w:szCs w:val="14"/>
              </w:rPr>
              <w:tag w:val="Phone"/>
              <w:id w:val="-1278025031"/>
              <w:placeholder>
                <w:docPart w:val="26464E9C87834EF5AB68C9CD034EBB82"/>
              </w:placeholder>
              <w15:appearance w15:val="hidden"/>
              <w:text w:multiLine="1"/>
            </w:sdtPr>
            <w:sdtEndPr/>
            <w:sdtContent>
              <w:r w:rsidR="00C746F0">
                <w:rPr>
                  <w:sz w:val="14"/>
                  <w:szCs w:val="14"/>
                </w:rPr>
                <w:t>994 02 409</w:t>
              </w:r>
            </w:sdtContent>
          </w:sdt>
        </w:p>
      </w:tc>
      <w:tc>
        <w:tcPr>
          <w:tcW w:w="2105" w:type="dxa"/>
        </w:tcPr>
        <w:p w14:paraId="0B7349F9" w14:textId="77777777" w:rsidR="000E40DF" w:rsidRPr="00C609BE" w:rsidRDefault="000118B4" w:rsidP="000E40DF">
          <w:pPr>
            <w:pStyle w:val="Bunntekst"/>
            <w:spacing w:after="40"/>
            <w:rPr>
              <w:sz w:val="14"/>
              <w:szCs w:val="14"/>
            </w:rPr>
          </w:pPr>
          <w:sdt>
            <w:sdtPr>
              <w:rPr>
                <w:sz w:val="14"/>
                <w:szCs w:val="14"/>
              </w:rPr>
              <w:tag w:val="Web"/>
              <w:id w:val="1722483974"/>
              <w:placeholder>
                <w:docPart w:val="269623FA74EA4B8587A7F5405D48A596"/>
              </w:placeholder>
              <w15:appearance w15:val="hidden"/>
              <w:text w:multiLine="1"/>
            </w:sdtPr>
            <w:sdtEndPr/>
            <w:sdtContent>
              <w:r w:rsidR="00C746F0">
                <w:rPr>
                  <w:sz w:val="14"/>
                  <w:szCs w:val="14"/>
                </w:rPr>
                <w:t>www.nsf.no</w:t>
              </w:r>
            </w:sdtContent>
          </w:sdt>
        </w:p>
      </w:tc>
    </w:tr>
    <w:tr w:rsidR="000E40DF" w:rsidRPr="00C609BE" w14:paraId="4F2F792C" w14:textId="77777777" w:rsidTr="000A1B79">
      <w:sdt>
        <w:sdtPr>
          <w:rPr>
            <w:sz w:val="14"/>
            <w:szCs w:val="14"/>
          </w:rPr>
          <w:tag w:val="PAddress"/>
          <w:id w:val="-221910636"/>
          <w:placeholder>
            <w:docPart w:val="AC5449C13AD54B6CB0E064C131215837"/>
          </w:placeholder>
          <w15:appearance w15:val="hidden"/>
          <w:text w:multiLine="1"/>
        </w:sdtPr>
        <w:sdtEndPr/>
        <w:sdtContent>
          <w:tc>
            <w:tcPr>
              <w:tcW w:w="3119" w:type="dxa"/>
            </w:tcPr>
            <w:p w14:paraId="7D842479" w14:textId="77777777" w:rsidR="000E40DF" w:rsidRPr="00C609BE" w:rsidRDefault="00C746F0" w:rsidP="000E40DF">
              <w:pPr>
                <w:pStyle w:val="Bunntekst"/>
                <w:spacing w:after="40"/>
                <w:rPr>
                  <w:sz w:val="14"/>
                  <w:szCs w:val="14"/>
                </w:rPr>
              </w:pPr>
              <w:r>
                <w:rPr>
                  <w:sz w:val="14"/>
                  <w:szCs w:val="14"/>
                </w:rPr>
                <w:t xml:space="preserve"> </w:t>
              </w:r>
            </w:p>
          </w:tc>
        </w:sdtContent>
      </w:sdt>
      <w:tc>
        <w:tcPr>
          <w:tcW w:w="2825" w:type="dxa"/>
        </w:tcPr>
        <w:p w14:paraId="51781F61" w14:textId="77777777" w:rsidR="000E40DF" w:rsidRPr="00FC1301" w:rsidRDefault="000118B4" w:rsidP="000E40DF">
          <w:pPr>
            <w:pStyle w:val="Bunntekst"/>
            <w:spacing w:after="40"/>
            <w:rPr>
              <w:sz w:val="14"/>
              <w:szCs w:val="14"/>
              <w:lang w:val="de-DE"/>
            </w:rPr>
          </w:pPr>
          <w:sdt>
            <w:sdtPr>
              <w:rPr>
                <w:sz w:val="14"/>
                <w:szCs w:val="14"/>
              </w:rPr>
              <w:tag w:val="Lbl_Email"/>
              <w:id w:val="2114165459"/>
              <w:placeholder>
                <w:docPart w:val="617A61AB8D004B3BA7E87D348AC45A78"/>
              </w:placeholder>
              <w15:appearance w15:val="hidden"/>
              <w:text w:multiLine="1"/>
            </w:sdtPr>
            <w:sdtEndPr/>
            <w:sdtContent>
              <w:r w:rsidR="00C746F0">
                <w:rPr>
                  <w:sz w:val="14"/>
                  <w:szCs w:val="14"/>
                </w:rPr>
                <w:t>E-post:</w:t>
              </w:r>
            </w:sdtContent>
          </w:sdt>
          <w:r w:rsidR="000E40DF" w:rsidRPr="00FC1301">
            <w:rPr>
              <w:sz w:val="14"/>
              <w:szCs w:val="14"/>
              <w:lang w:val="de-DE"/>
            </w:rPr>
            <w:t xml:space="preserve"> </w:t>
          </w:r>
          <w:sdt>
            <w:sdtPr>
              <w:rPr>
                <w:sz w:val="14"/>
                <w:szCs w:val="14"/>
              </w:rPr>
              <w:tag w:val="Email"/>
              <w:id w:val="1061829553"/>
              <w:placeholder>
                <w:docPart w:val="CBCD9AFD719B476FBDF371B93B66F48A"/>
              </w:placeholder>
              <w15:appearance w15:val="hidden"/>
              <w:text w:multiLine="1"/>
            </w:sdtPr>
            <w:sdtEndPr/>
            <w:sdtContent>
              <w:r w:rsidR="00C746F0">
                <w:rPr>
                  <w:sz w:val="14"/>
                  <w:szCs w:val="14"/>
                </w:rPr>
                <w:t>innlandet@nsf.no</w:t>
              </w:r>
            </w:sdtContent>
          </w:sdt>
        </w:p>
      </w:tc>
      <w:tc>
        <w:tcPr>
          <w:tcW w:w="2105" w:type="dxa"/>
        </w:tcPr>
        <w:p w14:paraId="0858BBF6" w14:textId="77777777" w:rsidR="000E40DF" w:rsidRPr="00C609BE" w:rsidRDefault="000118B4" w:rsidP="000E40DF">
          <w:pPr>
            <w:pStyle w:val="Bunntekst"/>
            <w:spacing w:after="40"/>
            <w:rPr>
              <w:sz w:val="14"/>
              <w:szCs w:val="14"/>
            </w:rPr>
          </w:pPr>
          <w:sdt>
            <w:sdtPr>
              <w:rPr>
                <w:sz w:val="14"/>
                <w:szCs w:val="14"/>
              </w:rPr>
              <w:tag w:val="Lbl_EntNo"/>
              <w:id w:val="-62414493"/>
              <w:placeholder>
                <w:docPart w:val="1C9A93E5C4B3498EBC5912D7A77B716D"/>
              </w:placeholder>
              <w15:appearance w15:val="hidden"/>
              <w:text w:multiLine="1"/>
            </w:sdtPr>
            <w:sdtEndPr/>
            <w:sdtContent>
              <w:r w:rsidR="00C746F0">
                <w:rPr>
                  <w:sz w:val="14"/>
                  <w:szCs w:val="14"/>
                </w:rPr>
                <w:t>Org. nr.:</w:t>
              </w:r>
            </w:sdtContent>
          </w:sdt>
          <w:r w:rsidR="000E40DF" w:rsidRPr="00C609BE">
            <w:rPr>
              <w:sz w:val="14"/>
              <w:szCs w:val="14"/>
            </w:rPr>
            <w:t xml:space="preserve"> </w:t>
          </w:r>
          <w:sdt>
            <w:sdtPr>
              <w:rPr>
                <w:sz w:val="14"/>
                <w:szCs w:val="14"/>
              </w:rPr>
              <w:tag w:val="EntNo"/>
              <w:id w:val="931479616"/>
              <w:placeholder>
                <w:docPart w:val="4587B9B0AD9E456C8921339EC3C7D66D"/>
              </w:placeholder>
              <w15:appearance w15:val="hidden"/>
              <w:text w:multiLine="1"/>
            </w:sdtPr>
            <w:sdtEndPr/>
            <w:sdtContent>
              <w:r w:rsidR="00C746F0">
                <w:rPr>
                  <w:sz w:val="14"/>
                  <w:szCs w:val="14"/>
                </w:rPr>
                <w:t>NO 960 893 506 MVA</w:t>
              </w:r>
            </w:sdtContent>
          </w:sdt>
        </w:p>
      </w:tc>
    </w:tr>
    <w:bookmarkEnd w:id="0"/>
    <w:bookmarkEnd w:id="1"/>
  </w:tbl>
  <w:p w14:paraId="6B487EA6" w14:textId="77777777" w:rsidR="000E40DF" w:rsidRPr="00C609BE" w:rsidRDefault="000E40DF" w:rsidP="000E40D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7FD6B" w14:textId="77777777" w:rsidR="00F95829" w:rsidRDefault="00F95829" w:rsidP="00E57659">
      <w:pPr>
        <w:spacing w:after="0" w:line="240" w:lineRule="auto"/>
      </w:pPr>
      <w:r>
        <w:separator/>
      </w:r>
    </w:p>
  </w:footnote>
  <w:footnote w:type="continuationSeparator" w:id="0">
    <w:p w14:paraId="5C84CA5F" w14:textId="77777777" w:rsidR="00F95829" w:rsidRDefault="00F95829" w:rsidP="00E57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3B976" w14:textId="77777777" w:rsidR="00EF30DF" w:rsidRDefault="00EF30DF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AAAEC" w14:textId="77777777" w:rsidR="00EF30DF" w:rsidRDefault="00EF30DF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EECCF" w14:textId="77777777" w:rsidR="000E40DF" w:rsidRPr="00E113FD" w:rsidRDefault="000E40DF" w:rsidP="000E40DF">
    <w:pPr>
      <w:pStyle w:val="Topptekst"/>
      <w:rPr>
        <w:sz w:val="36"/>
        <w:szCs w:val="36"/>
      </w:rPr>
    </w:pPr>
    <w:r w:rsidRPr="0056337D">
      <w:rPr>
        <w:szCs w:val="28"/>
      </w:rPr>
      <w:t xml:space="preserve">Norsk Sykepleierforbund </w:t>
    </w:r>
    <w:r w:rsidRPr="0056337D">
      <w:rPr>
        <w:rFonts w:ascii="Arial" w:hAnsi="Arial" w:cs="Arial"/>
        <w:color w:val="4D5156"/>
        <w:szCs w:val="28"/>
        <w:shd w:val="clear" w:color="auto" w:fill="FFFFFF"/>
      </w:rPr>
      <w:t>•</w:t>
    </w:r>
    <w:r w:rsidRPr="0056337D">
      <w:rPr>
        <w:szCs w:val="28"/>
      </w:rPr>
      <w:t xml:space="preserve"> </w:t>
    </w:r>
    <w:sdt>
      <w:sdtPr>
        <w:rPr>
          <w:szCs w:val="28"/>
        </w:rPr>
        <w:alias w:val="Enhet"/>
        <w:tag w:val="Unit"/>
        <w:id w:val="1566755232"/>
        <w:placeholder>
          <w:docPart w:val="D8792E658F1C4364979921B22C965850"/>
        </w:placeholder>
        <w15:appearance w15:val="hidden"/>
        <w:text/>
      </w:sdtPr>
      <w:sdtEndPr/>
      <w:sdtContent>
        <w:r w:rsidR="00C746F0">
          <w:rPr>
            <w:szCs w:val="28"/>
          </w:rPr>
          <w:t>Innlandet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0B863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F97BBE"/>
    <w:multiLevelType w:val="multilevel"/>
    <w:tmpl w:val="4B74092E"/>
    <w:lvl w:ilvl="0">
      <w:start w:val="1"/>
      <w:numFmt w:val="none"/>
      <w:pStyle w:val="Overskrift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Overskrift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Overskrift3"/>
      <w:lvlText w:val="%1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1F91298D"/>
    <w:multiLevelType w:val="multilevel"/>
    <w:tmpl w:val="2580E962"/>
    <w:lvl w:ilvl="0">
      <w:start w:val="1"/>
      <w:numFmt w:val="bullet"/>
      <w:pStyle w:val="Punktliste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Lucida Sans Unicode" w:hAnsi="Lucida Sans Unicode" w:hint="default"/>
      </w:rPr>
    </w:lvl>
    <w:lvl w:ilvl="2">
      <w:start w:val="1"/>
      <w:numFmt w:val="bullet"/>
      <w:lvlText w:val=""/>
      <w:lvlJc w:val="left"/>
      <w:pPr>
        <w:ind w:left="1080" w:hanging="360"/>
      </w:pPr>
      <w:rPr>
        <w:rFonts w:ascii="Wingdings 2" w:hAnsi="Wingdings 2" w:hint="default"/>
        <w:color w:val="auto"/>
        <w:sz w:val="1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EFB05F0"/>
    <w:multiLevelType w:val="hybridMultilevel"/>
    <w:tmpl w:val="7D884A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515857"/>
    <w:multiLevelType w:val="hybridMultilevel"/>
    <w:tmpl w:val="95E620D2"/>
    <w:lvl w:ilvl="0" w:tplc="195EAF40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356" w:hanging="360"/>
      </w:pPr>
    </w:lvl>
    <w:lvl w:ilvl="2" w:tplc="0414001B" w:tentative="1">
      <w:start w:val="1"/>
      <w:numFmt w:val="lowerRoman"/>
      <w:lvlText w:val="%3."/>
      <w:lvlJc w:val="right"/>
      <w:pPr>
        <w:ind w:left="2076" w:hanging="180"/>
      </w:pPr>
    </w:lvl>
    <w:lvl w:ilvl="3" w:tplc="0414000F" w:tentative="1">
      <w:start w:val="1"/>
      <w:numFmt w:val="decimal"/>
      <w:lvlText w:val="%4."/>
      <w:lvlJc w:val="left"/>
      <w:pPr>
        <w:ind w:left="2796" w:hanging="360"/>
      </w:pPr>
    </w:lvl>
    <w:lvl w:ilvl="4" w:tplc="04140019" w:tentative="1">
      <w:start w:val="1"/>
      <w:numFmt w:val="lowerLetter"/>
      <w:lvlText w:val="%5."/>
      <w:lvlJc w:val="left"/>
      <w:pPr>
        <w:ind w:left="3516" w:hanging="360"/>
      </w:pPr>
    </w:lvl>
    <w:lvl w:ilvl="5" w:tplc="0414001B" w:tentative="1">
      <w:start w:val="1"/>
      <w:numFmt w:val="lowerRoman"/>
      <w:lvlText w:val="%6."/>
      <w:lvlJc w:val="right"/>
      <w:pPr>
        <w:ind w:left="4236" w:hanging="180"/>
      </w:pPr>
    </w:lvl>
    <w:lvl w:ilvl="6" w:tplc="0414000F" w:tentative="1">
      <w:start w:val="1"/>
      <w:numFmt w:val="decimal"/>
      <w:lvlText w:val="%7."/>
      <w:lvlJc w:val="left"/>
      <w:pPr>
        <w:ind w:left="4956" w:hanging="360"/>
      </w:pPr>
    </w:lvl>
    <w:lvl w:ilvl="7" w:tplc="04140019" w:tentative="1">
      <w:start w:val="1"/>
      <w:numFmt w:val="lowerLetter"/>
      <w:lvlText w:val="%8."/>
      <w:lvlJc w:val="left"/>
      <w:pPr>
        <w:ind w:left="5676" w:hanging="360"/>
      </w:pPr>
    </w:lvl>
    <w:lvl w:ilvl="8" w:tplc="0414001B" w:tentative="1">
      <w:start w:val="1"/>
      <w:numFmt w:val="lowerRoman"/>
      <w:lvlText w:val="%9."/>
      <w:lvlJc w:val="right"/>
      <w:pPr>
        <w:ind w:left="6396" w:hanging="180"/>
      </w:pPr>
    </w:lvl>
  </w:abstractNum>
  <w:num w:numId="1" w16cid:durableId="1309625478">
    <w:abstractNumId w:val="0"/>
  </w:num>
  <w:num w:numId="2" w16cid:durableId="1055662477">
    <w:abstractNumId w:val="2"/>
  </w:num>
  <w:num w:numId="3" w16cid:durableId="1572689806">
    <w:abstractNumId w:val="3"/>
  </w:num>
  <w:num w:numId="4" w16cid:durableId="383257421">
    <w:abstractNumId w:val="2"/>
  </w:num>
  <w:num w:numId="5" w16cid:durableId="280304815">
    <w:abstractNumId w:val="1"/>
  </w:num>
  <w:num w:numId="6" w16cid:durableId="438529028">
    <w:abstractNumId w:val="1"/>
  </w:num>
  <w:num w:numId="7" w16cid:durableId="7865836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etTheme" w:val="1"/>
  </w:docVars>
  <w:rsids>
    <w:rsidRoot w:val="00E51144"/>
    <w:rsid w:val="00001292"/>
    <w:rsid w:val="00010176"/>
    <w:rsid w:val="000118B4"/>
    <w:rsid w:val="000202B1"/>
    <w:rsid w:val="0002654B"/>
    <w:rsid w:val="00027F0B"/>
    <w:rsid w:val="00037F85"/>
    <w:rsid w:val="00045C89"/>
    <w:rsid w:val="00057559"/>
    <w:rsid w:val="000A62EB"/>
    <w:rsid w:val="000A71DF"/>
    <w:rsid w:val="000D7598"/>
    <w:rsid w:val="000E1001"/>
    <w:rsid w:val="000E40DF"/>
    <w:rsid w:val="000F7012"/>
    <w:rsid w:val="00145230"/>
    <w:rsid w:val="00150774"/>
    <w:rsid w:val="00180605"/>
    <w:rsid w:val="001806A3"/>
    <w:rsid w:val="001873FA"/>
    <w:rsid w:val="001A2BFA"/>
    <w:rsid w:val="001B325C"/>
    <w:rsid w:val="00201D1B"/>
    <w:rsid w:val="00214F62"/>
    <w:rsid w:val="002829DA"/>
    <w:rsid w:val="002D4ED2"/>
    <w:rsid w:val="002E0DEF"/>
    <w:rsid w:val="002E57F0"/>
    <w:rsid w:val="002F420C"/>
    <w:rsid w:val="00306D7D"/>
    <w:rsid w:val="00350B43"/>
    <w:rsid w:val="00363A4C"/>
    <w:rsid w:val="003734A1"/>
    <w:rsid w:val="003E0E37"/>
    <w:rsid w:val="003E516B"/>
    <w:rsid w:val="003F43F3"/>
    <w:rsid w:val="00401803"/>
    <w:rsid w:val="004170AA"/>
    <w:rsid w:val="00470961"/>
    <w:rsid w:val="004849A6"/>
    <w:rsid w:val="004913DF"/>
    <w:rsid w:val="004B1C51"/>
    <w:rsid w:val="004B2642"/>
    <w:rsid w:val="005001C6"/>
    <w:rsid w:val="0052371C"/>
    <w:rsid w:val="0055557F"/>
    <w:rsid w:val="00573E75"/>
    <w:rsid w:val="00593618"/>
    <w:rsid w:val="005B4F92"/>
    <w:rsid w:val="005D438B"/>
    <w:rsid w:val="00623CB1"/>
    <w:rsid w:val="00630601"/>
    <w:rsid w:val="00645032"/>
    <w:rsid w:val="006A0C34"/>
    <w:rsid w:val="006B1851"/>
    <w:rsid w:val="006C0118"/>
    <w:rsid w:val="00715DF8"/>
    <w:rsid w:val="00735AE0"/>
    <w:rsid w:val="007405B5"/>
    <w:rsid w:val="00747FA5"/>
    <w:rsid w:val="007B1388"/>
    <w:rsid w:val="007D1863"/>
    <w:rsid w:val="007E05DE"/>
    <w:rsid w:val="00854D8C"/>
    <w:rsid w:val="00875C39"/>
    <w:rsid w:val="00881774"/>
    <w:rsid w:val="008A51A5"/>
    <w:rsid w:val="008C2B4A"/>
    <w:rsid w:val="008F640E"/>
    <w:rsid w:val="0091437F"/>
    <w:rsid w:val="009604CA"/>
    <w:rsid w:val="00975FE6"/>
    <w:rsid w:val="00991AEB"/>
    <w:rsid w:val="009B19E6"/>
    <w:rsid w:val="00A122C8"/>
    <w:rsid w:val="00A45E9D"/>
    <w:rsid w:val="00B04CAF"/>
    <w:rsid w:val="00B81CDF"/>
    <w:rsid w:val="00B8572B"/>
    <w:rsid w:val="00BC0A09"/>
    <w:rsid w:val="00BC2A8E"/>
    <w:rsid w:val="00C06628"/>
    <w:rsid w:val="00C07B06"/>
    <w:rsid w:val="00C67B49"/>
    <w:rsid w:val="00C70A70"/>
    <w:rsid w:val="00C746F0"/>
    <w:rsid w:val="00C82C03"/>
    <w:rsid w:val="00D01FCD"/>
    <w:rsid w:val="00D26816"/>
    <w:rsid w:val="00D47136"/>
    <w:rsid w:val="00D76DB5"/>
    <w:rsid w:val="00DD2B3D"/>
    <w:rsid w:val="00E113FD"/>
    <w:rsid w:val="00E438B8"/>
    <w:rsid w:val="00E51144"/>
    <w:rsid w:val="00E57659"/>
    <w:rsid w:val="00EC4B54"/>
    <w:rsid w:val="00ED1A5B"/>
    <w:rsid w:val="00ED7E33"/>
    <w:rsid w:val="00EF30DF"/>
    <w:rsid w:val="00EF423E"/>
    <w:rsid w:val="00EF4D3B"/>
    <w:rsid w:val="00F074F2"/>
    <w:rsid w:val="00F33999"/>
    <w:rsid w:val="00F35975"/>
    <w:rsid w:val="00F72238"/>
    <w:rsid w:val="00F93F61"/>
    <w:rsid w:val="00F95829"/>
    <w:rsid w:val="00FB7E27"/>
    <w:rsid w:val="00FF2306"/>
    <w:rsid w:val="00FF57BB"/>
    <w:rsid w:val="1572E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15EAFC"/>
  <w15:chartTrackingRefBased/>
  <w15:docId w15:val="{06E0282D-DC5A-452D-8B2D-76AC1D604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C03"/>
    <w:rPr>
      <w:sz w:val="22"/>
    </w:rPr>
  </w:style>
  <w:style w:type="paragraph" w:styleId="Overskrift1">
    <w:name w:val="heading 1"/>
    <w:basedOn w:val="Normal"/>
    <w:next w:val="Normal"/>
    <w:link w:val="Overskrift1Tegn"/>
    <w:uiPriority w:val="5"/>
    <w:qFormat/>
    <w:rsid w:val="003F43F3"/>
    <w:pPr>
      <w:keepNext/>
      <w:keepLines/>
      <w:numPr>
        <w:numId w:val="6"/>
      </w:numPr>
      <w:spacing w:before="240" w:after="240"/>
      <w:outlineLvl w:val="0"/>
    </w:pPr>
    <w:rPr>
      <w:rFonts w:asciiTheme="majorHAnsi" w:eastAsiaTheme="majorEastAsia" w:hAnsiTheme="majorHAnsi" w:cstheme="majorBidi"/>
      <w:b/>
      <w:color w:val="020202" w:themeColor="text1"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6"/>
    <w:qFormat/>
    <w:rsid w:val="00B04CAF"/>
    <w:pPr>
      <w:keepNext/>
      <w:keepLines/>
      <w:numPr>
        <w:ilvl w:val="1"/>
        <w:numId w:val="6"/>
      </w:numPr>
      <w:tabs>
        <w:tab w:val="left" w:pos="1843"/>
      </w:tabs>
      <w:spacing w:before="600" w:after="60"/>
      <w:ind w:left="1843" w:hanging="1843"/>
      <w:outlineLvl w:val="1"/>
    </w:pPr>
    <w:rPr>
      <w:rFonts w:asciiTheme="majorHAnsi" w:eastAsiaTheme="majorEastAsia" w:hAnsiTheme="majorHAnsi" w:cstheme="majorBidi"/>
      <w:b/>
      <w:color w:val="020202" w:themeColor="text1"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7"/>
    <w:qFormat/>
    <w:rsid w:val="003F43F3"/>
    <w:pPr>
      <w:keepNext/>
      <w:keepLines/>
      <w:numPr>
        <w:ilvl w:val="2"/>
        <w:numId w:val="6"/>
      </w:numPr>
      <w:spacing w:before="40" w:after="0"/>
      <w:outlineLvl w:val="2"/>
    </w:pPr>
    <w:rPr>
      <w:rFonts w:asciiTheme="majorHAnsi" w:eastAsiaTheme="majorEastAsia" w:hAnsiTheme="majorHAnsi" w:cstheme="majorBidi"/>
      <w:b/>
      <w:color w:val="020202" w:themeColor="text1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DD2B3D"/>
    <w:pPr>
      <w:keepNext/>
      <w:keepLines/>
      <w:numPr>
        <w:ilvl w:val="3"/>
        <w:numId w:val="6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47D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D2B3D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0047D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D2B3D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  <w:color w:val="002F8D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D2B3D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2F8D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D2B3D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282828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D2B3D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82828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3F43F3"/>
    <w:pPr>
      <w:spacing w:after="0" w:line="240" w:lineRule="auto"/>
    </w:pPr>
    <w:rPr>
      <w:sz w:val="20"/>
    </w:rPr>
  </w:style>
  <w:style w:type="character" w:customStyle="1" w:styleId="BunntekstTegn">
    <w:name w:val="Bunntekst Tegn"/>
    <w:basedOn w:val="Standardskriftforavsnitt"/>
    <w:link w:val="Bunntekst"/>
    <w:uiPriority w:val="99"/>
    <w:rsid w:val="003F43F3"/>
  </w:style>
  <w:style w:type="character" w:customStyle="1" w:styleId="Overskrift1Tegn">
    <w:name w:val="Overskrift 1 Tegn"/>
    <w:basedOn w:val="Standardskriftforavsnitt"/>
    <w:link w:val="Overskrift1"/>
    <w:uiPriority w:val="5"/>
    <w:rsid w:val="003F43F3"/>
    <w:rPr>
      <w:rFonts w:asciiTheme="majorHAnsi" w:eastAsiaTheme="majorEastAsia" w:hAnsiTheme="majorHAnsi" w:cstheme="majorBidi"/>
      <w:b/>
      <w:color w:val="020202" w:themeColor="text1"/>
      <w:sz w:val="36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6"/>
    <w:rsid w:val="00B04CAF"/>
    <w:rPr>
      <w:rFonts w:asciiTheme="majorHAnsi" w:eastAsiaTheme="majorEastAsia" w:hAnsiTheme="majorHAnsi" w:cstheme="majorBidi"/>
      <w:b/>
      <w:color w:val="020202" w:themeColor="text1"/>
      <w:sz w:val="24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7"/>
    <w:rsid w:val="003F43F3"/>
    <w:rPr>
      <w:rFonts w:asciiTheme="majorHAnsi" w:eastAsiaTheme="majorEastAsia" w:hAnsiTheme="majorHAnsi" w:cstheme="majorBidi"/>
      <w:b/>
      <w:color w:val="020202" w:themeColor="text1"/>
      <w:sz w:val="22"/>
      <w:szCs w:val="24"/>
    </w:rPr>
  </w:style>
  <w:style w:type="character" w:styleId="Plassholdertekst">
    <w:name w:val="Placeholder Text"/>
    <w:basedOn w:val="Standardskriftforavsnitt"/>
    <w:uiPriority w:val="99"/>
    <w:semiHidden/>
    <w:rsid w:val="003F43F3"/>
    <w:rPr>
      <w:vanish/>
      <w:color w:val="808080"/>
    </w:rPr>
  </w:style>
  <w:style w:type="paragraph" w:styleId="Punktliste">
    <w:name w:val="List Bullet"/>
    <w:basedOn w:val="Normal"/>
    <w:uiPriority w:val="10"/>
    <w:qFormat/>
    <w:rsid w:val="003F43F3"/>
    <w:pPr>
      <w:numPr>
        <w:numId w:val="4"/>
      </w:numPr>
      <w:contextualSpacing/>
    </w:pPr>
  </w:style>
  <w:style w:type="table" w:styleId="Tabellrutenett">
    <w:name w:val="Table Grid"/>
    <w:basedOn w:val="Vanligtabell"/>
    <w:uiPriority w:val="39"/>
    <w:rsid w:val="003F4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30"/>
    <w:qFormat/>
    <w:rsid w:val="003F43F3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character" w:customStyle="1" w:styleId="TittelTegn">
    <w:name w:val="Tittel Tegn"/>
    <w:basedOn w:val="Standardskriftforavsnitt"/>
    <w:link w:val="Tittel"/>
    <w:uiPriority w:val="30"/>
    <w:rsid w:val="003F43F3"/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3F43F3"/>
    <w:pPr>
      <w:tabs>
        <w:tab w:val="center" w:pos="4536"/>
        <w:tab w:val="right" w:pos="9072"/>
      </w:tabs>
      <w:spacing w:after="0" w:line="240" w:lineRule="auto"/>
    </w:pPr>
    <w:rPr>
      <w:sz w:val="28"/>
    </w:rPr>
  </w:style>
  <w:style w:type="character" w:customStyle="1" w:styleId="TopptekstTegn">
    <w:name w:val="Topptekst Tegn"/>
    <w:basedOn w:val="Standardskriftforavsnitt"/>
    <w:link w:val="Topptekst"/>
    <w:uiPriority w:val="99"/>
    <w:rsid w:val="003F43F3"/>
    <w:rPr>
      <w:sz w:val="28"/>
    </w:rPr>
  </w:style>
  <w:style w:type="paragraph" w:styleId="Ingenmellomrom">
    <w:name w:val="No Spacing"/>
    <w:uiPriority w:val="1"/>
    <w:rsid w:val="003F43F3"/>
    <w:pPr>
      <w:spacing w:after="0" w:line="264" w:lineRule="auto"/>
    </w:pPr>
    <w:rPr>
      <w:szCs w:val="22"/>
    </w:rPr>
  </w:style>
  <w:style w:type="paragraph" w:customStyle="1" w:styleId="Referanserbrev">
    <w:name w:val="Referanser brev"/>
    <w:basedOn w:val="Normal"/>
    <w:rsid w:val="003F43F3"/>
    <w:pPr>
      <w:spacing w:after="0" w:line="240" w:lineRule="auto"/>
    </w:pPr>
    <w:rPr>
      <w:sz w:val="16"/>
      <w:szCs w:val="22"/>
    </w:rPr>
  </w:style>
  <w:style w:type="paragraph" w:customStyle="1" w:styleId="Kopiogvedlegg">
    <w:name w:val="Kopi og vedlegg"/>
    <w:basedOn w:val="Normal"/>
    <w:semiHidden/>
    <w:rsid w:val="003F43F3"/>
    <w:pPr>
      <w:spacing w:after="0" w:line="264" w:lineRule="auto"/>
    </w:pPr>
    <w:rPr>
      <w:sz w:val="16"/>
      <w:szCs w:val="22"/>
    </w:rPr>
  </w:style>
  <w:style w:type="character" w:customStyle="1" w:styleId="normaltextrun">
    <w:name w:val="normaltextrun"/>
    <w:basedOn w:val="Standardskriftforavsnitt"/>
    <w:rsid w:val="003F43F3"/>
  </w:style>
  <w:style w:type="character" w:customStyle="1" w:styleId="eop">
    <w:name w:val="eop"/>
    <w:basedOn w:val="Standardskriftforavsnitt"/>
    <w:rsid w:val="003F43F3"/>
  </w:style>
  <w:style w:type="paragraph" w:styleId="Listeavsnitt">
    <w:name w:val="List Paragraph"/>
    <w:basedOn w:val="Normal"/>
    <w:uiPriority w:val="34"/>
    <w:qFormat/>
    <w:rsid w:val="003F43F3"/>
    <w:pPr>
      <w:ind w:left="720"/>
      <w:contextualSpacing/>
    </w:pPr>
  </w:style>
  <w:style w:type="paragraph" w:styleId="Undertittel">
    <w:name w:val="Subtitle"/>
    <w:basedOn w:val="Normal"/>
    <w:next w:val="Normal"/>
    <w:link w:val="UndertittelTegn"/>
    <w:uiPriority w:val="31"/>
    <w:qFormat/>
    <w:rsid w:val="003F43F3"/>
    <w:pPr>
      <w:numPr>
        <w:ilvl w:val="1"/>
      </w:numPr>
      <w:spacing w:before="240" w:after="240"/>
    </w:pPr>
    <w:rPr>
      <w:rFonts w:asciiTheme="majorHAnsi" w:eastAsiaTheme="minorEastAsia" w:hAnsiTheme="majorHAnsi"/>
      <w:b/>
      <w:sz w:val="28"/>
      <w:szCs w:val="22"/>
    </w:rPr>
  </w:style>
  <w:style w:type="character" w:customStyle="1" w:styleId="UndertittelTegn">
    <w:name w:val="Undertittel Tegn"/>
    <w:basedOn w:val="Standardskriftforavsnitt"/>
    <w:link w:val="Undertittel"/>
    <w:uiPriority w:val="31"/>
    <w:rsid w:val="003F43F3"/>
    <w:rPr>
      <w:rFonts w:asciiTheme="majorHAnsi" w:eastAsiaTheme="minorEastAsia" w:hAnsiTheme="majorHAnsi"/>
      <w:b/>
      <w:sz w:val="28"/>
      <w:szCs w:val="22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D2B3D"/>
    <w:rPr>
      <w:rFonts w:asciiTheme="majorHAnsi" w:eastAsiaTheme="majorEastAsia" w:hAnsiTheme="majorHAnsi" w:cstheme="majorBidi"/>
      <w:i/>
      <w:iCs/>
      <w:color w:val="0047D5" w:themeColor="accent1" w:themeShade="BF"/>
      <w:sz w:val="22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D2B3D"/>
    <w:rPr>
      <w:rFonts w:asciiTheme="majorHAnsi" w:eastAsiaTheme="majorEastAsia" w:hAnsiTheme="majorHAnsi" w:cstheme="majorBidi"/>
      <w:color w:val="0047D5" w:themeColor="accent1" w:themeShade="BF"/>
      <w:sz w:val="22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D2B3D"/>
    <w:rPr>
      <w:rFonts w:asciiTheme="majorHAnsi" w:eastAsiaTheme="majorEastAsia" w:hAnsiTheme="majorHAnsi" w:cstheme="majorBidi"/>
      <w:color w:val="002F8D" w:themeColor="accent1" w:themeShade="7F"/>
      <w:sz w:val="22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D2B3D"/>
    <w:rPr>
      <w:rFonts w:asciiTheme="majorHAnsi" w:eastAsiaTheme="majorEastAsia" w:hAnsiTheme="majorHAnsi" w:cstheme="majorBidi"/>
      <w:i/>
      <w:iCs/>
      <w:color w:val="002F8D" w:themeColor="accent1" w:themeShade="7F"/>
      <w:sz w:val="22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D2B3D"/>
    <w:rPr>
      <w:rFonts w:asciiTheme="majorHAnsi" w:eastAsiaTheme="majorEastAsia" w:hAnsiTheme="majorHAnsi" w:cstheme="majorBidi"/>
      <w:color w:val="282828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D2B3D"/>
    <w:rPr>
      <w:rFonts w:asciiTheme="majorHAnsi" w:eastAsiaTheme="majorEastAsia" w:hAnsiTheme="majorHAnsi" w:cstheme="majorBidi"/>
      <w:i/>
      <w:iCs/>
      <w:color w:val="282828" w:themeColor="text1" w:themeTint="D8"/>
      <w:sz w:val="21"/>
      <w:szCs w:val="21"/>
    </w:rPr>
  </w:style>
  <w:style w:type="paragraph" w:customStyle="1" w:styleId="Referat">
    <w:name w:val="Referat"/>
    <w:basedOn w:val="Normal"/>
    <w:uiPriority w:val="30"/>
    <w:rsid w:val="00C82C03"/>
    <w:pPr>
      <w:tabs>
        <w:tab w:val="left" w:pos="1843"/>
      </w:tabs>
      <w:spacing w:after="0"/>
      <w:ind w:left="1843" w:hanging="1843"/>
    </w:pPr>
  </w:style>
  <w:style w:type="paragraph" w:customStyle="1" w:styleId="paragraph">
    <w:name w:val="paragraph"/>
    <w:basedOn w:val="Normal"/>
    <w:rsid w:val="006C0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scxw86467415">
    <w:name w:val="scxw86467415"/>
    <w:basedOn w:val="Standardskriftforavsnitt"/>
    <w:rsid w:val="006C01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4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maler\Nye%20maler%20-%20til%20test\Test%20-%20Fylkesstyremaler%20-%20nye%20fra%20Einar\Moteprotokoll%20med%20sakslis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7A0141EEC5E4A54B821867AF69AE3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862BA36-4A13-4827-AF2E-044B1BB6BBF0}"/>
      </w:docPartPr>
      <w:docPartBody>
        <w:p w:rsidR="00D26816" w:rsidRDefault="00D26816">
          <w:pPr>
            <w:pStyle w:val="F7A0141EEC5E4A54B821867AF69AE338"/>
          </w:pPr>
          <w:r>
            <w:rPr>
              <w:rStyle w:val="Plassholdertekst"/>
            </w:rPr>
            <w:t>Klikk og skriv møtetidspunkt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56A0BCB2FF8D4B31B499C79622B9FB5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D38A6D9-05D1-4C1D-884E-78D44FEAC28E}"/>
      </w:docPartPr>
      <w:docPartBody>
        <w:p w:rsidR="00D26816" w:rsidRDefault="00D26816">
          <w:pPr>
            <w:pStyle w:val="56A0BCB2FF8D4B31B499C79622B9FB52"/>
          </w:pPr>
          <w:r>
            <w:rPr>
              <w:rStyle w:val="Plassholdertekst"/>
            </w:rPr>
            <w:t>Klikk og skriv møtested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779EA5D040E244F199EB84306B73ED8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4976DFD-9AA9-4630-8D5B-23EC51444782}"/>
      </w:docPartPr>
      <w:docPartBody>
        <w:p w:rsidR="00D26816" w:rsidRDefault="00D26816">
          <w:pPr>
            <w:pStyle w:val="779EA5D040E244F199EB84306B73ED82"/>
          </w:pPr>
          <w:r>
            <w:rPr>
              <w:rStyle w:val="Plassholdertekst"/>
            </w:rPr>
            <w:t>Klikk og skriv deltakere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C18DCACD61554F6FA7066980D2C36B5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BBE8696-6A72-436A-9782-FCC44AD0A325}"/>
      </w:docPartPr>
      <w:docPartBody>
        <w:p w:rsidR="00D26816" w:rsidRDefault="00D26816">
          <w:pPr>
            <w:pStyle w:val="C18DCACD61554F6FA7066980D2C36B5A"/>
          </w:pPr>
          <w:r>
            <w:rPr>
              <w:rStyle w:val="Plassholdertekst"/>
            </w:rPr>
            <w:t>Klikk og skriv deltakere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913407CA185D43C3BCB9F976092D47D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46C6B52-597E-4085-8964-A2655A2CCEB3}"/>
      </w:docPartPr>
      <w:docPartBody>
        <w:p w:rsidR="00D26816" w:rsidRDefault="00D26816">
          <w:pPr>
            <w:pStyle w:val="913407CA185D43C3BCB9F976092D47DC"/>
          </w:pPr>
          <w:r>
            <w:rPr>
              <w:rStyle w:val="Plassholdertekst"/>
            </w:rPr>
            <w:t>Klikk og skriv deltakere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26464E9C87834EF5AB68C9CD034EBB8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627231E-9AE6-41F5-A5E2-47D94CE5B202}"/>
      </w:docPartPr>
      <w:docPartBody>
        <w:p w:rsidR="00D26816" w:rsidRDefault="00D26816">
          <w:pPr>
            <w:pStyle w:val="26464E9C87834EF5AB68C9CD034EBB82"/>
          </w:pPr>
          <w:r>
            <w:rPr>
              <w:rStyle w:val="Plassholdertekst"/>
            </w:rPr>
            <w:t>Klikk og skriv deltakere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269623FA74EA4B8587A7F5405D48A5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352FEA9-422E-4BC0-80B0-8624FE280D06}"/>
      </w:docPartPr>
      <w:docPartBody>
        <w:p w:rsidR="00D26816" w:rsidRDefault="00D26816">
          <w:pPr>
            <w:pStyle w:val="269623FA74EA4B8587A7F5405D48A596"/>
          </w:pPr>
          <w:r>
            <w:rPr>
              <w:rStyle w:val="Plassholdertekst"/>
            </w:rPr>
            <w:t>Klikk og skriv deltakere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AC5449C13AD54B6CB0E064C1312158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3C813E4-F119-43D7-A5D7-777907438DF6}"/>
      </w:docPartPr>
      <w:docPartBody>
        <w:p w:rsidR="00D26816" w:rsidRDefault="00D26816">
          <w:pPr>
            <w:pStyle w:val="AC5449C13AD54B6CB0E064C131215837"/>
          </w:pPr>
          <w:r>
            <w:rPr>
              <w:rStyle w:val="Plassholdertekst"/>
            </w:rPr>
            <w:t>Klikk og skriv forfallt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617A61AB8D004B3BA7E87D348AC45A7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281BC57-0E40-4409-B2B2-46B719CC7E53}"/>
      </w:docPartPr>
      <w:docPartBody>
        <w:p w:rsidR="00D26816" w:rsidRDefault="00D26816">
          <w:pPr>
            <w:pStyle w:val="617A61AB8D004B3BA7E87D348AC45A78"/>
          </w:pPr>
          <w:r>
            <w:rPr>
              <w:rStyle w:val="Plassholdertekst"/>
            </w:rPr>
            <w:t>Klikk og skriv referent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CBCD9AFD719B476FBDF371B93B66F48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B3DB541-42FC-40D5-8339-18421FC0F123}"/>
      </w:docPartPr>
      <w:docPartBody>
        <w:p w:rsidR="00D26816" w:rsidRDefault="00D26816">
          <w:pPr>
            <w:pStyle w:val="CBCD9AFD719B476FBDF371B93B66F48A"/>
          </w:pPr>
          <w:r w:rsidRPr="00AA38AC">
            <w:rPr>
              <w:rStyle w:val="Plassholdertekst"/>
            </w:rPr>
            <w:t xml:space="preserve">Klikk og velg </w:t>
          </w:r>
          <w:r>
            <w:rPr>
              <w:rStyle w:val="Plassholdertekst"/>
            </w:rPr>
            <w:t>fra-</w:t>
          </w:r>
          <w:r w:rsidRPr="00AA38AC">
            <w:rPr>
              <w:rStyle w:val="Plassholdertekst"/>
            </w:rPr>
            <w:t>dato.</w:t>
          </w:r>
        </w:p>
      </w:docPartBody>
    </w:docPart>
    <w:docPart>
      <w:docPartPr>
        <w:name w:val="1C9A93E5C4B3498EBC5912D7A77B716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0237A2C-7B48-4979-80DF-4159D6C13C65}"/>
      </w:docPartPr>
      <w:docPartBody>
        <w:p w:rsidR="00D26816" w:rsidRDefault="00D26816">
          <w:pPr>
            <w:pStyle w:val="1C9A93E5C4B3498EBC5912D7A77B716D"/>
          </w:pPr>
          <w:r w:rsidRPr="00AA38AC">
            <w:rPr>
              <w:rStyle w:val="Plassholdertekst"/>
            </w:rPr>
            <w:t xml:space="preserve">Klikk og velg </w:t>
          </w:r>
          <w:r>
            <w:rPr>
              <w:rStyle w:val="Plassholdertekst"/>
            </w:rPr>
            <w:t>til-</w:t>
          </w:r>
          <w:r w:rsidRPr="00AA38AC">
            <w:rPr>
              <w:rStyle w:val="Plassholdertekst"/>
            </w:rPr>
            <w:t>dato.</w:t>
          </w:r>
        </w:p>
      </w:docPartBody>
    </w:docPart>
    <w:docPart>
      <w:docPartPr>
        <w:name w:val="4587B9B0AD9E456C8921339EC3C7D66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F82155D-CF01-4D09-84FF-B4EE140D1356}"/>
      </w:docPartPr>
      <w:docPartBody>
        <w:p w:rsidR="00D26816" w:rsidRDefault="00D26816">
          <w:pPr>
            <w:pStyle w:val="4587B9B0AD9E456C8921339EC3C7D66D"/>
          </w:pPr>
          <w:r w:rsidRPr="00AA38AC">
            <w:rPr>
              <w:rStyle w:val="Plassholdertekst"/>
            </w:rPr>
            <w:t>Klikk og velg dato.</w:t>
          </w:r>
        </w:p>
      </w:docPartBody>
    </w:docPart>
    <w:docPart>
      <w:docPartPr>
        <w:name w:val="D8792E658F1C4364979921B22C96585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CACEB05-1255-4360-8F90-35FD5F180834}"/>
      </w:docPartPr>
      <w:docPartBody>
        <w:p w:rsidR="00D26816" w:rsidRDefault="00D26816">
          <w:pPr>
            <w:pStyle w:val="D8792E658F1C4364979921B22C965850"/>
          </w:pPr>
          <w:r w:rsidRPr="00401671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F4D64A3CFE564816B02DDAFFC14A063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4646CD1-296B-4709-8291-F33BF5E93317}"/>
      </w:docPartPr>
      <w:docPartBody>
        <w:p w:rsidR="00D26816" w:rsidRDefault="00D26816" w:rsidP="00D26816">
          <w:pPr>
            <w:pStyle w:val="F4D64A3CFE564816B02DDAFFC14A0634"/>
          </w:pPr>
          <w:r w:rsidRPr="00772F05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FDADBED5956445B790916882BDDAF7C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818EF9B-E192-497C-9496-04C3EFC02A08}"/>
      </w:docPartPr>
      <w:docPartBody>
        <w:p w:rsidR="00D26816" w:rsidRDefault="00D26816" w:rsidP="00D26816">
          <w:pPr>
            <w:pStyle w:val="FDADBED5956445B790916882BDDAF7C5"/>
          </w:pPr>
          <w:r>
            <w:rPr>
              <w:rStyle w:val="Plassholdertekst"/>
            </w:rPr>
            <w:t>Årstall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5A8D4FA7CD394544A234BEF71BB860C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BB57F54-4553-4343-948B-0537E0894A16}"/>
      </w:docPartPr>
      <w:docPartBody>
        <w:p w:rsidR="00D26816" w:rsidRDefault="00D26816" w:rsidP="00D26816">
          <w:pPr>
            <w:pStyle w:val="5A8D4FA7CD394544A234BEF71BB860C4"/>
          </w:pPr>
          <w:r w:rsidRPr="00AA38AC">
            <w:rPr>
              <w:rStyle w:val="Plassholdertekst"/>
            </w:rPr>
            <w:t xml:space="preserve">Klikk og skriv </w:t>
          </w:r>
          <w:r>
            <w:rPr>
              <w:rStyle w:val="Plassholdertekst"/>
            </w:rPr>
            <w:t>forslag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7B7623E1FD074EC1BDFDD4CCD464146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F595E8D-847D-474F-9743-C219907A011E}"/>
      </w:docPartPr>
      <w:docPartBody>
        <w:p w:rsidR="00D26816" w:rsidRDefault="00D26816" w:rsidP="00D26816">
          <w:pPr>
            <w:pStyle w:val="7B7623E1FD074EC1BDFDD4CCD4641467"/>
          </w:pPr>
          <w:r w:rsidRPr="00772F05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B384685A513848B887F5FB6FB50E11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D6E75A2-02D7-4FBD-9429-227BEE4C86EA}"/>
      </w:docPartPr>
      <w:docPartBody>
        <w:p w:rsidR="00D26816" w:rsidRDefault="00D26816" w:rsidP="00D26816">
          <w:pPr>
            <w:pStyle w:val="B384685A513848B887F5FB6FB50E11EC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7BE466EB196145079C90E213E846CD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CCDB9CA-0B2B-42C5-BB31-3DA18BCAB29D}"/>
      </w:docPartPr>
      <w:docPartBody>
        <w:p w:rsidR="00D26816" w:rsidRDefault="00D26816" w:rsidP="00D26816">
          <w:pPr>
            <w:pStyle w:val="7BE466EB196145079C90E213E846CDEC"/>
          </w:pPr>
          <w:r>
            <w:rPr>
              <w:rStyle w:val="Plassholdertekst"/>
            </w:rPr>
            <w:t>Årstall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5BEB29E3057C4C9C8EB903AC52FE2B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8BF2FED-B21C-4F5F-A6C0-80601A10CB97}"/>
      </w:docPartPr>
      <w:docPartBody>
        <w:p w:rsidR="00D26816" w:rsidRDefault="00D26816" w:rsidP="00D26816">
          <w:pPr>
            <w:pStyle w:val="5BEB29E3057C4C9C8EB903AC52FE2B9F"/>
          </w:pPr>
          <w:r w:rsidRPr="00AA38AC">
            <w:rPr>
              <w:rStyle w:val="Plassholdertekst"/>
            </w:rPr>
            <w:t xml:space="preserve">Klikk og skriv </w:t>
          </w:r>
          <w:r>
            <w:rPr>
              <w:rStyle w:val="Plassholdertekst"/>
            </w:rPr>
            <w:t>forslag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2BC61DEB94A046F5940790A0D9FAEA6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7288CAD-33FA-4049-940A-09EAAE50A253}"/>
      </w:docPartPr>
      <w:docPartBody>
        <w:p w:rsidR="00D26816" w:rsidRDefault="00D26816" w:rsidP="00D26816">
          <w:pPr>
            <w:pStyle w:val="2BC61DEB94A046F5940790A0D9FAEA6D"/>
          </w:pPr>
          <w:r w:rsidRPr="00772F05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2B16FE5224454AFE9F33AD51287F6DB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7A423B-E339-44BE-AE7D-0DABBEE5FF32}"/>
      </w:docPartPr>
      <w:docPartBody>
        <w:p w:rsidR="00D26816" w:rsidRDefault="00D26816" w:rsidP="00D26816">
          <w:pPr>
            <w:pStyle w:val="2B16FE5224454AFE9F33AD51287F6DB5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3B53039E732B4B529AA1A248247C212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9051AA4-2333-45ED-AE73-417496AEA0E7}"/>
      </w:docPartPr>
      <w:docPartBody>
        <w:p w:rsidR="00D26816" w:rsidRDefault="00D26816" w:rsidP="00D26816">
          <w:pPr>
            <w:pStyle w:val="3B53039E732B4B529AA1A248247C212A"/>
          </w:pPr>
          <w:r w:rsidRPr="00AA38AC">
            <w:rPr>
              <w:rStyle w:val="Plassholdertekst"/>
            </w:rPr>
            <w:t xml:space="preserve">Klikk og skriv </w:t>
          </w:r>
          <w:r>
            <w:rPr>
              <w:rStyle w:val="Plassholdertekst"/>
            </w:rPr>
            <w:t>forslag</w:t>
          </w:r>
          <w:r w:rsidRPr="00AA38AC">
            <w:rPr>
              <w:rStyle w:val="Plassholderteks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816"/>
    <w:rsid w:val="00214F62"/>
    <w:rsid w:val="00350B43"/>
    <w:rsid w:val="005313A9"/>
    <w:rsid w:val="00D26816"/>
    <w:rsid w:val="00EF4D3B"/>
    <w:rsid w:val="00F9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D26816"/>
    <w:rPr>
      <w:vanish/>
      <w:color w:val="808080"/>
    </w:rPr>
  </w:style>
  <w:style w:type="paragraph" w:customStyle="1" w:styleId="F7A0141EEC5E4A54B821867AF69AE338">
    <w:name w:val="F7A0141EEC5E4A54B821867AF69AE338"/>
  </w:style>
  <w:style w:type="paragraph" w:customStyle="1" w:styleId="56A0BCB2FF8D4B31B499C79622B9FB52">
    <w:name w:val="56A0BCB2FF8D4B31B499C79622B9FB52"/>
  </w:style>
  <w:style w:type="paragraph" w:customStyle="1" w:styleId="779EA5D040E244F199EB84306B73ED82">
    <w:name w:val="779EA5D040E244F199EB84306B73ED82"/>
  </w:style>
  <w:style w:type="paragraph" w:customStyle="1" w:styleId="C18DCACD61554F6FA7066980D2C36B5A">
    <w:name w:val="C18DCACD61554F6FA7066980D2C36B5A"/>
  </w:style>
  <w:style w:type="paragraph" w:customStyle="1" w:styleId="913407CA185D43C3BCB9F976092D47DC">
    <w:name w:val="913407CA185D43C3BCB9F976092D47DC"/>
  </w:style>
  <w:style w:type="paragraph" w:customStyle="1" w:styleId="26464E9C87834EF5AB68C9CD034EBB82">
    <w:name w:val="26464E9C87834EF5AB68C9CD034EBB82"/>
  </w:style>
  <w:style w:type="paragraph" w:customStyle="1" w:styleId="269623FA74EA4B8587A7F5405D48A596">
    <w:name w:val="269623FA74EA4B8587A7F5405D48A596"/>
  </w:style>
  <w:style w:type="paragraph" w:customStyle="1" w:styleId="AC5449C13AD54B6CB0E064C131215837">
    <w:name w:val="AC5449C13AD54B6CB0E064C131215837"/>
  </w:style>
  <w:style w:type="paragraph" w:customStyle="1" w:styleId="617A61AB8D004B3BA7E87D348AC45A78">
    <w:name w:val="617A61AB8D004B3BA7E87D348AC45A78"/>
  </w:style>
  <w:style w:type="paragraph" w:customStyle="1" w:styleId="CBCD9AFD719B476FBDF371B93B66F48A">
    <w:name w:val="CBCD9AFD719B476FBDF371B93B66F48A"/>
  </w:style>
  <w:style w:type="paragraph" w:customStyle="1" w:styleId="1C9A93E5C4B3498EBC5912D7A77B716D">
    <w:name w:val="1C9A93E5C4B3498EBC5912D7A77B716D"/>
  </w:style>
  <w:style w:type="paragraph" w:customStyle="1" w:styleId="4587B9B0AD9E456C8921339EC3C7D66D">
    <w:name w:val="4587B9B0AD9E456C8921339EC3C7D66D"/>
  </w:style>
  <w:style w:type="paragraph" w:customStyle="1" w:styleId="D8792E658F1C4364979921B22C965850">
    <w:name w:val="D8792E658F1C4364979921B22C965850"/>
  </w:style>
  <w:style w:type="paragraph" w:customStyle="1" w:styleId="3D45619672674859A54D05AC86DC3649">
    <w:name w:val="3D45619672674859A54D05AC86DC3649"/>
  </w:style>
  <w:style w:type="paragraph" w:customStyle="1" w:styleId="FC83C7B74FDB426E92B14EE0E9C262B1">
    <w:name w:val="FC83C7B74FDB426E92B14EE0E9C262B1"/>
  </w:style>
  <w:style w:type="paragraph" w:customStyle="1" w:styleId="6D462B1B370048ABBE5B90F8AE073BE0">
    <w:name w:val="6D462B1B370048ABBE5B90F8AE073BE0"/>
  </w:style>
  <w:style w:type="paragraph" w:customStyle="1" w:styleId="3EAD83275292466BB2CFB8B67C0FEDDB">
    <w:name w:val="3EAD83275292466BB2CFB8B67C0FEDDB"/>
  </w:style>
  <w:style w:type="paragraph" w:customStyle="1" w:styleId="0B076B408F7742248F33470D2F3AE369">
    <w:name w:val="0B076B408F7742248F33470D2F3AE369"/>
  </w:style>
  <w:style w:type="paragraph" w:customStyle="1" w:styleId="5ED762F7671C41A6873E1612BF683F8E">
    <w:name w:val="5ED762F7671C41A6873E1612BF683F8E"/>
  </w:style>
  <w:style w:type="paragraph" w:customStyle="1" w:styleId="F4D64A3CFE564816B02DDAFFC14A0634">
    <w:name w:val="F4D64A3CFE564816B02DDAFFC14A0634"/>
    <w:rsid w:val="00D26816"/>
  </w:style>
  <w:style w:type="paragraph" w:customStyle="1" w:styleId="FDADBED5956445B790916882BDDAF7C5">
    <w:name w:val="FDADBED5956445B790916882BDDAF7C5"/>
    <w:rsid w:val="00D26816"/>
  </w:style>
  <w:style w:type="paragraph" w:customStyle="1" w:styleId="5A8D4FA7CD394544A234BEF71BB860C4">
    <w:name w:val="5A8D4FA7CD394544A234BEF71BB860C4"/>
    <w:rsid w:val="00D26816"/>
  </w:style>
  <w:style w:type="paragraph" w:customStyle="1" w:styleId="7B7623E1FD074EC1BDFDD4CCD4641467">
    <w:name w:val="7B7623E1FD074EC1BDFDD4CCD4641467"/>
    <w:rsid w:val="00D26816"/>
  </w:style>
  <w:style w:type="paragraph" w:customStyle="1" w:styleId="B384685A513848B887F5FB6FB50E11EC">
    <w:name w:val="B384685A513848B887F5FB6FB50E11EC"/>
    <w:rsid w:val="00D26816"/>
  </w:style>
  <w:style w:type="paragraph" w:customStyle="1" w:styleId="7BE466EB196145079C90E213E846CDEC">
    <w:name w:val="7BE466EB196145079C90E213E846CDEC"/>
    <w:rsid w:val="00D26816"/>
  </w:style>
  <w:style w:type="paragraph" w:customStyle="1" w:styleId="5BEB29E3057C4C9C8EB903AC52FE2B9F">
    <w:name w:val="5BEB29E3057C4C9C8EB903AC52FE2B9F"/>
    <w:rsid w:val="00D26816"/>
  </w:style>
  <w:style w:type="paragraph" w:customStyle="1" w:styleId="2BC61DEB94A046F5940790A0D9FAEA6D">
    <w:name w:val="2BC61DEB94A046F5940790A0D9FAEA6D"/>
    <w:rsid w:val="00D26816"/>
  </w:style>
  <w:style w:type="paragraph" w:customStyle="1" w:styleId="2B16FE5224454AFE9F33AD51287F6DB5">
    <w:name w:val="2B16FE5224454AFE9F33AD51287F6DB5"/>
    <w:rsid w:val="00D26816"/>
  </w:style>
  <w:style w:type="paragraph" w:customStyle="1" w:styleId="3B53039E732B4B529AA1A248247C212A">
    <w:name w:val="3B53039E732B4B529AA1A248247C212A"/>
    <w:rsid w:val="00D26816"/>
  </w:style>
  <w:style w:type="paragraph" w:customStyle="1" w:styleId="E03500DBA34F4BC883067DD022DF03DA">
    <w:name w:val="E03500DBA34F4BC883067DD022DF03DA"/>
    <w:rsid w:val="00D26816"/>
  </w:style>
  <w:style w:type="paragraph" w:customStyle="1" w:styleId="A00AEBDA6B4143928E9F0BD8294C6740">
    <w:name w:val="A00AEBDA6B4143928E9F0BD8294C6740"/>
    <w:rsid w:val="00D26816"/>
  </w:style>
  <w:style w:type="paragraph" w:customStyle="1" w:styleId="A12231F5D6EC41B8A2273C263D305E61">
    <w:name w:val="A12231F5D6EC41B8A2273C263D305E61"/>
    <w:rsid w:val="00D26816"/>
  </w:style>
  <w:style w:type="paragraph" w:customStyle="1" w:styleId="C5D53D5D1B294EABAA9EF0F3700E798E">
    <w:name w:val="C5D53D5D1B294EABAA9EF0F3700E798E"/>
    <w:rsid w:val="00D26816"/>
  </w:style>
  <w:style w:type="paragraph" w:customStyle="1" w:styleId="0320D12BFE5D498DB7C21918865E22C1">
    <w:name w:val="0320D12BFE5D498DB7C21918865E22C1"/>
    <w:rsid w:val="00D26816"/>
  </w:style>
  <w:style w:type="paragraph" w:customStyle="1" w:styleId="D9FD578EAB6247AFAC9C8F0C62F680D5">
    <w:name w:val="D9FD578EAB6247AFAC9C8F0C62F680D5"/>
    <w:rsid w:val="00D26816"/>
  </w:style>
  <w:style w:type="paragraph" w:customStyle="1" w:styleId="221576FE29E549D8AD60AD410F4301D0">
    <w:name w:val="221576FE29E549D8AD60AD410F4301D0"/>
    <w:rsid w:val="00D26816"/>
  </w:style>
  <w:style w:type="paragraph" w:customStyle="1" w:styleId="29D974F1313B4434AAEB6D61BAEE30B4">
    <w:name w:val="29D974F1313B4434AAEB6D61BAEE30B4"/>
    <w:rsid w:val="00D26816"/>
  </w:style>
  <w:style w:type="paragraph" w:customStyle="1" w:styleId="F9FE72FE535D4812969242E3547F8FBF">
    <w:name w:val="F9FE72FE535D4812969242E3547F8FBF"/>
    <w:rsid w:val="00D26816"/>
  </w:style>
  <w:style w:type="paragraph" w:customStyle="1" w:styleId="3EC121F7557E4A3D8EAE7ADA168B1ACC">
    <w:name w:val="3EC121F7557E4A3D8EAE7ADA168B1ACC"/>
    <w:rsid w:val="00D26816"/>
  </w:style>
  <w:style w:type="paragraph" w:customStyle="1" w:styleId="AEA43660D282418298C2E8E0109D0946">
    <w:name w:val="AEA43660D282418298C2E8E0109D0946"/>
    <w:rsid w:val="00D26816"/>
  </w:style>
  <w:style w:type="paragraph" w:customStyle="1" w:styleId="B2E3B5170188487A8419EA421E9DD6F4">
    <w:name w:val="B2E3B5170188487A8419EA421E9DD6F4"/>
    <w:rsid w:val="00D26816"/>
  </w:style>
  <w:style w:type="paragraph" w:customStyle="1" w:styleId="8E052C19B75748C5AD3B455B14D74321">
    <w:name w:val="8E052C19B75748C5AD3B455B14D74321"/>
    <w:rsid w:val="00D26816"/>
  </w:style>
  <w:style w:type="paragraph" w:customStyle="1" w:styleId="0EDA6D812AEC470892102CB5D65CBE12">
    <w:name w:val="0EDA6D812AEC470892102CB5D65CBE12"/>
    <w:rsid w:val="00D26816"/>
  </w:style>
  <w:style w:type="paragraph" w:customStyle="1" w:styleId="9710CCC0AAF445979467A6CEDC1B535A">
    <w:name w:val="9710CCC0AAF445979467A6CEDC1B535A"/>
    <w:rsid w:val="00D268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SF">
      <a:dk1>
        <a:srgbClr val="020202"/>
      </a:dk1>
      <a:lt1>
        <a:sysClr val="window" lastClr="FFFFFF"/>
      </a:lt1>
      <a:dk2>
        <a:srgbClr val="003A51"/>
      </a:dk2>
      <a:lt2>
        <a:srgbClr val="FFFFFF"/>
      </a:lt2>
      <a:accent1>
        <a:srgbClr val="1E6AFF"/>
      </a:accent1>
      <a:accent2>
        <a:srgbClr val="F07216"/>
      </a:accent2>
      <a:accent3>
        <a:srgbClr val="09AB60"/>
      </a:accent3>
      <a:accent4>
        <a:srgbClr val="767676"/>
      </a:accent4>
      <a:accent5>
        <a:srgbClr val="F9D8BF"/>
      </a:accent5>
      <a:accent6>
        <a:srgbClr val="FFD759"/>
      </a:accent6>
      <a:hlink>
        <a:srgbClr val="1E6AFF"/>
      </a:hlink>
      <a:folHlink>
        <a:srgbClr val="B5E6CF"/>
      </a:folHlink>
    </a:clrScheme>
    <a:fontScheme name="NF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xs:company xmlns:xs="http://contesto.no/info">
  <xs:resp_unit>
    <xs:info type="administrativ">0</xs:info>
    <xs:info type="akribe">0</xs:info>
    <xs:info type="fag">0</xs:info>
    <xs:info type="forb_styret">0</xs:info>
    <xs:info type="forb">0</xs:info>
    <xs:info type="forh">0</xs:info>
    <xs:info type="gen_stab">0</xs:info>
    <xs:info type="gensek">0</xs:info>
    <xs:info type="ikt">0</xs:info>
    <xs:info type="info">0</xs:info>
    <xs:info type="internasjonal">0</xs:info>
    <xs:info type="kursadmin">0</xs:info>
    <xs:info type="medlem">0</xs:info>
    <xs:info type="oko">0</xs:info>
    <xs:info type="rad">0</xs:info>
    <xs:info type="sf">0</xs:info>
    <xs:info type="spa">0</xs:info>
    <xs:info type="ssn">0</xs:info>
    <xs:info type="stud">0</xs:info>
    <xs:info type="stabfors">0</xs:info>
    <xs:info type="sykepl">0</xs:info>
    <xs:info type="aker">1</xs:info>
    <xs:info type="aagd">2</xs:info>
    <xs:info type="bus">3</xs:info>
    <xs:info type="fin">4</xs:info>
    <xs:info type="hed">5</xs:info>
    <xs:info type="hord">6</xs:info>
    <xs:info type="mor">7</xs:info>
    <xs:info type="nor">8</xs:info>
    <xs:info type="ntr">9</xs:info>
    <xs:info type="opp">10</xs:info>
    <xs:info type="osl">11</xs:info>
    <xs:info type="rog">12</xs:info>
    <xs:info type="sog">13</xs:info>
    <xs:info type="str">14</xs:info>
    <xs:info type="tel">15</xs:info>
    <xs:info type="tel">15</xs:info>
    <xs:info type="tro">16</xs:info>
    <xs:info type="vagd">17</xs:info>
    <xs:info type="ves">18</xs:info>
    <xs:info type="ost">19</xs:info>
    <xs:info type="adm">20</xs:info>
    <xs:info type="advokatene">21</xs:info>
    <xs:info type="etikk">22</xs:info>
    <xs:info type="fors">23</xs:info>
    <xs:info type="agd">24</xs:info>
    <xs:info type="innlandet">25</xs:info>
    <xs:info type="trofin">26</xs:info>
    <xs:info type="trondelag">27</xs:info>
    <xs:info type="vestel">28</xs:info>
    <xs:info type="vestland">29</xs:info>
    <xs:info type="viken">30</xs:info>
    <xs:info type="kke">31</xs:info>
    <xs:info type="medl_dokforv">32</xs:info>
  </xs:resp_unit>
  <xs:header_footer>
    <xs:info type="0">Andre</xs:info>
    <xs:info type="1">Akershus</xs:info>
    <xs:info type="2">Aust-Agder</xs:info>
    <xs:info type="3">Buskerud</xs:info>
    <xs:info type="4">Finnmark</xs:info>
    <xs:info type="5">Hedmark</xs:info>
    <xs:info type="6">Hordaland</xs:info>
    <xs:info type="7">Møre og Romsdal</xs:info>
    <xs:info type="8">Nordland</xs:info>
    <xs:info type="9">Nord-Trøndelag</xs:info>
    <xs:info type="10">Oppland</xs:info>
    <xs:info type="11">Oslo</xs:info>
    <xs:info type="12">Rogaland</xs:info>
    <xs:info type="13">Sogn og Fjordane</xs:info>
    <xs:info type="14">Sør-Trøndelag</xs:info>
    <xs:info type="15">Telemark</xs:info>
    <xs:info type="16">Troms</xs:info>
    <xs:info type="17">Vest-Agder</xs:info>
    <xs:info type="18">Vestfold</xs:info>
    <xs:info type="19">Østfold</xs:info>
    <xs:info type="20">Administrasjon</xs:info>
    <xs:info type="21">Advokatene</xs:info>
    <xs:info type="22">Etikk</xs:info>
    <xs:info type="23">Forsikring</xs:info>
    <xs:info type="24">Agder</xs:info>
    <xs:info type="25">Innlandet</xs:info>
    <xs:info type="26">Troms og Finnmark</xs:info>
    <xs:info type="27">Trøndelag</xs:info>
    <xs:info type="28">Vestfold og Telemark</xs:info>
    <xs:info type="29">Vestland</xs:info>
    <xs:info type="30">Viken</xs:info>
    <xs:info type="31">Kurs</xs:info>
    <xs:info type="32">Medlem dokforvaltning</xs:info>
  </xs:header_footer>
  <xs:location lang="en" loc="akershus">
    <xs:info type="company_name">NSF AKERSHUS</xs:info>
    <xs:info type="unit">Akershus</xs:info>
    <xs:info type="v_address">Tollbugata 22</xs:info>
    <xs:info type="p_address">P. O. Box 456 Sentrum</xs:info>
    <xs:info type="v_postcode">0152 OSLO</xs:info>
    <xs:info type="p_postcode">NO-0104 OSLO</xs:info>
    <xs:info type="phone">+47 994 02 409</xs:info>
    <xs:info type="email">akershus@nsf.no</xs:info>
    <xs:info type="web">www.nsf.no</xs:info>
    <xs:info type="ent_no">NO 960 893 506 VAT</xs:info>
  </xs:location>
  <xs:location lang="nb" loc="akershus">
    <xs:info type="company_name">NSF AKERSHUS</xs:info>
    <xs:info type="unit">Akershus</xs:info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akershus@nsf.no</xs:info>
    <xs:info type="web">www.nsf.no</xs:info>
    <xs:info type="ent_no">NO 960 893 506 MVA</xs:info>
  </xs:location>
  <xs:location lang="nn" loc="akershus">
    <xs:info type="company_name">NSF AKERSHUS</xs:info>
    <xs:info type="unit">Akershus</xs:info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akershus@nsf.no</xs:info>
    <xs:info type="web">www.nsf.no</xs:info>
    <xs:info type="ent_no">NO 960 893 506 MVA</xs:info>
  </xs:location>
  <xs:location lang="en" loc="aust-agder">
    <xs:info type="company_name">NSF AUST-AGDER</xs:info>
    <xs:info type="unit">Aust-Agder</xs:info>
    <xs:info type="v_address">Møllebakken 15</xs:info>
    <xs:info type="p_address"/>
    <xs:info type="v_postcode">NO-4841 ARENDAL</xs:info>
    <xs:info type="p_postcode"/>
    <xs:info type="phone">+47 994 02 409</xs:info>
    <xs:info type="email">aust-agder@nsf.no</xs:info>
    <xs:info type="web">www.nsf.no</xs:info>
    <xs:info type="ent_no">NO 960 893 506 VAT</xs:info>
  </xs:location>
  <xs:location lang="nb" loc="aust-agder">
    <xs:info type="company_name">NSF AUST-AGDER</xs:info>
    <xs:info type="unit">Aust-Agder</xs:info>
    <xs:info type="v_address">Møllebakken 15</xs:info>
    <xs:info type="p_address"/>
    <xs:info type="v_postcode">4841 ARENDAL</xs:info>
    <xs:info type="p_postcode"/>
    <xs:info type="phone">994 02 409</xs:info>
    <xs:info type="email">aust-agder@nsf.no</xs:info>
    <xs:info type="web">www.nsf.no</xs:info>
    <xs:info type="ent_no">NO 960 893 506 MVA</xs:info>
  </xs:location>
  <xs:location lang="nn" loc="aust-agder">
    <xs:info type="company_name">NSF AUST-AGDER</xs:info>
    <xs:info type="unit">Aust-Agder</xs:info>
    <xs:info type="v_address">Møllebakken 15</xs:info>
    <xs:info type="p_address"/>
    <xs:info type="v_postcode">4841 ARENDAL</xs:info>
    <xs:info type="p_postcode"/>
    <xs:info type="phone">994 02 409</xs:info>
    <xs:info type="email">aust-agder@nsf.no</xs:info>
    <xs:info type="web">www.nsf.no</xs:info>
    <xs:info type="ent_no">NO 960 893 506 MVA</xs:info>
  </xs:location>
  <xs:location lang="en" loc="buskerud">
    <xs:info type="company_name">NSF BUSKERUD</xs:info>
    <xs:info type="unit">Buskerud</xs:info>
    <xs:info type="v_address">Sankt Olavs gate 2</xs:info>
    <xs:info type="p_address"/>
    <xs:info type="v_postcode">NO-3017 DRAMMEN</xs:info>
    <xs:info type="p_postcode"/>
    <xs:info type="phone">+47 994 02 409</xs:info>
    <xs:info type="email">buskerud@nsf.no</xs:info>
    <xs:info type="web">www.nsf.no</xs:info>
    <xs:info type="ent_no">NO 960 893 506 VAT</xs:info>
  </xs:location>
  <xs:location lang="nb" loc="buskerud">
    <xs:info type="company_name">NSF BUSKERUD</xs:info>
    <xs:info type="unit">Buskerud</xs:info>
    <xs:info type="v_address">Sankt Olavs gate 2</xs:info>
    <xs:info type="p_address"/>
    <xs:info type="v_postcode">3017 DRAMMEN</xs:info>
    <xs:info type="p_postcode"/>
    <xs:info type="phone">994 02 409</xs:info>
    <xs:info type="email">buskerud@nsf.no</xs:info>
    <xs:info type="web">www.nsf.no</xs:info>
    <xs:info type="ent_no">NO 960 893 506 MVA</xs:info>
  </xs:location>
  <xs:location lang="nn" loc="buskerud">
    <xs:info type="company_name">NSF BUSKERUD</xs:info>
    <xs:info type="unit">Buskerud</xs:info>
    <xs:info type="v_address">Sankt Olavs gate 2</xs:info>
    <xs:info type="p_address"/>
    <xs:info type="v_postcode">3017 DRAMMEN</xs:info>
    <xs:info type="p_postcode"/>
    <xs:info type="phone">994 02 409</xs:info>
    <xs:info type="email">buskerud@nsf.no</xs:info>
    <xs:info type="web">www.nsf.no</xs:info>
    <xs:info type="ent_no">NO 960 893 506 MVA</xs:info>
  </xs:location>
  <xs:location lang="en" loc="finnmark">
    <xs:info type="company_name">NSF FINNMARK</xs:info>
    <xs:info type="unit">Finnmark</xs:info>
    <xs:info type="v_address">Sjøgata 8</xs:info>
    <xs:info type="p_address">P. O. Box 343</xs:info>
    <xs:info type="v_postcode">9600 HAMMERFEST</xs:info>
    <xs:info type="p_postcode">NO-9600 HAMMERFEST</xs:info>
    <xs:info type="phone">+47 994 02 409</xs:info>
    <xs:info type="email">finnmark@nsf.no</xs:info>
    <xs:info type="web">www.nsf.no</xs:info>
    <xs:info type="ent_no">NO 960 893 506 VAT</xs:info>
  </xs:location>
  <xs:location lang="nb" loc="finnmark">
    <xs:info type="company_name">NSF FINNMARK</xs:info>
    <xs:info type="unit">Finnmark</xs:info>
    <xs:info type="v_address">Sjøgata 8</xs:info>
    <xs:info type="p_address">Postboks 343</xs:info>
    <xs:info type="v_postcode">9600 HAMMERFEST</xs:info>
    <xs:info type="p_postcode">9600 HAMMERFEST</xs:info>
    <xs:info type="phone">994 02 409</xs:info>
    <xs:info type="email">finnmark@nsf.no</xs:info>
    <xs:info type="web">www.nsf.no</xs:info>
    <xs:info type="ent_no">NO 960 893 506 MVA</xs:info>
  </xs:location>
  <xs:location lang="nn" loc="finnmark">
    <xs:info type="company_name">NSF FINNMARK</xs:info>
    <xs:info type="unit">Finnmark</xs:info>
    <xs:info type="v_address">Sjøgata 8</xs:info>
    <xs:info type="p_address">Postboks 343</xs:info>
    <xs:info type="v_postcode">9600 HAMMERFEST</xs:info>
    <xs:info type="p_postcode">9600 HAMMERFEST</xs:info>
    <xs:info type="phone">994 02 409</xs:info>
    <xs:info type="email">finnmark@nsf.no</xs:info>
    <xs:info type="web">www.nsf.no</xs:info>
    <xs:info type="ent_no">NO 960 893 506 MVA</xs:info>
  </xs:location>
  <xs:location lang="en" loc="hedmark">
    <xs:info type="company_name">NSF HEDMARK</xs:info>
    <xs:info type="unit">Hedmark</xs:info>
    <xs:info type="v_address">Kirkeveien 58</xs:info>
    <xs:info type="p_address"/>
    <xs:info type="v_postcode">NO-2413 ELVERUM</xs:info>
    <xs:info type="p_postcode"/>
    <xs:info type="phone">+47 994 02 409</xs:info>
    <xs:info type="email">hedmark@nsf.no</xs:info>
    <xs:info type="web">www.nsf.no</xs:info>
    <xs:info type="ent_no">NO 960 893 506 VAT</xs:info>
  </xs:location>
  <xs:location lang="nb" loc="hedmark">
    <xs:info type="company_name">NSF HEDMARK</xs:info>
    <xs:info type="unit">Hedmark</xs:info>
    <xs:info type="v_address">Kirkeveien 58</xs:info>
    <xs:info type="p_address"/>
    <xs:info type="v_postcode">2413 ELVERUM</xs:info>
    <xs:info type="p_postcode"/>
    <xs:info type="phone">994 02 409</xs:info>
    <xs:info type="email">hedmark@nsf.no</xs:info>
    <xs:info type="web">www.nsf.no</xs:info>
    <xs:info type="ent_no">NO 960 893 506 MVA</xs:info>
  </xs:location>
  <xs:location lang="nn" loc="hedmark">
    <xs:info type="company_name">NSF HEDMARK</xs:info>
    <xs:info type="unit">Hedmark</xs:info>
    <xs:info type="v_address">Kirkeveien 58</xs:info>
    <xs:info type="p_address"/>
    <xs:info type="v_postcode">2413 ELVERUM</xs:info>
    <xs:info type="p_postcode"/>
    <xs:info type="phone">994 02 409</xs:info>
    <xs:info type="email">hedmark@nsf.no</xs:info>
    <xs:info type="web">www.nsf.no</xs:info>
    <xs:info type="ent_no">NO 960 893 506 MVA</xs:info>
  </xs:location>
  <xs:location lang="en" loc="hordaland">
    <xs:info type="company_name">NSF HORDALAND</xs:info>
    <xs:info type="unit">Hordaland</xs:info>
    <xs:info type="v_address">Torgallmenningen 3 B</xs:info>
    <xs:info type="p_address"/>
    <xs:info type="v_postcode">NO-5014 BERGEN</xs:info>
    <xs:info type="p_postcode"/>
    <xs:info type="phone">+47 994 02 409</xs:info>
    <xs:info type="email">hordaland@nsf.no</xs:info>
    <xs:info type="web">www.nsf.no</xs:info>
    <xs:info type="ent_no">NO 960 893 506 VAT</xs:info>
  </xs:location>
  <xs:location lang="nb" loc="hordaland">
    <xs:info type="company_name">NSF HORDALAND</xs:info>
    <xs:info type="unit">Hordaland</xs:info>
    <xs:info type="v_address">Torgallmenningen 3 B</xs:info>
    <xs:info type="p_address"/>
    <xs:info type="v_postcode">5014 BERGEN</xs:info>
    <xs:info type="p_postcode"/>
    <xs:info type="phone">994 02 409</xs:info>
    <xs:info type="email">hordaland@nsf.no</xs:info>
    <xs:info type="web">www.nsf.no</xs:info>
    <xs:info type="ent_no">NO 960 893 506 MVA</xs:info>
  </xs:location>
  <xs:location lang="nn" loc="hordaland">
    <xs:info type="company_name">NSF HORDALAND</xs:info>
    <xs:info type="unit">Hordaland</xs:info>
    <xs:info type="v_address">Torgallmenningen 3 B</xs:info>
    <xs:info type="p_address"/>
    <xs:info type="v_postcode">5014 BERGEN</xs:info>
    <xs:info type="p_postcode"/>
    <xs:info type="phone">994 02 409</xs:info>
    <xs:info type="email">hordaland@nsf.no</xs:info>
    <xs:info type="web">www.nsf.no</xs:info>
    <xs:info type="ent_no">NO 960 893 506 MVA</xs:info>
  </xs:location>
  <xs:location lang="en" loc="møre og romsdal">
    <xs:info type="company_name">NSF MØRE OG ROMSDAL</xs:info>
    <xs:info type="unit">Møre og Romsdal</xs:info>
    <xs:info type="v_address">Øvre veg 30</xs:info>
    <xs:info type="p_address"/>
    <xs:info type="v_postcode">NO-6415 MOLDE</xs:info>
    <xs:info type="p_postcode"/>
    <xs:info type="phone">+47 994 02 409</xs:info>
    <xs:info type="email">moreogromsdal@nsf.no</xs:info>
    <xs:info type="web">www.nsf.no</xs:info>
    <xs:info type="ent_no">NO 960 893 506 VAT</xs:info>
  </xs:location>
  <xs:location lang="nb" loc="møre og romsdal">
    <xs:info type="company_name">NSF MØRE OG ROMSDAL</xs:info>
    <xs:info type="unit">Møre og Romsdal</xs:info>
    <xs:info type="v_address">Øvre veg 30</xs:info>
    <xs:info type="p_address"/>
    <xs:info type="v_postcode">6415 MOLDE</xs:info>
    <xs:info type="p_postcode"/>
    <xs:info type="phone">994 02 409</xs:info>
    <xs:info type="email">moreogromsdal@nsf.no</xs:info>
    <xs:info type="web">www.nsf.no</xs:info>
    <xs:info type="ent_no">NO 960 893 506 MVA</xs:info>
  </xs:location>
  <xs:location lang="nn" loc="møre og romsdal">
    <xs:info type="company_name">NSF MØRE OG ROMSDAL</xs:info>
    <xs:info type="unit">Møre og Romsdal</xs:info>
    <xs:info type="v_address">Øvre veg 30</xs:info>
    <xs:info type="p_address"/>
    <xs:info type="v_postcode">6415 MOLDE</xs:info>
    <xs:info type="p_postcode"/>
    <xs:info type="phone">994 02 409</xs:info>
    <xs:info type="email">moreogromsdal@nsf.no</xs:info>
    <xs:info type="web">www.nsf.no</xs:info>
    <xs:info type="ent_no">NO 960 893 506 MVA</xs:info>
  </xs:location>
  <xs:location lang="en" loc="nordland">
    <xs:info type="company_name">NSF NORDLAND</xs:info>
    <xs:info type="unit">Nordland</xs:info>
    <xs:info type="v_address">Sjøgata 27</xs:info>
    <xs:info type="p_address"/>
    <xs:info type="v_postcode">NO-8006 BODØ</xs:info>
    <xs:info type="p_postcode"/>
    <xs:info type="phone">+47 994 02 409</xs:info>
    <xs:info type="email">nordland@nsf.no</xs:info>
    <xs:info type="web">www.nsf.no</xs:info>
    <xs:info type="ent_no">NO 960 893 506 VAT</xs:info>
  </xs:location>
  <xs:location lang="nb" loc="nordland">
    <xs:info type="company_name">NSF NORDLAND</xs:info>
    <xs:info type="unit">Nordland</xs:info>
    <xs:info type="v_address">Sjøgata 27</xs:info>
    <xs:info type="p_address"/>
    <xs:info type="v_postcode">8006 BODØ</xs:info>
    <xs:info type="p_postcode"/>
    <xs:info type="phone">994 02 409</xs:info>
    <xs:info type="email">nordland@nsf.no</xs:info>
    <xs:info type="web">www.nsf.no</xs:info>
    <xs:info type="ent_no">NO 960 893 506 MVA</xs:info>
  </xs:location>
  <xs:location lang="nn" loc="nordland">
    <xs:info type="company_name">NSF NORDLAND</xs:info>
    <xs:info type="unit">Nordland</xs:info>
    <xs:info type="v_address">Sjøgata 27</xs:info>
    <xs:info type="p_address"/>
    <xs:info type="v_postcode">8006 BODØ</xs:info>
    <xs:info type="p_postcode"/>
    <xs:info type="phone">994 02 409</xs:info>
    <xs:info type="email">nordland@nsf.no</xs:info>
    <xs:info type="web">www.nsf.no</xs:info>
    <xs:info type="ent_no">NO 960 893 506 MVA</xs:info>
  </xs:location>
  <xs:location lang="en" loc="nord-trøndelag">
    <xs:info type="company_name">NSF NORD-TRØNDELAG</xs:info>
    <xs:info type="unit">Nord-Trøndelag</xs:info>
    <xs:info type="v_address">Kongens gate 28</xs:info>
    <xs:info type="p_address"/>
    <xs:info type="v_postcode">NO-7713 STEINKJER</xs:info>
    <xs:info type="p_postcode"/>
    <xs:info type="phone">+47 994 02 409</xs:info>
    <xs:info type="email">nord-trondelag@nsf.no</xs:info>
    <xs:info type="web">www.nsf.no</xs:info>
    <xs:info type="ent_no">NO 960 893 506 VAT</xs:info>
  </xs:location>
  <xs:location lang="nb" loc="nord-trøndelag">
    <xs:info type="company_name">NSF NORD-TRØNDELAG</xs:info>
    <xs:info type="unit">Nord-Trøndelag</xs:info>
    <xs:info type="v_address">Kongens gate 28</xs:info>
    <xs:info type="p_address"/>
    <xs:info type="v_postcode">7713 STEINKJER</xs:info>
    <xs:info type="p_postcode"/>
    <xs:info type="phone">994 02 409</xs:info>
    <xs:info type="email">nord-trondelag@nsf.no</xs:info>
    <xs:info type="web">www.nsf.no</xs:info>
    <xs:info type="ent_no">NO 960 893 506 MVA</xs:info>
  </xs:location>
  <xs:location lang="nn" loc="nord-trøndelag">
    <xs:info type="company_name">NSF NORD-TRØNDELAG</xs:info>
    <xs:info type="unit">Nord-Trøndelag</xs:info>
    <xs:info type="v_address">Kongens gate 28</xs:info>
    <xs:info type="p_address"/>
    <xs:info type="v_postcode">7713 STEINKJER</xs:info>
    <xs:info type="p_postcode"/>
    <xs:info type="phone">994 02 409</xs:info>
    <xs:info type="email">nord-trondelag@nsf.no</xs:info>
    <xs:info type="web">www.nsf.no</xs:info>
    <xs:info type="ent_no">NO 960 893 506 MVA</xs:info>
  </xs:location>
  <xs:location lang="en" loc="oppland">
    <xs:info type="company_name">NSF OPPLAND</xs:info>
    <xs:info type="unit">Oppland</xs:info>
    <xs:info type="v_address">Bjørnsons gate 5</xs:info>
    <xs:info type="p_address"/>
    <xs:info type="v_postcode">NO-2821 GJØVIK</xs:info>
    <xs:info type="p_postcode"/>
    <xs:info type="phone">+47 994 02 409</xs:info>
    <xs:info type="email">oppland@nsf.no</xs:info>
    <xs:info type="web">www.nsf.no</xs:info>
    <xs:info type="ent_no">NO 960 893 506 VAT</xs:info>
  </xs:location>
  <xs:location lang="nb" loc="oppland">
    <xs:info type="company_name">NSF OPPLAND</xs:info>
    <xs:info type="unit">Oppland</xs:info>
    <xs:info type="v_address">Bjørnsons gate 5</xs:info>
    <xs:info type="p_address"/>
    <xs:info type="v_postcode">2821 GJØVIK</xs:info>
    <xs:info type="p_postcode"/>
    <xs:info type="phone">994 02 409</xs:info>
    <xs:info type="email">oppland@nsf.no</xs:info>
    <xs:info type="web">www.nsf.no</xs:info>
    <xs:info type="ent_no">NO 960 893 506 MVA</xs:info>
  </xs:location>
  <xs:location lang="nn" loc="oppland">
    <xs:info type="company_name">NSF OPPLAND</xs:info>
    <xs:info type="unit">Oppland</xs:info>
    <xs:info type="v_address">Bjørnsons gate 5</xs:info>
    <xs:info type="p_address"/>
    <xs:info type="v_postcode">2821 GJØVIK</xs:info>
    <xs:info type="p_postcode"/>
    <xs:info type="phone">994 02 409</xs:info>
    <xs:info type="email">oppland@nsf.no</xs:info>
    <xs:info type="web">www.nsf.no</xs:info>
    <xs:info type="ent_no">NO 960 893 506 MVA</xs:info>
  </xs:location>
  <xs:location lang="en" loc="oslo">
    <xs:info type="company_name">NSF OSLO</xs:info>
    <xs:info type="unit">Oslo</xs:info>
    <xs:info type="v_address">Tollbugata 22</xs:info>
    <xs:info type="p_address">P. O. Box 456 Sentrum</xs:info>
    <xs:info type="v_postcode">0152 OSLO</xs:info>
    <xs:info type="p_postcode">NO-0105 OSLO</xs:info>
    <xs:info type="phone">+47 994 02 409</xs:info>
    <xs:info type="email">oslo@nsf.no</xs:info>
    <xs:info type="web">www.nsf.no</xs:info>
    <xs:info type="ent_no">NO 960 893 506 VAT</xs:info>
  </xs:location>
  <xs:location lang="nb" loc="oslo">
    <xs:info type="company_name">NSF OSLO</xs:info>
    <xs:info type="unit">Oslo</xs:info>
    <xs:info type="v_address">Tollbugata 22</xs:info>
    <xs:info type="p_address">Postboks 456 Sentrum</xs:info>
    <xs:info type="v_postcode">0152 OSLO</xs:info>
    <xs:info type="p_postcode">0105 OSLO</xs:info>
    <xs:info type="phone">994 02 409</xs:info>
    <xs:info type="email">oslo@nsf.no</xs:info>
    <xs:info type="web">www.nsf.no</xs:info>
    <xs:info type="ent_no">NO 960 893 506 MVA</xs:info>
  </xs:location>
  <xs:location lang="nn" loc="oslo">
    <xs:info type="company_name">NSF OSLO</xs:info>
    <xs:info type="unit">Oslo</xs:info>
    <xs:info type="v_address">Tollbugata 22</xs:info>
    <xs:info type="p_address">Postboks 456 Sentrum</xs:info>
    <xs:info type="v_postcode">0152 OSLO</xs:info>
    <xs:info type="p_postcode">0105 OSLO</xs:info>
    <xs:info type="phone">994 02 409</xs:info>
    <xs:info type="email">oslo@nsf.no</xs:info>
    <xs:info type="web">www.nsf.no</xs:info>
    <xs:info type="ent_no">NO 960 893 506 MVA</xs:info>
  </xs:location>
  <xs:location lang="en" loc="rogaland">
    <xs:info type="company_name">NSF ROGALAND</xs:info>
    <xs:info type="unit">Rogaland</xs:info>
    <xs:info type="v_address">Løkkeveien 10</xs:info>
    <xs:info type="p_address"/>
    <xs:info type="v_postcode">NO-4008 STAVANGER</xs:info>
    <xs:info type="p_postcode"/>
    <xs:info type="phone">+47 994 02 409</xs:info>
    <xs:info type="email">rogaland@nsf.no</xs:info>
    <xs:info type="web">www.nsf.no</xs:info>
    <xs:info type="ent_no">NO 960 893 506 VAT</xs:info>
  </xs:location>
  <xs:location lang="nb" loc="rogaland">
    <xs:info type="company_name">NSF ROGALAND</xs:info>
    <xs:info type="unit">Rogaland</xs:info>
    <xs:info type="v_address">Løkkeveien 10</xs:info>
    <xs:info type="p_address"/>
    <xs:info type="v_postcode">4008 STAVANGER</xs:info>
    <xs:info type="p_postcode"/>
    <xs:info type="phone">994 02 409</xs:info>
    <xs:info type="email">rogaland@nsf.no</xs:info>
    <xs:info type="web">www.nsf.no</xs:info>
    <xs:info type="ent_no">NO 960 893 506 MVA</xs:info>
  </xs:location>
  <xs:location lang="nn" loc="rogaland">
    <xs:info type="company_name">NSF ROGALAND</xs:info>
    <xs:info type="unit">Rogaland</xs:info>
    <xs:info type="v_address">Løkkeveien 10</xs:info>
    <xs:info type="p_address"/>
    <xs:info type="v_postcode">4008 STAVANGER</xs:info>
    <xs:info type="p_postcode"/>
    <xs:info type="phone">994 02 409</xs:info>
    <xs:info type="email">rogaland@nsf.no</xs:info>
    <xs:info type="web">www.nsf.no</xs:info>
    <xs:info type="ent_no">NO 960 893 506 MVA</xs:info>
  </xs:location>
  <xs:location lang="en" loc="sogn og fjordane">
    <xs:info type="company_name">NSF SOGN OG FJORDANE</xs:info>
    <xs:info type="unit">Sogn og Fjordane</xs:info>
    <xs:info type="v_address">Hafstadvegen 23–25</xs:info>
    <xs:info type="p_address"/>
    <xs:info type="v_postcode">NO-6800 FØRDE</xs:info>
    <xs:info type="p_postcode"/>
    <xs:info type="phone">+47 994 02 409</xs:info>
    <xs:info type="email">sognogfjordane@nsf.no</xs:info>
    <xs:info type="web">www.nsf.no</xs:info>
    <xs:info type="ent_no">NO 960 893 506 VAT</xs:info>
  </xs:location>
  <xs:location lang="nb" loc="sogn og fjordane">
    <xs:info type="company_name">NSF SOGN OG FJORDANE</xs:info>
    <xs:info type="unit">Sogn og Fjordane</xs:info>
    <xs:info type="v_address">Hafstadvegen 23–25</xs:info>
    <xs:info type="p_address"/>
    <xs:info type="v_postcode">6800 FØRDE</xs:info>
    <xs:info type="p_postcode"/>
    <xs:info type="phone">994 02 409</xs:info>
    <xs:info type="email">sognogfjordane@nsf.no</xs:info>
    <xs:info type="web">www.nsf.no</xs:info>
    <xs:info type="ent_no">NO 960 893 506 MVA</xs:info>
  </xs:location>
  <xs:location lang="nn" loc="sogn og fjordane">
    <xs:info type="company_name">NSF SOGN OG FJORDANE</xs:info>
    <xs:info type="unit">Sogn og Fjordane</xs:info>
    <xs:info type="v_address">Hafstadvegen 23–25</xs:info>
    <xs:info type="p_address"/>
    <xs:info type="v_postcode">6800 FØRDE</xs:info>
    <xs:info type="p_postcode"/>
    <xs:info type="phone">994 02 409</xs:info>
    <xs:info type="email">sognogfjordane@nsf.no</xs:info>
    <xs:info type="web">www.nsf.no</xs:info>
    <xs:info type="ent_no">NO 960 893 506 MVA</xs:info>
  </xs:location>
  <xs:location lang="en" loc="sør-trøndelag">
    <xs:info type="company_name">NSF SØR-TRØNDELAG</xs:info>
    <xs:info type="unit">Sør-Trøndelag</xs:info>
    <xs:info type="v_address">Beddingen 8</xs:info>
    <xs:info type="p_address"/>
    <xs:info type="v_postcode">NO-7042 TRONDHEIM</xs:info>
    <xs:info type="p_postcode"/>
    <xs:info type="phone">+47 994 02 409</xs:info>
    <xs:info type="email">sor-trondelag@nsf.no</xs:info>
    <xs:info type="web">www.nsf.no</xs:info>
    <xs:info type="ent_no">NO 960 893 506 VAT</xs:info>
  </xs:location>
  <xs:location lang="nb" loc="sør-trøndelag">
    <xs:info type="company_name">NSF SØR-TRØNDELAG</xs:info>
    <xs:info type="unit">Sør-Trøndelag</xs:info>
    <xs:info type="v_address">Beddingen 8</xs:info>
    <xs:info type="p_address"/>
    <xs:info type="v_postcode">7042 TRONDHEIM</xs:info>
    <xs:info type="p_postcode"/>
    <xs:info type="phone">994 02 409</xs:info>
    <xs:info type="email">sor-trondelag@nsf.no</xs:info>
    <xs:info type="web">www.nsf.no</xs:info>
    <xs:info type="ent_no">NO 960 893 506 MVA</xs:info>
  </xs:location>
  <xs:location lang="nn" loc="sør-trøndelag">
    <xs:info type="company_name">NSF SØR-TRØNDELAG</xs:info>
    <xs:info type="unit">Sør-Trøndelag</xs:info>
    <xs:info type="v_address">Beddingen 8</xs:info>
    <xs:info type="p_address"/>
    <xs:info type="v_postcode">7042 TRONDHEIM</xs:info>
    <xs:info type="p_postcode"/>
    <xs:info type="phone">994 02 409</xs:info>
    <xs:info type="email">sor-trondelag@nsf.no</xs:info>
    <xs:info type="web">www.nsf.no</xs:info>
    <xs:info type="ent_no">NO 960 893 506 MVA</xs:info>
  </xs:location>
  <xs:location lang="en" loc="telemark">
    <xs:info type="company_name">NSF TELEMARK</xs:info>
    <xs:info type="unit">Telemark</xs:info>
    <xs:info type="v_address">Lundegata 4 C</xs:info>
    <xs:info type="p_address"/>
    <xs:info type="v_postcode">NO-3724 SKIEN</xs:info>
    <xs:info type="p_postcode"/>
    <xs:info type="phone">+47 994 02 409</xs:info>
    <xs:info type="email">telemark@nsf.no</xs:info>
    <xs:info type="web">www.nsf.no</xs:info>
    <xs:info type="ent_no">NO 960 893 506 VAT</xs:info>
  </xs:location>
  <xs:location lang="nb" loc="telemark">
    <xs:info type="company_name">NSF TELEMARK</xs:info>
    <xs:info type="unit">Telemark</xs:info>
    <xs:info type="v_address">Lundegata 4 C</xs:info>
    <xs:info type="p_address"/>
    <xs:info type="v_postcode">3724 SKIEN</xs:info>
    <xs:info type="p_postcode"/>
    <xs:info type="phone">994 02 409</xs:info>
    <xs:info type="email">telemark@nsf.no</xs:info>
    <xs:info type="web">www.nsf.no</xs:info>
    <xs:info type="ent_no">NO 960 893 506 MVA</xs:info>
  </xs:location>
  <xs:location lang="nn" loc="telemark">
    <xs:info type="company_name">NSF TELEMARK</xs:info>
    <xs:info type="unit">Telemark</xs:info>
    <xs:info type="v_address">Lundegata 4 C</xs:info>
    <xs:info type="p_address"/>
    <xs:info type="v_postcode">3724 SKIEN</xs:info>
    <xs:info type="p_postcode"/>
    <xs:info type="phone">994 02 409</xs:info>
    <xs:info type="email">telemark@nsf.no</xs:info>
    <xs:info type="web">www.nsf.no</xs:info>
    <xs:info type="ent_no">NO 960 893 506 MVA</xs:info>
  </xs:location>
  <xs:location lang="en" loc="troms">
    <xs:info type="company_name">NSF TROMS</xs:info>
    <xs:info type="unit">Troms</xs:info>
    <xs:info type="v_address">Grønnegata 86–88, 2. et.</xs:info>
    <xs:info type="p_address">P. O. Box 626</xs:info>
    <xs:info type="v_postcode">9008 TROMSØ</xs:info>
    <xs:info type="p_postcode">NO-9256 TROMSØ</xs:info>
    <xs:info type="phone">+47 994 02 409</xs:info>
    <xs:info type="email">troms@nsf.no</xs:info>
    <xs:info type="web">www.nsf.no</xs:info>
    <xs:info type="ent_no">NO 960 893 506 VAT</xs:info>
  </xs:location>
  <xs:location lang="nb" loc="troms">
    <xs:info type="company_name">NSF TROMS</xs:info>
    <xs:info type="unit">Troms</xs:info>
    <xs:info type="v_address">Grønnegata 86–88, 2. et.</xs:info>
    <xs:info type="p_address">Postboks 626</xs:info>
    <xs:info type="v_postcode">9008 TROMSØ</xs:info>
    <xs:info type="p_postcode">9256 TROMSØ</xs:info>
    <xs:info type="phone">994 02 409</xs:info>
    <xs:info type="email">troms@nsf.no</xs:info>
    <xs:info type="web">www.nsf.no</xs:info>
    <xs:info type="ent_no">NO 960 893 506 MVA</xs:info>
  </xs:location>
  <xs:location lang="nn" loc="troms">
    <xs:info type="company_name">NSF TROMS</xs:info>
    <xs:info type="unit">Troms</xs:info>
    <xs:info type="v_address">Grønnegata 86–88, 2. et.</xs:info>
    <xs:info type="p_address">Postboks 626</xs:info>
    <xs:info type="v_postcode">9008 TROMSØ</xs:info>
    <xs:info type="p_postcode">9256 TROMSØ</xs:info>
    <xs:info type="phone">994 02 409</xs:info>
    <xs:info type="email">troms@nsf.no</xs:info>
    <xs:info type="web">www.nsf.no</xs:info>
    <xs:info type="ent_no">NO 960 893 506 MVA</xs:info>
  </xs:location>
  <xs:location lang="en" loc="vest-agder">
    <xs:info type="company_name">NSF VEST-AGDER</xs:info>
    <xs:info type="unit">Vest-Agder</xs:info>
    <xs:info type="v_address">Dronningens gate 12, 3. et.</xs:info>
    <xs:info type="p_address">P. O. Box 261</xs:info>
    <xs:info type="v_postcode">4610 KRISTIANSAND</xs:info>
    <xs:info type="p_postcode">NO-4663 KRISTIANSAND</xs:info>
    <xs:info type="phone">+47 994 02 409</xs:info>
    <xs:info type="email">vest-agder@nsf.no</xs:info>
    <xs:info type="web">www.nsf.no</xs:info>
    <xs:info type="ent_no">NO 960 893 506 VAT</xs:info>
  </xs:location>
  <xs:location lang="nb" loc="vest-agder">
    <xs:info type="company_name">NSF VEST-AGDER</xs:info>
    <xs:info type="unit">Vest-Agder</xs:info>
    <xs:info type="v_address">Dronningens gate 12, 3. et.</xs:info>
    <xs:info type="p_address">Postboks 261</xs:info>
    <xs:info type="v_postcode">4610 KRISTIANSAND</xs:info>
    <xs:info type="p_postcode">4663 KRISTIANSAND</xs:info>
    <xs:info type="phone">994 02 409</xs:info>
    <xs:info type="email">vest-agder@nsf.no</xs:info>
    <xs:info type="web">www.nsf.no</xs:info>
    <xs:info type="ent_no">NO 960 893 506 MVA</xs:info>
  </xs:location>
  <xs:location lang="nn" loc="vest-agder">
    <xs:info type="company_name">NSF VEST-AGDER</xs:info>
    <xs:info type="unit">Vest-Agder</xs:info>
    <xs:info type="v_address">Dronningens gate 12, 3. et.</xs:info>
    <xs:info type="p_address">Postboks 261</xs:info>
    <xs:info type="v_postcode">4610 KRISTIANSAND</xs:info>
    <xs:info type="p_postcode">4663 KRISTIANSAND</xs:info>
    <xs:info type="phone">994 02 409</xs:info>
    <xs:info type="email">vest-agder@nsf.no</xs:info>
    <xs:info type="web">www.nsf.no</xs:info>
    <xs:info type="ent_no">NO 960 893 506 MVA</xs:info>
  </xs:location>
  <xs:location lang="en" loc="vestfold">
    <xs:info type="company_name">NSF VESTFOLD</xs:info>
    <xs:info type="unit">Vestfold</xs:info>
    <xs:info type="v_address">Storgata 35</xs:info>
    <xs:info type="p_address"/>
    <xs:info type="v_postcode">NO-3126 TØNSBERG</xs:info>
    <xs:info type="p_postcode"/>
    <xs:info type="phone">+47 994 02 409</xs:info>
    <xs:info type="email">vestfold@nsf.no</xs:info>
    <xs:info type="web">www.nsf.no</xs:info>
    <xs:info type="ent_no">NO 960 893 506 VAT</xs:info>
  </xs:location>
  <xs:location lang="nb" loc="vestfold">
    <xs:info type="company_name">NSF VESTFOLD</xs:info>
    <xs:info type="unit">Vestfold</xs:info>
    <xs:info type="v_address">Storgata 35</xs:info>
    <xs:info type="p_address"/>
    <xs:info type="v_postcode">3126 TØNSBERG</xs:info>
    <xs:info type="p_postcode"/>
    <xs:info type="phone">994 02 409</xs:info>
    <xs:info type="email">vestfold@nsf.no</xs:info>
    <xs:info type="web">www.nsf.no</xs:info>
    <xs:info type="ent_no">NO 960 893 506 MVA</xs:info>
  </xs:location>
  <xs:location lang="nn" loc="vestfold">
    <xs:info type="company_name">NSF VESTFOLD</xs:info>
    <xs:info type="unit">Vestfold</xs:info>
    <xs:info type="v_address">Storgata 35</xs:info>
    <xs:info type="p_address"/>
    <xs:info type="v_postcode">3126 TØNSBERG</xs:info>
    <xs:info type="p_postcode"/>
    <xs:info type="phone">994 02 409</xs:info>
    <xs:info type="email">vestfold@nsf.no</xs:info>
    <xs:info type="web">www.nsf.no</xs:info>
    <xs:info type="ent_no">NO 960 893 506 MVA</xs:info>
  </xs:location>
  <xs:location lang="en" loc="østfold">
    <xs:info type="company_name">NSF ØSTFOLD</xs:info>
    <xs:info type="unit">Østfold</xs:info>
    <xs:info type="v_address">Kirkegaten 63</xs:info>
    <xs:info type="p_address">P. O. Box 302</xs:info>
    <xs:info type="v_postcode">1721 SARPSBORG</xs:info>
    <xs:info type="p_postcode">NO-1702 SARPSBORG</xs:info>
    <xs:info type="phone">+47 994 02 409</xs:info>
    <xs:info type="email">ostfold@nsf.no</xs:info>
    <xs:info type="web">www.nsf.no</xs:info>
    <xs:info type="ent_no">NO 960 893 506 VAT</xs:info>
  </xs:location>
  <xs:location lang="nb" loc="østfold">
    <xs:info type="company_name">NSF ØSTFOLD</xs:info>
    <xs:info type="unit">Østfold</xs:info>
    <xs:info type="v_address">Kirkegaten 63</xs:info>
    <xs:info type="p_address">Postboks 302</xs:info>
    <xs:info type="v_postcode">1721 SARPSBORG</xs:info>
    <xs:info type="p_postcode">1702 SARPSBORG</xs:info>
    <xs:info type="phone">994 02 409</xs:info>
    <xs:info type="email">ostfold@nsf.no</xs:info>
    <xs:info type="web">www.nsf.no</xs:info>
    <xs:info type="ent_no">NO 960 893 506 MVA</xs:info>
  </xs:location>
  <xs:location lang="nn" loc="østfold">
    <xs:info type="company_name">NSF ØSTFOLD</xs:info>
    <xs:info type="unit">Østfold</xs:info>
    <xs:info type="v_address">Kirkegaten 63</xs:info>
    <xs:info type="p_address">Postboks 302</xs:info>
    <xs:info type="v_postcode">1721 SARPSBORG</xs:info>
    <xs:info type="p_postcode">1702 SARPSBORG</xs:info>
    <xs:info type="phone">994 02 409</xs:info>
    <xs:info type="email">ostfold@nsf.no</xs:info>
    <xs:info type="web">www.nsf.no</xs:info>
    <xs:info type="ent_no">NO 960 893 506 MVA</xs:info>
  </xs:location>
  <xs:location lang="en" loc="agder">
    <xs:info type="company_name">NSF AGDER</xs:info>
    <xs:info type="unit">Agder</xs:info>
    <xs:info type="v_address">Dronningens gate 12, 2. et.</xs:info>
    <xs:info type="p_address">P. O. Box 261</xs:info>
    <xs:info type="v_postcode">4610 KRISTIANSAND</xs:info>
    <xs:info type="p_postcode">NO-4663 KRISTIANSAND</xs:info>
    <xs:info type="phone">+47 994 02 409</xs:info>
    <xs:info type="email">agder@nsf.no</xs:info>
    <xs:info type="web">www.nsf.no</xs:info>
    <xs:info type="ent_no">NO 960 893 506 VAT</xs:info>
  </xs:location>
  <xs:location lang="nb" loc="agder">
    <xs:info type="company_name">NSF AGDER</xs:info>
    <xs:info type="unit">Agder</xs:info>
    <xs:info type="v_address">Dronningens gate 12, 2. et.</xs:info>
    <xs:info type="p_address">Postboks 261</xs:info>
    <xs:info type="v_postcode">4610 KRISTIANSAND</xs:info>
    <xs:info type="p_postcode">4663 KRISTIANSAND</xs:info>
    <xs:info type="phone">994 02 409</xs:info>
    <xs:info type="email">agder@nsf.no</xs:info>
    <xs:info type="web">www.nsf.no</xs:info>
    <xs:info type="ent_no">NO 960 893 506 MVA</xs:info>
  </xs:location>
  <xs:location lang="nn" loc="agder">
    <xs:info type="company_name">NSF AGDER</xs:info>
    <xs:info type="unit">Agder</xs:info>
    <xs:info type="v_address">Dronningens gate 12, 2. et.</xs:info>
    <xs:info type="p_address">Postboks 261</xs:info>
    <xs:info type="v_postcode">4610 KRISTIANSAND</xs:info>
    <xs:info type="p_postcode">4663 KRISTIANSAND</xs:info>
    <xs:info type="phone">994 02 409</xs:info>
    <xs:info type="email">agder@nsf.no</xs:info>
    <xs:info type="web">www.nsf.no</xs:info>
    <xs:info type="ent_no">NO 960 893 506 MVA</xs:info>
  </xs:location>
  <xs:location lang="en" loc="innlandet">
    <xs:info type="company_name">NSF INNLANDET</xs:info>
    <xs:info type="unit">Innlandet</xs:info>
    <xs:info type="v_address">Fredvang allé 10</xs:info>
    <xs:info type="p_address"/>
    <xs:info type="v_postcode">NO-2321 HAMAR</xs:info>
    <xs:info type="p_postcode"/>
    <xs:info type="phone">+47 994 02 409</xs:info>
    <xs:info type="email">innlandet@nsf.no</xs:info>
    <xs:info type="web">www.nsf.no</xs:info>
    <xs:info type="ent_no">NO 960 893 506 VAT</xs:info>
  </xs:location>
  <xs:location lang="nb" loc="innlandet">
    <xs:info type="company_name">NSF INNLANDET</xs:info>
    <xs:info type="unit">Innlandet</xs:info>
    <xs:info type="v_address">Fredvang allé 10</xs:info>
    <xs:info type="p_address"/>
    <xs:info type="v_postcode">2321 HAMAR</xs:info>
    <xs:info type="p_postcode"/>
    <xs:info type="phone">994 02 409</xs:info>
    <xs:info type="email">innlandet@nsf.no</xs:info>
    <xs:info type="web">www.nsf.no</xs:info>
    <xs:info type="ent_no">NO 960 893 506 MVA</xs:info>
  </xs:location>
  <xs:location lang="nn" loc="innlandet">
    <xs:info type="company_name">NSF INNLANDET</xs:info>
    <xs:info type="unit">Innlandet</xs:info>
    <xs:info type="v_address">Fredvang allé 10</xs:info>
    <xs:info type="p_address"/>
    <xs:info type="v_postcode">2321 HAMAR</xs:info>
    <xs:info type="p_postcode"/>
    <xs:info type="phone">994 02 409</xs:info>
    <xs:info type="email">innlandet@nsf.no</xs:info>
    <xs:info type="web">www.nsf.no</xs:info>
    <xs:info type="ent_no">NO 960 893 506 MVA</xs:info>
  </xs:location>
  <xs:location lang="en" loc="troms og finnmark">
    <xs:info type="company_name">NSF TROMS OG FINNMARK</xs:info>
    <xs:info type="unit">Troms og Finnmark</xs:info>
    <xs:info type="v_address">Roald Amundsens plass 1, 5. et.</xs:info>
    <xs:info type="p_address">P. O. Box 626</xs:info>
    <xs:info type="v_postcode">9008 TROMSØ</xs:info>
    <xs:info type="p_postcode">NO-9256 TROMSØ</xs:info>
    <xs:info type="phone">+47 994 02 409</xs:info>
    <xs:info type="email">tromsogfinnmark@nsf.no</xs:info>
    <xs:info type="web">www.nsf.no</xs:info>
    <xs:info type="ent_no">NO 960 893 506 VAT</xs:info>
  </xs:location>
  <xs:location lang="nb" loc="troms og finnmark">
    <xs:info type="company_name">NSF TROMS OG FINNMARK</xs:info>
    <xs:info type="unit">Troms og Finnmark</xs:info>
    <xs:info type="v_address">Roald Amundsens plass 1, 5. et.</xs:info>
    <xs:info type="p_address">Postboks 626</xs:info>
    <xs:info type="v_postcode">9008 TROMSØ</xs:info>
    <xs:info type="p_postcode">9256 TROMSØ</xs:info>
    <xs:info type="phone">994 02 409</xs:info>
    <xs:info type="email">tromsogfinnmark@nsf.no</xs:info>
    <xs:info type="web">www.nsf.no</xs:info>
    <xs:info type="ent_no">NO 960 893 506 MVA</xs:info>
  </xs:location>
  <xs:location lang="nn" loc="troms og finnmark">
    <xs:info type="company_name">NSF TROMS OG FINNMARK</xs:info>
    <xs:info type="unit">Troms og Finnmark</xs:info>
    <xs:info type="v_address">Roald Amundsens plass 1, 5. et.</xs:info>
    <xs:info type="p_address">Postboks 626</xs:info>
    <xs:info type="v_postcode">9008 TROMSØ</xs:info>
    <xs:info type="p_postcode">9256 TROMSØ</xs:info>
    <xs:info type="p_postcode_en">NO-9256 TROMSØ</xs:info>
    <xs:info type="phone">994 02 409</xs:info>
    <xs:info type="phone_en">+47 994 02 409</xs:info>
    <xs:info type="email">tromsogfinnmark@nsf.no</xs:info>
    <xs:info type="web">www.nsf.no</xs:info>
    <xs:info type="ent_no">NO 960 893 506 MVA</xs:info>
  </xs:location>
  <xs:location lang="en" loc="trøndelag">
    <xs:info type="company_name">NSF TRØNDELAG</xs:info>
    <xs:info type="unit">Trøndelag</xs:info>
    <xs:info type="v_address">Beddingen 10</xs:info>
    <xs:info type="p_address"/>
    <xs:info type="v_postcode">NO-7042 TRONDHEIM</xs:info>
    <xs:info type="p_postcode"/>
    <xs:info type="phone">+47 994 02 409</xs:info>
    <xs:info type="email">trondelag@nsf.no</xs:info>
    <xs:info type="web">www.nsf.no</xs:info>
    <xs:info type="ent_no">NO 960 893 506 VAT</xs:info>
  </xs:location>
  <xs:location lang="nb" loc="trøndelag">
    <xs:info type="company_name">NSF TRØNDELAG</xs:info>
    <xs:info type="unit">Trøndelag</xs:info>
    <xs:info type="v_address">Beddingen 10</xs:info>
    <xs:info type="p_address"/>
    <xs:info type="v_postcode">7042 TRONDHEIM</xs:info>
    <xs:info type="p_postcode"/>
    <xs:info type="phone">994 02 409</xs:info>
    <xs:info type="email">trondelag@nsf.no</xs:info>
    <xs:info type="web">www.nsf.no</xs:info>
    <xs:info type="ent_no">NO 960 893 506 MVA</xs:info>
  </xs:location>
  <xs:location lang="nn" loc="trøndelag">
    <xs:info type="company_name">NSF TRØNDELAG</xs:info>
    <xs:info type="unit">Trøndelag</xs:info>
    <xs:info type="v_address">Beddingen 10</xs:info>
    <xs:info type="p_address"/>
    <xs:info type="v_postcode">7042 TRONDHEIM</xs:info>
    <xs:info type="p_postcode"/>
    <xs:info type="phone">994 02 409</xs:info>
    <xs:info type="email">trondelag@nsf.no</xs:info>
    <xs:info type="web">www.nsf.no</xs:info>
    <xs:info type="ent_no">NO 960 893 506 MVA</xs:info>
  </xs:location>
  <xs:location lang="en" loc="vestfold og telemark">
    <xs:info type="company_name">NSF VESTFOLD OG TELEMARK</xs:info>
    <xs:info type="unit">Vestfold og Telemark</xs:info>
    <xs:info type="v_address">Rådhusgata 5</xs:info>
    <xs:info type="p_address"/>
    <xs:info type="v_postcode">NO-3915 PORSGRUNN</xs:info>
    <xs:info type="p_postcode"/>
    <xs:info type="phone">+47 994 02 409</xs:info>
    <xs:info type="email">vestfoldogtelemark@nsf.no</xs:info>
    <xs:info type="web">www.nsf.no</xs:info>
    <xs:info type="ent_no">NO 960 893 506 VAT</xs:info>
  </xs:location>
  <xs:location lang="nb" loc="vestfold og telemark">
    <xs:info type="company_name">NSF VESTFOLD OG TELEMARK</xs:info>
    <xs:info type="unit">Vestfold og Telemark</xs:info>
    <xs:info type="v_address">Rådhusgata 5</xs:info>
    <xs:info type="p_address"/>
    <xs:info type="v_postcode">3915 PORSGRUNN</xs:info>
    <xs:info type="p_postcode"/>
    <xs:info type="phone">994 02 409</xs:info>
    <xs:info type="email">vestfoldogtelemark@nsf.no</xs:info>
    <xs:info type="web">www.nsf.no</xs:info>
    <xs:info type="ent_no">NO 960 893 506 MVA</xs:info>
  </xs:location>
  <xs:location lang="nn" loc="vestfold og telemark">
    <xs:info type="company_name">NSF VESTFOLD OG TELEMARK</xs:info>
    <xs:info type="unit">Vestfold og Telemark</xs:info>
    <xs:info type="v_address">Rådhusgata 5</xs:info>
    <xs:info type="p_address"/>
    <xs:info type="v_postcode">3915 PORSGRUNN</xs:info>
    <xs:info type="p_postcode"/>
    <xs:info type="phone">994 02 409</xs:info>
    <xs:info type="email">vestfoldogtelemark@nsf.no</xs:info>
    <xs:info type="web">www.nsf.no</xs:info>
    <xs:info type="ent_no">NO 960 893 506 MVA</xs:info>
  </xs:location>
  <xs:location lang="en" loc="vestland">
    <xs:info type="company_name">NSF VESTLAND</xs:info>
    <xs:info type="unit">Vestland</xs:info>
    <xs:info type="v_address">Torgallmenningen 3 B</xs:info>
    <xs:info type="p_address"/>
    <xs:info type="v_postcode">NO-5014 BERGEN</xs:info>
    <xs:info type="p_postcode"/>
    <xs:info type="phone">+47 994 02 409</xs:info>
    <xs:info type="email">vestland@nsf.no</xs:info>
    <xs:info type="web">www.nsf.no</xs:info>
    <xs:info type="ent_no">NO 960 893 506 VAT</xs:info>
  </xs:location>
  <xs:location lang="nb" loc="vestland">
    <xs:info type="company_name">NSF VESTLAND</xs:info>
    <xs:info type="unit">Vestland</xs:info>
    <xs:info type="v_address">Torgallmenningen 3 B</xs:info>
    <xs:info type="p_address"/>
    <xs:info type="v_postcode">5014 BERGEN</xs:info>
    <xs:info type="p_postcode"/>
    <xs:info type="phone">994 02 409</xs:info>
    <xs:info type="email">vestland@nsf.no</xs:info>
    <xs:info type="web">www.nsf.no</xs:info>
    <xs:info type="ent_no">NO 960 893 506 MVA</xs:info>
  </xs:location>
  <xs:location lang="nn" loc="vestland">
    <xs:info type="company_name">NSF VESTLAND</xs:info>
    <xs:info type="unit">Vestland</xs:info>
    <xs:info type="v_address">Torgallmenningen 3 B</xs:info>
    <xs:info type="p_address"/>
    <xs:info type="v_postcode">5014 BERGEN</xs:info>
    <xs:info type="p_postcode"/>
    <xs:info type="phone">994 02 409</xs:info>
    <xs:info type="email">vestland@nsf.no</xs:info>
    <xs:info type="web">www.nsf.no</xs:info>
    <xs:info type="ent_no">NO 960 893 506 MVA</xs:info>
  </xs:location>
  <xs:location lang="en" loc="viken">
    <xs:info type="company_name">NSF VIKEN</xs:info>
    <xs:info type="unit">Viken</xs:info>
    <xs:info type="v_address">Tollbugata 22</xs:info>
    <xs:info type="p_address">P. O. Box 456 Sentrum</xs:info>
    <xs:info type="v_postcode">0152 OSLO</xs:info>
    <xs:info type="p_postcode">NO-0104 OSLO</xs:info>
    <xs:info type="phone">+47 994 02 409</xs:info>
    <xs:info type="email">viken@nsf.no</xs:info>
    <xs:info type="web">www.nsf.no</xs:info>
    <xs:info type="ent_no">NO 960 893 506 VAT</xs:info>
  </xs:location>
  <xs:location lang="nb" loc="viken">
    <xs:info type="company_name">NSF VIKEN</xs:info>
    <xs:info type="unit">Viken</xs:info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viken@nsf.no</xs:info>
    <xs:info type="web">www.nsf.no</xs:info>
    <xs:info type="ent_no">NO 960 893 506 MVA</xs:info>
  </xs:location>
  <xs:location lang="nn" loc="viken">
    <xs:info type="company_name">NSF VIKEN</xs:info>
    <xs:info type="unit">Viken</xs:info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viken@nsf.no</xs:info>
    <xs:info type="web">www.nsf.no</xs:info>
    <xs:info type="ent_no">NO 960 893 506 MVA</xs:info>
  </xs:location>
  <xs:location lang="en" loc="administrasjon">
    <xs:info type="company_name"/>
    <xs:info type="unit"/>
    <xs:info type="v_address">Tollbugata 22</xs:info>
    <xs:info type="p_address">P. O. Box 456 Sentrum</xs:info>
    <xs:info type="v_postcode">0152 OSLO</xs:info>
    <xs:info type="p_postcode">NO-0104 OSLO</xs:info>
    <xs:info type="phone">+47 994 02 409</xs:info>
    <xs:info type="email">post@nsf.no</xs:info>
    <xs:info type="web">www.nsf.no</xs:info>
    <xs:info type="ent_no">NO 960 893 506 VAT</xs:info>
  </xs:location>
  <xs:location lang="nb" loc="administrasjon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location lang="nn" loc="administrasjon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location lang="en" loc="andre">
    <xs:info type="company_name"/>
    <xs:info type="unit"/>
    <xs:info type="v_address">Tollbugata 22</xs:info>
    <xs:info type="p_address">P. O. Box 456 Sentrum</xs:info>
    <xs:info type="v_postcode">0152 OSLO</xs:info>
    <xs:info type="p_postcode">NO-0104 OSLO</xs:info>
    <xs:info type="phone">+47 994 02 409</xs:info>
    <xs:info type="email">post@nsf.no</xs:info>
    <xs:info type="web">www.nsf.no</xs:info>
    <xs:info type="ent_no">NO 960 893 506 VAT</xs:info>
  </xs:location>
  <xs:location lang="nb" loc="andre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location lang="nn" loc="andre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location lang="en" loc="advokatene">
    <xs:info type="company_name"/>
    <xs:info type="unit"/>
    <xs:info type="v_address">Tollbugata 22</xs:info>
    <xs:info type="p_address">P. O. Box 456 Sentrum</xs:info>
    <xs:info type="v_postcode">0152 OSLO</xs:info>
    <xs:info type="p_postcode">NO-0104 OSLO</xs:info>
    <xs:info type="phone">+47 994 02 409</xs:info>
    <xs:info type="email">post@nsf.no</xs:info>
    <xs:info type="web">www.nsf.no</xs:info>
    <xs:info type="ent_no">NO 960 893 506 VAT</xs:info>
    <xs:info type="0">Advokat Gitta Barth MNA</xs:info>
    <xs:info type="1">Advokat (H) Magnus Buflod MNA</xs:info>
    <xs:info type="2">Advokat Tore Dahlstrøm MNA</xs:info>
    <xs:info type="3">Advokat Ingrid T. Enoksen MNA</xs:info>
    <xs:info type="4">Advokat Yvonne Frøen MNA</xs:info>
    <xs:info type="5">Advokat Marit Gjerdalen MNA</xs:info>
    <xs:info type="6">Advokat Stian Henriksen MNA</xs:info>
    <xs:info type="7">Advokat Hanne K. Landbø MNA</xs:info>
    <xs:info type="8">Advokat Oskar Nilssen MNA</xs:info>
    <xs:info type="9">Adv.fullmektig Lars Petter Eriksen MNA</xs:info>
    <xs:info type="10">Adv.fullmektig Maria Schilvold MNA</xs:info>
    <xs:info type="11">Adv.fullmektig Morten Vollset MNA</xs:info>
  </xs:location>
  <xs:location lang="nb" loc="advokatene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  <xs:info type="0">Advokat Gitta Barth MNA</xs:info>
    <xs:info type="1">Advokat (H) Magnus Buflod MNA</xs:info>
    <xs:info type="2">Advokat Tore Dahlstrøm MNA</xs:info>
    <xs:info type="3">Advokat Ingrid T. Enoksen MNA</xs:info>
    <xs:info type="4">Advokat Yvonne Frøen MNA</xs:info>
    <xs:info type="5">Advokat Marit Gjerdalen MNA</xs:info>
    <xs:info type="6">Advokat Stian Henriksen MNA</xs:info>
    <xs:info type="7">Advokat Hanne K. Landbø MNA</xs:info>
    <xs:info type="8">Advokat Oskar Nilssen MNA</xs:info>
    <xs:info type="9">Adv.fullmektig Lars Petter Eriksen MNA</xs:info>
    <xs:info type="10">Adv.fullmektig Maria Schilvold MNA</xs:info>
    <xs:info type="11">Adv.fullmektig Morten Vollset MNA</xs:info>
  </xs:location>
  <xs:location lang="nn" loc="advokatene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  <xs:info type="0">Advokat Gitta Barth MNA</xs:info>
    <xs:info type="1">Advokat (H) Magnus Buflod MNA</xs:info>
    <xs:info type="2">Advokat Tore Dahlstrøm MNA</xs:info>
    <xs:info type="3">Advokat Ingrid T. Enoksen MNA</xs:info>
    <xs:info type="4">Advokat Yvonne Frøen MNA</xs:info>
    <xs:info type="5">Advokat Marit Gjerdalen MNA</xs:info>
    <xs:info type="6">Advokat Stian Henriksen MNA</xs:info>
    <xs:info type="7">Advokat Hanne K. Landbø MNA</xs:info>
    <xs:info type="8">Advokat Oskar Nilssen MNA</xs:info>
    <xs:info type="9">Adv.fullmektig Lars Petter Eriksen MNA</xs:info>
    <xs:info type="10">Adv.fullmektig Maria Schilvold MNA</xs:info>
    <xs:info type="11">Adv.fullmektig Morten Vollset MNA</xs:info>
  </xs:location>
  <xs:location lang="en" loc="etikk">
    <xs:info type="company_name">RÅDET FOR SYKEPLEIEETIKK</xs:info>
    <xs:info type="unit"/>
    <xs:info type="v_address">Tollbugata 22</xs:info>
    <xs:info type="p_address">P. O. Box 456 Sentrum</xs:info>
    <xs:info type="v_postcode">0152 OSLO</xs:info>
    <xs:info type="p_postcode">NO-0104 OSLO</xs:info>
    <xs:info type="phone">leader Berit Liland: +47 402 31 305</xs:info>
    <xs:info type="email">sykepleieetikk@nsf.no</xs:info>
    <xs:info type="web">www.nsf.no</xs:info>
    <xs:info type="ent_no">NO 960 893 506 VAT</xs:info>
  </xs:location>
  <xs:location lang="nb" loc="etikk">
    <xs:info type="company_name">RÅDET FOR SYKEPLEIEETIKK</xs:info>
    <xs:info type="unit"/>
    <xs:info type="v_address">Tollbugata 22</xs:info>
    <xs:info type="p_address">Postboks 456 Sentrum</xs:info>
    <xs:info type="v_postcode">0152 OSLO</xs:info>
    <xs:info type="p_postcode">0104 OSLO</xs:info>
    <xs:info type="phone">leder Berit Liland: 402 31 305</xs:info>
    <xs:info type="email">sykepleieetikk@nsf.no</xs:info>
    <xs:info type="web">www.nsf.no</xs:info>
    <xs:info type="ent_no">NO 960 893 506 MVA</xs:info>
  </xs:location>
  <xs:location lang="nn" loc="etikk">
    <xs:info type="company_name">RÅDET FOR SYKEPLEIEETIKK</xs:info>
    <xs:info type="unit"/>
    <xs:info type="v_address">Tollbugata 22</xs:info>
    <xs:info type="p_address">Postboks 456 Sentrum</xs:info>
    <xs:info type="v_postcode">0152 OSLO</xs:info>
    <xs:info type="p_postcode">0104 OSLO</xs:info>
    <xs:info type="phone">leder Berit Liland: 402 31 305</xs:info>
    <xs:info type="email">sykepleieetikk@nsf.no</xs:info>
    <xs:info type="web">www.nsf.no</xs:info>
    <xs:info type="ent_no">NO 960 893 506 MVA</xs:info>
  </xs:location>
  <xs:location lang="en" loc="kurs">
    <xs:info type="company_name">KURS- OG KONFERANSEENHET</xs:info>
    <xs:info type="unit">KURS- OG KONFERANSEENHET</xs:info>
    <xs:info type="v_address">Contact:</xs:info>
    <xs:info type="p_address">www.nsf.no – contactform</xs:info>
    <xs:info type="v_postcode"/>
    <xs:info type="p_postcode"/>
    <xs:info type="phone">+47 994 02 409</xs:info>
    <xs:info type="email">960893506@semine.net</xs:info>
    <xs:info type="web">www.nsf.no</xs:info>
    <xs:info type="ent_no">NO 960 893 506 VAT</xs:info>
  </xs:location>
  <xs:location lang="nb" loc="kurs">
    <xs:info type="company_name">KURS- OG KONFERANSEENHET</xs:info>
    <xs:info type="unit">KURS- OG KONFERANSEENHET</xs:info>
    <xs:info type="v_address">Kontaktinformasjon:</xs:info>
    <xs:info type="p_address">www.nsf.no – kontaktskjema</xs:info>
    <xs:info type="v_postcode"/>
    <xs:info type="p_postcode"/>
    <xs:info type="phone">994 02 409</xs:info>
    <xs:info type="email">960893506@semine.net</xs:info>
    <xs:info type="web">www.nsf.no</xs:info>
    <xs:info type="ent_no">NO 960 893 506 MVA</xs:info>
  </xs:location>
  <xs:location lang="nn" loc="kurs">
    <xs:info type="company_name">KURS- OG KONFERANSEENHET</xs:info>
    <xs:info type="unit">KURS- OG KONFERANSEENHET</xs:info>
    <xs:info type="v_address">Kontaktinformasjon:</xs:info>
    <xs:info type="p_address">www.nsf.no – kontaktskjema</xs:info>
    <xs:info type="v_postcode"/>
    <xs:info type="p_postcode"/>
    <xs:info type="phone">994 02 409</xs:info>
    <xs:info type="email">960893506@semine.net</xs:info>
    <xs:info type="web">www.nsf.no</xs:info>
    <xs:info type="ent_no">NO 960 893 506 MVA</xs:info>
  </xs:location>
  <xs:location lang="en" loc="medlem dokforvaltning">
    <xs:info type="company_name">AVDELING FOR MEDLEMSTJENESTER OG DOKUMENTFORVALTNING</xs:info>
    <xs:info type="unit">AVDELING FOR MEDLEMSTJENESTER OG
DOKUMENTFORVALTNING</xs:info>
    <xs:info type="v_address">Tollbugata 22</xs:info>
    <xs:info type="p_address">P. O. Box 456 Sentrum</xs:info>
    <xs:info type="v_postcode">0152 OSLO</xs:info>
    <xs:info type="p_postcode">NO-0104 OSLO</xs:info>
    <xs:info type="phone">+47 994 02 409</xs:info>
    <xs:info type="email">post@nsf.no</xs:info>
    <xs:info type="web">www.nsf.no</xs:info>
    <xs:info type="ent_no">NO 960 893 506 VAT</xs:info>
  </xs:location>
  <xs:location lang="nb" loc="medlem dokforvaltning">
    <xs:info type="company_name">AVDELING FOR MEDLEMSTJENESTER OG DOKUMENTFORVALTNING</xs:info>
    <xs:info type="unit">AVDELING FOR MEDLEMSTJENESTER OG
DOKUMENTFORVALTNING</xs:info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location lang="nn" loc="medlem dokforvaltning">
    <xs:info type="company_name">AVDELING FOR MEDLEMSTJENESTER OG DOKUMENTFORVALTNING</xs:info>
    <xs:info type="unit">AVDELING FOR MEDLEMSTJENESTER OG
DOKUMENTFORVALTNING</xs:info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caption lang="en">
    <xs:info type="page">Page</xs:info>
    <xs:info type="of">of</xs:info>
    <xs:info type="recipient">Recipient</xs:info>
    <xs:info type="our_ref">Our ref.:</xs:info>
    <xs:info type="your_ref">Your ref.:</xs:info>
    <xs:info type="casehandler">Our casehandler:</xs:info>
    <xs:info type="our_date">Our date:</xs:info>
    <xs:info type="member">Member No.:</xs:info>
    <xs:info type="ent_no">Entity No.:</xs:info>
    <xs:info type="email">E-mail:</xs:info>
    <xs:info type="phone">Telephone:</xs:info>
    <xs:info type="copy">Copy to:</xs:info>
    <xs:info type="closing">Best regards,</xs:info>
  </xs:caption>
  <xs:caption lang="nb">
    <xs:info type="page">Side</xs:info>
    <xs:info type="of">av</xs:info>
    <xs:info type="recipient">Mottaker</xs:info>
    <xs:info type="our_ref">Vår ref.:</xs:info>
    <xs:info type="your_ref">Deres ref.:</xs:info>
    <xs:info type="casehandler">Vår saksbehandler:</xs:info>
    <xs:info type="our_date">Vår dato:</xs:info>
    <xs:info type="member">Medlemsnr.:</xs:info>
    <xs:info type="ent_no">Org. nr.:</xs:info>
    <xs:info type="email">E-post:</xs:info>
    <xs:info type="phone">Telefon:</xs:info>
    <xs:info type="copy">Kopi:</xs:info>
    <xs:info type="closing">Med vennlig hilsen</xs:info>
  </xs:caption>
  <xs:caption lang="nn">
    <xs:info type="page">Side</xs:info>
    <xs:info type="of">av</xs:info>
    <xs:info type="recipient">Mottakar</xs:info>
    <xs:info type="our_ref">Vår ref.:</xs:info>
    <xs:info type="your_ref">Dykkar ref.:</xs:info>
    <xs:info type="casehandler">Vår saksbehandlar:</xs:info>
    <xs:info type="our_date">Vår dato:</xs:info>
    <xs:info type="member">Medlemsnr.:</xs:info>
    <xs:info type="ent_no">Org. nr.:</xs:info>
    <xs:info type="email">E-post:</xs:info>
    <xs:info type="phone">Telefon:</xs:info>
    <xs:info type="copy">Kopi:</xs:info>
    <xs:info type="closing">Venleg helsing</xs:info>
  </xs:caption>
  <xs:dateformat lang="en">
    <xs:info type="short">d MMMM yyyy</xs:info>
    <xs:info type="long">d MMMM yyyy</xs:info>
  </xs:dateformat>
  <xs:dateformat lang="nb">
    <xs:info type="short">dd.MM.yyyy</xs:info>
    <xs:info type="long">d. MMMM yyyy</xs:info>
  </xs:dateformat>
  <xs:dateformat lang="nn">
    <xs:info type="short">dd.MM.yyyy</xs:info>
    <xs:info type="long">d. MMMM yyyy</xs:info>
  </xs:dateformat>
  <xs:cclistentry lang="nb">
    <xs:info value="">Velg språk.</xs:info>
    <xs:info value="en">Engelsk</xs:info>
    <xs:info value="nb">Bokmål</xs:info>
    <xs:info value="nn">Nynorsk</xs:info>
  </xs:cclistentry>
  <xs:url_display>
    <xs:info type="0">Yrkesetiske retningslinjer</xs:info>
    <xs:info type="1">Etikk (Rådets hjemmeside)</xs:info>
    <xs:info type="2">Helsepersonelloven med kommentarer</xs:info>
  </xs:url_display>
  <xs:url_link>
    <xs:info type="0">https://www.nsf.no/ikbViewer/Content/785285/NSF-263428-v1-YER-hefte_pdf.pdf</xs:info>
    <xs:info type="1">https://www.nsf.no/fag/etikk</xs:info>
    <xs:info type="2">http://helsedirektoratet.no/publikasjoner/helsepersonelloven-med-kommentarer/Sider/default.aspx</xs:info>
  </xs:url_link>
</xs:company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219de7-f134-43b2-82a5-be2190133b26" xsi:nil="true"/>
    <lcf76f155ced4ddcb4097134ff3c332f xmlns="812ff80e-13f1-49c8-b7dc-a4ee6a439866">
      <Terms xmlns="http://schemas.microsoft.com/office/infopath/2007/PartnerControls"/>
    </lcf76f155ced4ddcb4097134ff3c332f>
    <SharedWithUsers xmlns="341fce49-0e71-4997-9b16-94b52b2abab5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C3323D5C968D478B3DA206A8B6315D" ma:contentTypeVersion="19" ma:contentTypeDescription="Opprett et nytt dokument." ma:contentTypeScope="" ma:versionID="7a8a556ee9f7d2e161b1aacba8661251">
  <xsd:schema xmlns:xsd="http://www.w3.org/2001/XMLSchema" xmlns:xs="http://www.w3.org/2001/XMLSchema" xmlns:p="http://schemas.microsoft.com/office/2006/metadata/properties" xmlns:ns2="812ff80e-13f1-49c8-b7dc-a4ee6a439866" xmlns:ns3="341fce49-0e71-4997-9b16-94b52b2abab5" xmlns:ns4="ad219de7-f134-43b2-82a5-be2190133b26" targetNamespace="http://schemas.microsoft.com/office/2006/metadata/properties" ma:root="true" ma:fieldsID="ef3f08dac47094aa6c5f77a8c82f6661" ns2:_="" ns3:_="" ns4:_="">
    <xsd:import namespace="812ff80e-13f1-49c8-b7dc-a4ee6a439866"/>
    <xsd:import namespace="341fce49-0e71-4997-9b16-94b52b2abab5"/>
    <xsd:import namespace="ad219de7-f134-43b2-82a5-be2190133b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2ff80e-13f1-49c8-b7dc-a4ee6a4398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97597cfb-bc1a-4313-aa00-4e9896dc7d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1fce49-0e71-4997-9b16-94b52b2abab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19de7-f134-43b2-82a5-be2190133b2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7b21476-792c-4b84-8e7f-5b88ed4baf27}" ma:internalName="TaxCatchAll" ma:showField="CatchAllData" ma:web="341fce49-0e71-4997-9b16-94b52b2aba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48E9F6-193E-404B-AA41-52F31AF6E860}">
  <ds:schemaRefs>
    <ds:schemaRef ds:uri="http://contesto.no/info"/>
  </ds:schemaRefs>
</ds:datastoreItem>
</file>

<file path=customXml/itemProps2.xml><?xml version="1.0" encoding="utf-8"?>
<ds:datastoreItem xmlns:ds="http://schemas.openxmlformats.org/officeDocument/2006/customXml" ds:itemID="{35DC9530-3EA9-4334-BD46-23D7807D22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88C1BAC-AE38-4FA7-8B63-B73E38214888}"/>
</file>

<file path=customXml/itemProps4.xml><?xml version="1.0" encoding="utf-8"?>
<ds:datastoreItem xmlns:ds="http://schemas.openxmlformats.org/officeDocument/2006/customXml" ds:itemID="{B852094C-B946-49C9-98EA-6C87BF4989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Moteprotokoll med saksliste.dotm</Template>
  <TotalTime>57</TotalTime>
  <Pages>2</Pages>
  <Words>406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Protokoll</vt:lpstr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</dc:title>
  <dc:subject/>
  <dc:creator>Thomas Emil Lykken</dc:creator>
  <cp:keywords/>
  <dc:description/>
  <cp:lastModifiedBy>Ida Høiby</cp:lastModifiedBy>
  <cp:revision>3</cp:revision>
  <dcterms:created xsi:type="dcterms:W3CDTF">2025-07-04T10:47:00Z</dcterms:created>
  <dcterms:modified xsi:type="dcterms:W3CDTF">2025-07-04T11:40:00Z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Ref">
    <vt:lpwstr>1446242 (2025_00425)</vt:lpwstr>
  </property>
  <property fmtid="{D5CDD505-2E9C-101B-9397-08002B2CF9AE}" pid="3" name="ContentTypeId">
    <vt:lpwstr>0x01010093C3323D5C968D478B3DA206A8B6315D</vt:lpwstr>
  </property>
  <property fmtid="{D5CDD505-2E9C-101B-9397-08002B2CF9AE}" pid="4" name="Order">
    <vt:r8>33100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</Properties>
</file>