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4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7467"/>
      </w:tblGrid>
      <w:tr w:rsidR="00E113FD" w14:paraId="073317DE" w14:textId="77777777" w:rsidTr="1572E6DD">
        <w:trPr>
          <w:trHeight w:val="510"/>
        </w:trPr>
        <w:tc>
          <w:tcPr>
            <w:tcW w:w="10019" w:type="dxa"/>
            <w:gridSpan w:val="2"/>
          </w:tcPr>
          <w:p w14:paraId="62FFB797" w14:textId="77777777" w:rsidR="00E113FD" w:rsidRPr="000E40DF" w:rsidRDefault="009B19E6" w:rsidP="006B1851">
            <w:pPr>
              <w:pStyle w:val="Undertittel"/>
            </w:pPr>
            <w:r>
              <w:t>Møte</w:t>
            </w:r>
            <w:r w:rsidR="00D76DB5">
              <w:t>protokoll</w:t>
            </w:r>
            <w:r w:rsidR="00735AE0">
              <w:t xml:space="preserve"> </w:t>
            </w:r>
            <w:r w:rsidRPr="009B19E6">
              <w:t>med saksliste</w:t>
            </w:r>
          </w:p>
        </w:tc>
      </w:tr>
      <w:tr w:rsidR="00E113FD" w:rsidRPr="008C2B4A" w14:paraId="03C3F48B" w14:textId="77777777" w:rsidTr="1572E6DD">
        <w:trPr>
          <w:trHeight w:val="181"/>
        </w:trPr>
        <w:tc>
          <w:tcPr>
            <w:tcW w:w="2552" w:type="dxa"/>
          </w:tcPr>
          <w:p w14:paraId="4E27445D" w14:textId="77777777" w:rsidR="00E113FD" w:rsidRDefault="00470961" w:rsidP="004B2642">
            <w:pPr>
              <w:pStyle w:val="Ingenmellomrom"/>
              <w:spacing w:after="120"/>
            </w:pPr>
            <w:r>
              <w:t>Møtetidspunkt</w:t>
            </w:r>
            <w:r w:rsidR="004B2642">
              <w:t>:</w:t>
            </w:r>
          </w:p>
        </w:tc>
        <w:tc>
          <w:tcPr>
            <w:tcW w:w="7467" w:type="dxa"/>
          </w:tcPr>
          <w:p w14:paraId="53767DC6" w14:textId="3E70F562" w:rsidR="00E113FD" w:rsidRPr="008C2B4A" w:rsidRDefault="00C746F0" w:rsidP="004B2642">
            <w:pPr>
              <w:pStyle w:val="Ingenmellomrom"/>
              <w:spacing w:after="120"/>
              <w:rPr>
                <w:lang w:val="en-US"/>
              </w:rPr>
            </w:pPr>
            <w:r>
              <w:t>19.05.2025</w:t>
            </w:r>
          </w:p>
        </w:tc>
      </w:tr>
      <w:tr w:rsidR="00E113FD" w14:paraId="01DDED11" w14:textId="77777777" w:rsidTr="1572E6DD">
        <w:trPr>
          <w:trHeight w:val="181"/>
        </w:trPr>
        <w:tc>
          <w:tcPr>
            <w:tcW w:w="2552" w:type="dxa"/>
          </w:tcPr>
          <w:p w14:paraId="0F892349" w14:textId="3488B3E8" w:rsidR="00E113FD" w:rsidRDefault="00470961" w:rsidP="004B2642">
            <w:pPr>
              <w:pStyle w:val="Ingenmellomrom"/>
              <w:spacing w:after="120"/>
            </w:pPr>
            <w:r>
              <w:t>Møtested:</w:t>
            </w:r>
          </w:p>
        </w:tc>
        <w:tc>
          <w:tcPr>
            <w:tcW w:w="7467" w:type="dxa"/>
          </w:tcPr>
          <w:p w14:paraId="1B1B5022" w14:textId="7E0C54C8" w:rsidR="00E113FD" w:rsidRDefault="00C746F0" w:rsidP="004B2642">
            <w:pPr>
              <w:pStyle w:val="Ingenmellomrom"/>
              <w:spacing w:after="120"/>
            </w:pPr>
            <w:r>
              <w:t xml:space="preserve">Fylkeskontoret </w:t>
            </w:r>
          </w:p>
        </w:tc>
      </w:tr>
      <w:tr w:rsidR="004B2642" w14:paraId="498C4C61" w14:textId="77777777" w:rsidTr="1572E6DD">
        <w:trPr>
          <w:trHeight w:val="181"/>
        </w:trPr>
        <w:tc>
          <w:tcPr>
            <w:tcW w:w="2552" w:type="dxa"/>
          </w:tcPr>
          <w:p w14:paraId="39DC47F1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52C0CD2E" w14:textId="77777777" w:rsidR="004B2642" w:rsidRDefault="004B2642" w:rsidP="004B2642">
            <w:pPr>
              <w:pStyle w:val="Ingenmellomrom"/>
            </w:pPr>
          </w:p>
        </w:tc>
      </w:tr>
      <w:tr w:rsidR="00E113FD" w14:paraId="4B6691B9" w14:textId="77777777" w:rsidTr="1572E6DD">
        <w:trPr>
          <w:trHeight w:val="181"/>
        </w:trPr>
        <w:tc>
          <w:tcPr>
            <w:tcW w:w="2552" w:type="dxa"/>
          </w:tcPr>
          <w:p w14:paraId="265B09F2" w14:textId="77777777" w:rsidR="004B2642" w:rsidRPr="009A11C5" w:rsidRDefault="00470961" w:rsidP="004B2642">
            <w:pPr>
              <w:pStyle w:val="Ingenmellomrom"/>
              <w:spacing w:after="60"/>
            </w:pPr>
            <w:r>
              <w:t>Møtedeltakere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0D994130" w14:textId="77777777" w:rsidR="00E113FD" w:rsidRDefault="00E113FD" w:rsidP="004B2642">
            <w:pPr>
              <w:pStyle w:val="Ingenmellomrom"/>
              <w:spacing w:after="60"/>
            </w:pPr>
          </w:p>
        </w:tc>
      </w:tr>
      <w:tr w:rsidR="004B2642" w14:paraId="2870AFF5" w14:textId="77777777" w:rsidTr="1572E6DD">
        <w:trPr>
          <w:trHeight w:val="181"/>
        </w:trPr>
        <w:tc>
          <w:tcPr>
            <w:tcW w:w="2552" w:type="dxa"/>
          </w:tcPr>
          <w:p w14:paraId="38F14465" w14:textId="77777777" w:rsidR="004B2642" w:rsidRDefault="004B2642" w:rsidP="004B2642">
            <w:pPr>
              <w:pStyle w:val="Ingenmellomrom"/>
              <w:tabs>
                <w:tab w:val="left" w:pos="284"/>
              </w:tabs>
              <w:spacing w:after="60"/>
            </w:pPr>
            <w:r>
              <w:tab/>
              <w:t>Fylkesledelse:</w:t>
            </w:r>
          </w:p>
        </w:tc>
        <w:tc>
          <w:tcPr>
            <w:tcW w:w="7467" w:type="dxa"/>
          </w:tcPr>
          <w:p w14:paraId="1AD99688" w14:textId="70CAC4E7" w:rsidR="004B2642" w:rsidRDefault="00C746F0" w:rsidP="004B2642">
            <w:pPr>
              <w:pStyle w:val="Ingenmellomrom"/>
              <w:spacing w:after="60"/>
            </w:pPr>
            <w:r>
              <w:t>Åsmund Gravdal</w:t>
            </w:r>
          </w:p>
        </w:tc>
      </w:tr>
      <w:tr w:rsidR="004B2642" w14:paraId="3B1038B0" w14:textId="77777777" w:rsidTr="1572E6DD">
        <w:trPr>
          <w:trHeight w:val="181"/>
        </w:trPr>
        <w:tc>
          <w:tcPr>
            <w:tcW w:w="2552" w:type="dxa"/>
          </w:tcPr>
          <w:p w14:paraId="061B0799" w14:textId="77777777" w:rsidR="004B2642" w:rsidRDefault="004B2642" w:rsidP="004B2642">
            <w:pPr>
              <w:pStyle w:val="Ingenmellomrom"/>
              <w:tabs>
                <w:tab w:val="left" w:pos="288"/>
              </w:tabs>
              <w:spacing w:after="60"/>
            </w:pPr>
            <w:r>
              <w:tab/>
              <w:t>Fylkesstyremedlemmer:</w:t>
            </w:r>
          </w:p>
        </w:tc>
        <w:tc>
          <w:tcPr>
            <w:tcW w:w="7467" w:type="dxa"/>
          </w:tcPr>
          <w:p w14:paraId="55FF37E5" w14:textId="7979F811" w:rsidR="004B2642" w:rsidRDefault="00C746F0" w:rsidP="004B2642">
            <w:pPr>
              <w:pStyle w:val="Ingenmellomrom"/>
              <w:spacing w:after="60"/>
            </w:pPr>
            <w:r>
              <w:t>Tonje Sneve Strindheim, Elin Svenning, Inger Amb., Pia Katrine Søberg, Tone Kristin Amundgaard</w:t>
            </w:r>
          </w:p>
        </w:tc>
      </w:tr>
      <w:tr w:rsidR="002E57F0" w14:paraId="09063C66" w14:textId="77777777" w:rsidTr="1572E6DD">
        <w:trPr>
          <w:trHeight w:val="181"/>
        </w:trPr>
        <w:tc>
          <w:tcPr>
            <w:tcW w:w="2552" w:type="dxa"/>
          </w:tcPr>
          <w:p w14:paraId="785B925F" w14:textId="77777777" w:rsidR="002E57F0" w:rsidRDefault="002E57F0" w:rsidP="002E57F0">
            <w:pPr>
              <w:pStyle w:val="Ingenmellomrom"/>
              <w:tabs>
                <w:tab w:val="left" w:pos="276"/>
              </w:tabs>
              <w:spacing w:after="60"/>
            </w:pPr>
            <w:r w:rsidRPr="002E57F0">
              <w:tab/>
              <w:t>1</w:t>
            </w:r>
            <w:r>
              <w:t>. vara:</w:t>
            </w:r>
          </w:p>
        </w:tc>
        <w:tc>
          <w:tcPr>
            <w:tcW w:w="7467" w:type="dxa"/>
          </w:tcPr>
          <w:p w14:paraId="6C0B4FEE" w14:textId="539397FA" w:rsidR="00C746F0" w:rsidRDefault="00C746F0" w:rsidP="004B2642">
            <w:pPr>
              <w:pStyle w:val="Ingenmellomrom"/>
              <w:spacing w:after="60"/>
            </w:pPr>
            <w:r>
              <w:t>Tone Bekken Solhaug</w:t>
            </w:r>
          </w:p>
        </w:tc>
      </w:tr>
      <w:tr w:rsidR="004B2642" w14:paraId="5D832FC8" w14:textId="77777777" w:rsidTr="1572E6DD">
        <w:trPr>
          <w:trHeight w:val="181"/>
        </w:trPr>
        <w:tc>
          <w:tcPr>
            <w:tcW w:w="2552" w:type="dxa"/>
          </w:tcPr>
          <w:p w14:paraId="4F47CDED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</w:r>
            <w:r w:rsidR="002E57F0">
              <w:t>Faggruppe</w:t>
            </w:r>
            <w:r>
              <w:t>representant:</w:t>
            </w:r>
          </w:p>
        </w:tc>
        <w:tc>
          <w:tcPr>
            <w:tcW w:w="7467" w:type="dxa"/>
          </w:tcPr>
          <w:p w14:paraId="10B3D1C5" w14:textId="4B5E9DFC" w:rsidR="004B2642" w:rsidRDefault="00C746F0" w:rsidP="004B2642">
            <w:pPr>
              <w:pStyle w:val="Ingenmellomrom"/>
              <w:spacing w:after="60"/>
            </w:pPr>
            <w:r>
              <w:t>Oddbjørn Flaa, Marita Pedersen Hauge</w:t>
            </w:r>
          </w:p>
        </w:tc>
      </w:tr>
      <w:tr w:rsidR="004B2642" w14:paraId="2B474C2D" w14:textId="77777777" w:rsidTr="1572E6DD">
        <w:trPr>
          <w:trHeight w:val="181"/>
        </w:trPr>
        <w:tc>
          <w:tcPr>
            <w:tcW w:w="2552" w:type="dxa"/>
          </w:tcPr>
          <w:p w14:paraId="0CCCF4DC" w14:textId="77777777" w:rsidR="004B2642" w:rsidRDefault="004B2642" w:rsidP="004B2642">
            <w:pPr>
              <w:pStyle w:val="Ingenmellomrom"/>
              <w:tabs>
                <w:tab w:val="left" w:pos="276"/>
              </w:tabs>
              <w:spacing w:after="60"/>
            </w:pPr>
            <w:r>
              <w:tab/>
              <w:t>Øvrige:</w:t>
            </w:r>
          </w:p>
        </w:tc>
        <w:sdt>
          <w:sdtPr>
            <w:alias w:val="Deltakere"/>
            <w:tag w:val="Participants"/>
            <w:id w:val="-1800144934"/>
            <w:placeholder>
              <w:docPart w:val="269623FA74EA4B8587A7F5405D48A596"/>
            </w:placeholder>
            <w:temporary/>
            <w:showingPlcHdr/>
            <w:text w:multiLine="1"/>
          </w:sdtPr>
          <w:sdtEndPr/>
          <w:sdtContent>
            <w:tc>
              <w:tcPr>
                <w:tcW w:w="7467" w:type="dxa"/>
              </w:tcPr>
              <w:p w14:paraId="2DDA504C" w14:textId="77777777" w:rsidR="004B2642" w:rsidRDefault="004B2642" w:rsidP="004B2642">
                <w:pPr>
                  <w:pStyle w:val="Ingenmellomrom"/>
                  <w:spacing w:after="60"/>
                </w:pPr>
                <w:r>
                  <w:rPr>
                    <w:rStyle w:val="Plassholdertekst"/>
                  </w:rPr>
                  <w:t>Klikk og skriv deltakere</w:t>
                </w:r>
                <w:r w:rsidRPr="007B7A5F">
                  <w:rPr>
                    <w:rStyle w:val="Plassholdertekst"/>
                  </w:rPr>
                  <w:t>.</w:t>
                </w:r>
              </w:p>
            </w:tc>
          </w:sdtContent>
        </w:sdt>
      </w:tr>
      <w:tr w:rsidR="004B2642" w14:paraId="64CB4366" w14:textId="77777777" w:rsidTr="1572E6DD">
        <w:trPr>
          <w:trHeight w:val="181"/>
        </w:trPr>
        <w:tc>
          <w:tcPr>
            <w:tcW w:w="2552" w:type="dxa"/>
          </w:tcPr>
          <w:p w14:paraId="694228A5" w14:textId="77777777" w:rsidR="004B2642" w:rsidRDefault="004B2642" w:rsidP="004B2642">
            <w:pPr>
              <w:pStyle w:val="Ingenmellomrom"/>
            </w:pPr>
          </w:p>
        </w:tc>
        <w:tc>
          <w:tcPr>
            <w:tcW w:w="7467" w:type="dxa"/>
          </w:tcPr>
          <w:p w14:paraId="2A1E3B07" w14:textId="77777777" w:rsidR="004B2642" w:rsidRDefault="004B2642" w:rsidP="004B2642">
            <w:pPr>
              <w:pStyle w:val="Ingenmellomrom"/>
            </w:pPr>
          </w:p>
        </w:tc>
      </w:tr>
      <w:tr w:rsidR="00E113FD" w14:paraId="091545DB" w14:textId="77777777" w:rsidTr="1572E6DD">
        <w:trPr>
          <w:trHeight w:val="181"/>
        </w:trPr>
        <w:tc>
          <w:tcPr>
            <w:tcW w:w="2552" w:type="dxa"/>
          </w:tcPr>
          <w:p w14:paraId="64E5814F" w14:textId="77777777" w:rsidR="00E113FD" w:rsidRPr="009A11C5" w:rsidRDefault="00470961" w:rsidP="004B2642">
            <w:pPr>
              <w:pStyle w:val="Ingenmellomrom"/>
              <w:spacing w:after="120"/>
            </w:pPr>
            <w:r>
              <w:t>Forfall:</w:t>
            </w:r>
          </w:p>
        </w:tc>
        <w:tc>
          <w:tcPr>
            <w:tcW w:w="7467" w:type="dxa"/>
          </w:tcPr>
          <w:p w14:paraId="539EAB0F" w14:textId="42FC56D8" w:rsidR="00E113FD" w:rsidRDefault="00C746F0" w:rsidP="004B2642">
            <w:pPr>
              <w:pStyle w:val="Ingenmellomrom"/>
              <w:spacing w:after="120"/>
            </w:pPr>
            <w:r>
              <w:t xml:space="preserve">Marthe Nicolaysen, Kent Andre </w:t>
            </w:r>
            <w:proofErr w:type="spellStart"/>
            <w:r>
              <w:t>Heldahl</w:t>
            </w:r>
            <w:proofErr w:type="spellEnd"/>
          </w:p>
        </w:tc>
      </w:tr>
      <w:tr w:rsidR="00E113FD" w14:paraId="4983D9BF" w14:textId="77777777" w:rsidTr="1572E6DD">
        <w:trPr>
          <w:trHeight w:val="181"/>
        </w:trPr>
        <w:tc>
          <w:tcPr>
            <w:tcW w:w="2552" w:type="dxa"/>
          </w:tcPr>
          <w:p w14:paraId="10258926" w14:textId="77777777" w:rsidR="00E113FD" w:rsidRPr="009A11C5" w:rsidRDefault="00470961" w:rsidP="00010176">
            <w:pPr>
              <w:pStyle w:val="Ingenmellomrom"/>
              <w:spacing w:after="240"/>
            </w:pPr>
            <w:r>
              <w:t>Referent</w:t>
            </w:r>
            <w:r w:rsidR="00E113FD" w:rsidRPr="009A11C5">
              <w:t>:</w:t>
            </w:r>
          </w:p>
        </w:tc>
        <w:tc>
          <w:tcPr>
            <w:tcW w:w="7467" w:type="dxa"/>
          </w:tcPr>
          <w:p w14:paraId="0B0B3F30" w14:textId="6916BE4F" w:rsidR="009B19E6" w:rsidRDefault="00C746F0" w:rsidP="006B1851">
            <w:pPr>
              <w:pStyle w:val="Ingenmellomrom"/>
            </w:pPr>
            <w:r>
              <w:t>Thomas Lykken</w:t>
            </w:r>
          </w:p>
        </w:tc>
      </w:tr>
      <w:tr w:rsidR="009B19E6" w14:paraId="17F0B795" w14:textId="77777777" w:rsidTr="1572E6DD">
        <w:trPr>
          <w:trHeight w:val="181"/>
        </w:trPr>
        <w:tc>
          <w:tcPr>
            <w:tcW w:w="10019" w:type="dxa"/>
            <w:gridSpan w:val="2"/>
            <w:tcBorders>
              <w:bottom w:val="single" w:sz="4" w:space="0" w:color="auto"/>
            </w:tcBorders>
          </w:tcPr>
          <w:p w14:paraId="62454EE6" w14:textId="77777777" w:rsidR="000202B1" w:rsidRPr="004849A6" w:rsidRDefault="009B19E6" w:rsidP="006B1851">
            <w:pPr>
              <w:pStyle w:val="Ingenmellomrom"/>
              <w:spacing w:before="120" w:after="240"/>
              <w:rPr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</w:pPr>
            <w:r w:rsidRPr="009B19E6">
              <w:rPr>
                <w:rStyle w:val="normaltextrun"/>
                <w:rFonts w:ascii="Arial" w:hAnsi="Arial" w:cs="Arial"/>
                <w:i/>
                <w:iCs/>
                <w:color w:val="000000"/>
                <w:szCs w:val="20"/>
                <w:shd w:val="clear" w:color="auto" w:fill="FFFFFF"/>
              </w:rPr>
              <w:t>Distribuert til: Alle fylkesstyremedlemmer og varamedlemmer, samt ansatte ved kontoret.</w:t>
            </w:r>
          </w:p>
        </w:tc>
      </w:tr>
    </w:tbl>
    <w:p w14:paraId="08BF836F" w14:textId="77777777" w:rsidR="006B1851" w:rsidRDefault="006B1851" w:rsidP="006B1851"/>
    <w:p w14:paraId="3621E48F" w14:textId="3F5F3BC4" w:rsidR="009B19E6" w:rsidRDefault="000E40DF" w:rsidP="00DD2B3D">
      <w:pPr>
        <w:pStyle w:val="Overskrift1"/>
      </w:pPr>
      <w:r>
        <w:t xml:space="preserve">Fylkesstyremøte </w:t>
      </w:r>
      <w:sdt>
        <w:sdtPr>
          <w:alias w:val="Fra dato"/>
          <w:tag w:val="DateFrom"/>
          <w:id w:val="-1162160702"/>
          <w:placeholder>
            <w:docPart w:val="CBCD9AFD719B476FBDF371B93B66F48A"/>
          </w:placeholder>
          <w:date w:fullDate="2025-05-19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C746F0">
            <w:t>19.05.2025</w:t>
          </w:r>
        </w:sdtContent>
      </w:sdt>
      <w:r w:rsidR="00B04CAF">
        <w:t>–</w:t>
      </w:r>
      <w:sdt>
        <w:sdtPr>
          <w:alias w:val="Til dato"/>
          <w:tag w:val="DateTo"/>
          <w:id w:val="-1559245005"/>
          <w:placeholder>
            <w:docPart w:val="1C9A93E5C4B3498EBC5912D7A77B716D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B04CAF" w:rsidRPr="00AA38AC">
            <w:rPr>
              <w:rStyle w:val="Plassholdertekst"/>
            </w:rPr>
            <w:t xml:space="preserve">Klikk og velg </w:t>
          </w:r>
          <w:r w:rsidR="00B04CAF">
            <w:rPr>
              <w:rStyle w:val="Plassholdertekst"/>
            </w:rPr>
            <w:t>til-</w:t>
          </w:r>
          <w:r w:rsidR="00B04CAF" w:rsidRPr="00AA38AC">
            <w:rPr>
              <w:rStyle w:val="Plassholdertekst"/>
            </w:rPr>
            <w:t>dato.</w:t>
          </w:r>
        </w:sdtContent>
      </w:sdt>
    </w:p>
    <w:p w14:paraId="4D4A145F" w14:textId="77777777" w:rsidR="000F7012" w:rsidRPr="00AA38AC" w:rsidRDefault="000F7012" w:rsidP="00B04CAF">
      <w:pPr>
        <w:pStyle w:val="Overskrift2"/>
      </w:pPr>
      <w:r w:rsidRPr="00AA38AC">
        <w:t>Sak I</w:t>
      </w:r>
      <w:r w:rsidRPr="00AA38AC">
        <w:tab/>
        <w:t>Godkjenning saksliste</w:t>
      </w:r>
    </w:p>
    <w:p w14:paraId="2DFC52DC" w14:textId="77777777" w:rsidR="000F7012" w:rsidRPr="00AA38AC" w:rsidRDefault="000F7012" w:rsidP="00C82C03">
      <w:pPr>
        <w:pStyle w:val="Referat"/>
      </w:pPr>
      <w:r w:rsidRPr="00AA38AC">
        <w:tab/>
        <w:t>Sakslisten godkjennes</w:t>
      </w:r>
      <w:r>
        <w:t>.</w:t>
      </w:r>
    </w:p>
    <w:p w14:paraId="44038D4D" w14:textId="77777777" w:rsidR="000F7012" w:rsidRPr="00AA38AC" w:rsidRDefault="000F7012" w:rsidP="00B04CAF">
      <w:pPr>
        <w:pStyle w:val="Overskrift2"/>
      </w:pPr>
      <w:r w:rsidRPr="00AA38AC">
        <w:t>Sak II</w:t>
      </w:r>
      <w:r w:rsidRPr="00AA38AC">
        <w:tab/>
        <w:t>Godkjenning protokoll</w:t>
      </w:r>
    </w:p>
    <w:p w14:paraId="57509278" w14:textId="51CDB232" w:rsidR="000F7012" w:rsidRPr="00AA38AC" w:rsidRDefault="000F7012" w:rsidP="00C82C03">
      <w:pPr>
        <w:pStyle w:val="Referat"/>
      </w:pPr>
      <w:r w:rsidRPr="00AA38AC">
        <w:tab/>
      </w:r>
      <w:r>
        <w:t>P</w:t>
      </w:r>
      <w:r w:rsidRPr="00AA38AC">
        <w:t xml:space="preserve">rotokoll for fylkesstyremøte </w:t>
      </w:r>
      <w:sdt>
        <w:sdtPr>
          <w:alias w:val="Dato"/>
          <w:tag w:val="MeetingDate"/>
          <w:id w:val="1188557828"/>
          <w:placeholder>
            <w:docPart w:val="4587B9B0AD9E456C8921339EC3C7D66D"/>
          </w:placeholder>
          <w:date w:fullDate="2025-02-17T00:00:00Z">
            <w:dateFormat w:val="dd.MM.yyyy"/>
            <w:lid w:val="nb-NO"/>
            <w:storeMappedDataAs w:val="dateTime"/>
            <w:calendar w:val="gregorian"/>
          </w:date>
        </w:sdtPr>
        <w:sdtEndPr/>
        <w:sdtContent>
          <w:r w:rsidR="00C746F0">
            <w:t>17.02.2025</w:t>
          </w:r>
        </w:sdtContent>
      </w:sdt>
      <w:r>
        <w:t xml:space="preserve"> godkjennes.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0"/>
        </w:rPr>
        <w:alias w:val="Sak"/>
        <w:tag w:val="Case"/>
        <w:id w:val="1273209688"/>
        <w15:repeatingSection>
          <w15:sectionTitle w:val="Case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 w:val="0"/>
              <w:color w:val="auto"/>
              <w:sz w:val="22"/>
              <w:szCs w:val="20"/>
            </w:rPr>
            <w:id w:val="873812365"/>
            <w:placeholder>
              <w:docPart w:val="D8792E658F1C4364979921B22C965850"/>
            </w:placeholder>
            <w15:repeatingSectionItem/>
          </w:sdtPr>
          <w:sdtEndPr/>
          <w:sdtContent>
            <w:sdt>
              <w:sdtPr>
                <w:rPr>
                  <w:rFonts w:asciiTheme="minorHAnsi" w:eastAsiaTheme="minorHAnsi" w:hAnsiTheme="minorHAnsi" w:cstheme="minorBidi"/>
                  <w:b w:val="0"/>
                  <w:color w:val="auto"/>
                  <w:sz w:val="22"/>
                  <w:szCs w:val="20"/>
                </w:rPr>
                <w:alias w:val="Sak"/>
                <w:tag w:val="Case"/>
                <w:id w:val="-1570947760"/>
                <w15:repeatingSection>
                  <w15:sectionTitle w:val="Sak"/>
                </w15:repeatingSection>
              </w:sdtPr>
              <w:sdtEndPr/>
              <w:sdtContent>
                <w:sdt>
                  <w:sdtPr>
                    <w:rPr>
                      <w:rFonts w:asciiTheme="minorHAnsi" w:eastAsiaTheme="minorHAnsi" w:hAnsiTheme="minorHAnsi" w:cstheme="minorBidi"/>
                      <w:b w:val="0"/>
                      <w:color w:val="auto"/>
                      <w:sz w:val="22"/>
                      <w:szCs w:val="20"/>
                    </w:rPr>
                    <w:id w:val="140934705"/>
                    <w:placeholder>
                      <w:docPart w:val="F4D64A3CFE564816B02DDAFFC14A0634"/>
                    </w:placeholder>
                    <w15:repeatingSectionItem/>
                  </w:sdtPr>
                  <w:sdtEndPr/>
                  <w:sdtContent>
                    <w:p w14:paraId="242DAA89" w14:textId="77777777" w:rsidR="00991AEB" w:rsidRPr="00991AEB" w:rsidRDefault="00991AEB" w:rsidP="00991AEB">
                      <w:pPr>
                        <w:pStyle w:val="Overskrift2"/>
                        <w:tabs>
                          <w:tab w:val="left" w:pos="2268"/>
                        </w:tabs>
                      </w:pPr>
                      <w:r w:rsidRPr="00991AEB">
                        <w:t xml:space="preserve">Sak 04/2025             </w:t>
                      </w:r>
                      <w:sdt>
                        <w:sdtPr>
                          <w:alias w:val="Årstall"/>
                          <w:tag w:val="Year"/>
                          <w:id w:val="-1518617856"/>
                          <w:placeholder>
                            <w:docPart w:val="FDADBED5956445B790916882BDDAF7C5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 xml:space="preserve">Regionale fagkvelder </w:t>
                          </w:r>
                        </w:sdtContent>
                      </w:sdt>
                    </w:p>
                    <w:p w14:paraId="06F405B7" w14:textId="229CB4A4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-1820800097"/>
                          <w:placeholder>
                            <w:docPart w:val="5A8D4FA7CD394544A234BEF71BB860C4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 xml:space="preserve"> </w:t>
                          </w:r>
                          <w:r w:rsidRPr="00991AEB">
                            <w:br/>
                          </w:r>
                          <w:proofErr w:type="gramStart"/>
                          <w:r>
                            <w:t xml:space="preserve">Kommentarer: </w:t>
                          </w:r>
                          <w:r w:rsidRPr="00991AEB">
                            <w:t xml:space="preserve">  </w:t>
                          </w:r>
                          <w:proofErr w:type="gramEnd"/>
                          <w:r w:rsidRPr="00991AEB">
                            <w:t xml:space="preserve">        Er det fortsatt noen områder som fylkesstyret bør prioritere å få til et regionalt medlemsmøte i? </w:t>
                          </w:r>
                          <w:r w:rsidR="00854D8C">
                            <w:t>HTV-områder</w:t>
                          </w:r>
                          <w:r w:rsidRPr="00991AEB">
                            <w:t xml:space="preserve"> med dårligst organisasjonsgrad er spredt over hele fylket. Gratis for alle, også de som melder seg inn ved oppmøte.  </w:t>
                          </w:r>
                          <w:r w:rsidRPr="00991AEB">
                            <w:br/>
                            <w:t xml:space="preserve">Vedtak: Fylkeskontoret tar initiativ til regionale medlemsmøter følgende steder: Dovreregionen, </w:t>
                          </w:r>
                          <w:r w:rsidR="00875C39">
                            <w:t xml:space="preserve">Sør-Østerdalsregionen </w:t>
                          </w:r>
                          <w:r w:rsidRPr="00991AEB">
                            <w:t xml:space="preserve">og Valdresregionen.   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1959296056"/>
                    <w:placeholder>
                      <w:docPart w:val="7B7623E1FD074EC1BDFDD4CCD4641467"/>
                    </w:placeholder>
                    <w15:repeatingSectionItem/>
                  </w:sdtPr>
                  <w:sdtEndPr/>
                  <w:sdtContent>
                    <w:p w14:paraId="5A8BFCF2" w14:textId="77777777" w:rsidR="00991AEB" w:rsidRPr="00991AEB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-1074662254"/>
                          <w:placeholder>
                            <w:docPart w:val="B384685A513848B887F5FB6FB50E11EC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>11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>/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Årstall"/>
                          <w:tag w:val="Year"/>
                          <w:id w:val="-274632441"/>
                          <w:placeholder>
                            <w:docPart w:val="7BE466EB196145079C90E213E846CDEC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 xml:space="preserve">2025                Høring valgreglement </w:t>
                          </w:r>
                        </w:sdtContent>
                      </w:sdt>
                    </w:p>
                    <w:p w14:paraId="4773A3FC" w14:textId="19D4051B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>
                        <w:t>V</w:t>
                      </w:r>
                      <w:r w:rsidRPr="00991AEB">
                        <w:t>edtak: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1859542354"/>
                          <w:placeholder>
                            <w:docPart w:val="5BEB29E3057C4C9C8EB903AC52FE2B9F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 xml:space="preserve">Saken tas til orientering 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-2130306328"/>
                    <w:placeholder>
                      <w:docPart w:val="2BC61DEB94A046F5940790A0D9FAEA6D"/>
                    </w:placeholder>
                    <w15:repeatingSectionItem/>
                  </w:sdtPr>
                  <w:sdtEndPr/>
                  <w:sdtContent>
                    <w:p w14:paraId="3A66CCBE" w14:textId="77777777" w:rsidR="00991AEB" w:rsidRPr="00991AEB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-2053993080"/>
                          <w:placeholder>
                            <w:docPart w:val="2B16FE5224454AFE9F33AD51287F6DB5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 xml:space="preserve">12/2025 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ab/>
                        <w:t>Omdisponering av LM 17 midler</w:t>
                      </w:r>
                    </w:p>
                    <w:p w14:paraId="14C978D5" w14:textId="71BE8CDB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>
                        <w:t>V</w:t>
                      </w:r>
                      <w:r w:rsidRPr="00991AEB">
                        <w:t>edtak: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-1919783694"/>
                          <w:placeholder>
                            <w:docPart w:val="3B53039E732B4B529AA1A248247C212A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 xml:space="preserve">Fylkesstyret vedtar at maksimum kr. 343 000,- fra aktivitetsnummer 140502 omdisponeres. Faggruppene og hovedtillitsvalgte oppfordres til å </w:t>
                          </w:r>
                          <w:r w:rsidR="00875C39">
                            <w:t xml:space="preserve">søke om midler til </w:t>
                          </w:r>
                          <w:r w:rsidRPr="00991AEB">
                            <w:t>medlemsrettet aktivitet i form av medlemsmøter</w:t>
                          </w:r>
                          <w:r w:rsidRPr="00991AEB">
                            <w:br/>
                            <w:t>Forslagene vil danne grunnlaget for en plan for omdisponering av LM 17 midlene som utarbeides av arbeidsutvalget.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2024973159"/>
                    <w:placeholder>
                      <w:docPart w:val="E03500DBA34F4BC883067DD022DF03DA"/>
                    </w:placeholder>
                    <w15:repeatingSectionItem/>
                  </w:sdtPr>
                  <w:sdtEndPr/>
                  <w:sdtContent>
                    <w:p w14:paraId="102D34C3" w14:textId="77777777" w:rsidR="00991AEB" w:rsidRPr="00991AEB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326642403"/>
                          <w:placeholder>
                            <w:docPart w:val="A00AEBDA6B4143928E9F0BD8294C6740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>13/2025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ab/>
                        <w:t xml:space="preserve">3. </w:t>
                      </w:r>
                      <w:proofErr w:type="gramStart"/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>tertial regnskap</w:t>
                      </w:r>
                      <w:proofErr w:type="gramEnd"/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 og budsjett</w:t>
                      </w:r>
                    </w:p>
                    <w:p w14:paraId="314DC4DA" w14:textId="500C6539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>
                        <w:t>V</w:t>
                      </w:r>
                      <w:r w:rsidRPr="00991AEB">
                        <w:t>edtak: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-1992006861"/>
                          <w:placeholder>
                            <w:docPart w:val="A12231F5D6EC41B8A2273C263D305E61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 xml:space="preserve">Regnskapskommentarer 3. tertial 2024 godkjennes.. 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-1165392625"/>
                    <w:placeholder>
                      <w:docPart w:val="C5D53D5D1B294EABAA9EF0F3700E798E"/>
                    </w:placeholder>
                    <w15:repeatingSectionItem/>
                  </w:sdtPr>
                  <w:sdtEndPr/>
                  <w:sdtContent>
                    <w:p w14:paraId="0F85B8E3" w14:textId="77777777" w:rsidR="00991AEB" w:rsidRPr="00991AEB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-121303126"/>
                          <w:placeholder>
                            <w:docPart w:val="0320D12BFE5D498DB7C21918865E22C1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 xml:space="preserve">14/2025             Høring retningslinjer HTV    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ab/>
                        <w:t xml:space="preserve"> </w:t>
                      </w:r>
                    </w:p>
                    <w:p w14:paraId="1812A034" w14:textId="734B6F49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>
                        <w:t>V</w:t>
                      </w:r>
                      <w:r w:rsidRPr="00991AEB">
                        <w:t>edtak: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668984973"/>
                          <w:placeholder>
                            <w:docPart w:val="D9FD578EAB6247AFAC9C8F0C62F680D5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>Innspillene som har kommet gir av vår oppfatning ikke behov for forslag til endring av retningslinjer for tillitsvalgte. Vår anbefaling derfor å støtte «Retningslinje for tillitsvalgte» slik den står med tilskuddet som det var enighet om i fylkesleder- og nestledermøtet den 3/4-25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1858844127"/>
                    <w:placeholder>
                      <w:docPart w:val="221576FE29E549D8AD60AD410F4301D0"/>
                    </w:placeholder>
                    <w15:repeatingSectionItem/>
                  </w:sdtPr>
                  <w:sdtEndPr/>
                  <w:sdtContent>
                    <w:p w14:paraId="1D98A629" w14:textId="77777777" w:rsidR="00991AEB" w:rsidRPr="00991AEB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-2070026308"/>
                          <w:placeholder>
                            <w:docPart w:val="29D974F1313B4434AAEB6D61BAEE30B4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 xml:space="preserve">15/2024             Årsrapport handlingsplan 2024 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ab/>
                        <w:t xml:space="preserve"> </w:t>
                      </w:r>
                    </w:p>
                    <w:p w14:paraId="042B4060" w14:textId="682E879A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>
                        <w:t>V</w:t>
                      </w:r>
                      <w:r w:rsidRPr="00991AEB">
                        <w:t>edtak: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-1851792453"/>
                          <w:placeholder>
                            <w:docPart w:val="F9FE72FE535D4812969242E3547F8FBF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>Tas til orientering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968471547"/>
                    <w:placeholder>
                      <w:docPart w:val="3EC121F7557E4A3D8EAE7ADA168B1ACC"/>
                    </w:placeholder>
                    <w15:repeatingSectionItem/>
                  </w:sdtPr>
                  <w:sdtEndPr/>
                  <w:sdtContent>
                    <w:p w14:paraId="0A514F50" w14:textId="77777777" w:rsidR="00991AEB" w:rsidRPr="00991AEB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316078015"/>
                          <w:placeholder>
                            <w:docPart w:val="AEA43660D282418298C2E8E0109D0946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>55/2024              Digitale plattformer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ab/>
                        <w:t xml:space="preserve"> </w:t>
                      </w:r>
                    </w:p>
                    <w:p w14:paraId="6C5C5885" w14:textId="05088504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>
                        <w:t>Vedtak</w:t>
                      </w:r>
                      <w:r w:rsidRPr="00991AEB">
                        <w:t>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-882248686"/>
                          <w:placeholder>
                            <w:docPart w:val="B2E3B5170188487A8419EA421E9DD6F4"/>
                          </w:placeholder>
                          <w:text w:multiLine="1"/>
                        </w:sdtPr>
                        <w:sdtEndPr/>
                        <w:sdtContent>
                          <w:r>
                            <w:t>F</w:t>
                          </w:r>
                          <w:r w:rsidRPr="00991AEB">
                            <w:t>ylkesstyret endre</w:t>
                          </w:r>
                          <w:r>
                            <w:t>r</w:t>
                          </w:r>
                          <w:r w:rsidRPr="00991AEB">
                            <w:t xml:space="preserve"> sitt eget vedtak i sak 55/2025 fra å lyde; Det opprettes et lokalt nettverk med deltagere som har vært på kommunikasjonskurs 2025 og det formuleres et mandat. Til å lyde: Det lages et eget område i NX-teamet hvor det legges ut aktuelle artikler og saker som HTV kan dele på sine sosiale medier</w:t>
                          </w:r>
                        </w:sdtContent>
                      </w:sdt>
                    </w:p>
                  </w:sdtContent>
                </w:sdt>
                <w:sdt>
                  <w:sdtPr>
                    <w:id w:val="-2086758353"/>
                    <w:placeholder>
                      <w:docPart w:val="8E052C19B75748C5AD3B455B14D74321"/>
                    </w:placeholder>
                    <w15:repeatingSectionItem/>
                  </w:sdtPr>
                  <w:sdtEndPr/>
                  <w:sdtContent>
                    <w:p w14:paraId="2DBCE9D1" w14:textId="77777777" w:rsidR="00991AEB" w:rsidRPr="00991AEB" w:rsidRDefault="00991AEB" w:rsidP="00991AEB">
                      <w:pPr>
                        <w:keepNext/>
                        <w:keepLines/>
                        <w:numPr>
                          <w:ilvl w:val="1"/>
                          <w:numId w:val="6"/>
                        </w:numPr>
                        <w:tabs>
                          <w:tab w:val="left" w:pos="2268"/>
                        </w:tabs>
                        <w:spacing w:before="600" w:after="0"/>
                        <w:outlineLvl w:val="1"/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</w:pPr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 xml:space="preserve">Sak </w:t>
                      </w: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color w:val="020202" w:themeColor="text1"/>
                            <w:sz w:val="24"/>
                            <w:szCs w:val="26"/>
                          </w:rPr>
                          <w:alias w:val="Saksnr."/>
                          <w:tag w:val="CaseNo"/>
                          <w:id w:val="-1476215825"/>
                          <w:placeholder>
                            <w:docPart w:val="0EDA6D812AEC470892102CB5D65CBE12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rPr>
                              <w:rFonts w:asciiTheme="majorHAnsi" w:eastAsiaTheme="majorEastAsia" w:hAnsiTheme="majorHAnsi" w:cstheme="majorBidi"/>
                              <w:b/>
                              <w:color w:val="020202" w:themeColor="text1"/>
                              <w:sz w:val="24"/>
                              <w:szCs w:val="26"/>
                            </w:rPr>
                            <w:t xml:space="preserve">16/2025     </w:t>
                          </w:r>
                        </w:sdtContent>
                      </w:sdt>
                      <w:r w:rsidRPr="00991AEB">
                        <w:rPr>
                          <w:rFonts w:asciiTheme="majorHAnsi" w:eastAsiaTheme="majorEastAsia" w:hAnsiTheme="majorHAnsi" w:cstheme="majorBidi"/>
                          <w:b/>
                          <w:color w:val="020202" w:themeColor="text1"/>
                          <w:sz w:val="24"/>
                          <w:szCs w:val="26"/>
                        </w:rPr>
                        <w:tab/>
                        <w:t>1. tertial 2025 rapportering</w:t>
                      </w:r>
                    </w:p>
                    <w:p w14:paraId="4362C85F" w14:textId="77777777" w:rsidR="00991AEB" w:rsidRPr="00991AEB" w:rsidRDefault="00991AEB" w:rsidP="00991AEB">
                      <w:pPr>
                        <w:tabs>
                          <w:tab w:val="left" w:pos="2268"/>
                        </w:tabs>
                      </w:pPr>
                      <w:r w:rsidRPr="00991AEB">
                        <w:t>Forslag til vedtak:</w:t>
                      </w:r>
                      <w:r w:rsidRPr="00991AEB">
                        <w:tab/>
                      </w:r>
                      <w:sdt>
                        <w:sdtPr>
                          <w:alias w:val="Forslag"/>
                          <w:tag w:val="Proposal"/>
                          <w:id w:val="673079963"/>
                          <w:placeholder>
                            <w:docPart w:val="9710CCC0AAF445979467A6CEDC1B535A"/>
                          </w:placeholder>
                          <w:text w:multiLine="1"/>
                        </w:sdtPr>
                        <w:sdtEndPr/>
                        <w:sdtContent>
                          <w:r w:rsidRPr="00991AEB">
                            <w:t>Regnskapskommentarer 1. tertial 2025 godkjennes.</w:t>
                          </w:r>
                        </w:sdtContent>
                      </w:sdt>
                    </w:p>
                  </w:sdtContent>
                </w:sdt>
              </w:sdtContent>
            </w:sdt>
            <w:p w14:paraId="3FADCF5C" w14:textId="77777777" w:rsidR="00991AEB" w:rsidRPr="00991AEB" w:rsidRDefault="00991AEB" w:rsidP="00991AEB">
              <w:pPr>
                <w:keepNext/>
                <w:keepLines/>
                <w:numPr>
                  <w:ilvl w:val="1"/>
                  <w:numId w:val="6"/>
                </w:numPr>
                <w:tabs>
                  <w:tab w:val="left" w:pos="2268"/>
                </w:tabs>
                <w:spacing w:before="600" w:after="0"/>
                <w:outlineLvl w:val="1"/>
                <w:rPr>
                  <w:rFonts w:asciiTheme="majorHAnsi" w:eastAsiaTheme="majorEastAsia" w:hAnsiTheme="majorHAnsi" w:cstheme="majorBidi"/>
                  <w:b/>
                  <w:color w:val="FF0000"/>
                  <w:sz w:val="24"/>
                  <w:szCs w:val="26"/>
                </w:rPr>
              </w:pPr>
              <w:r w:rsidRPr="00991AEB">
                <w:rPr>
                  <w:rFonts w:asciiTheme="majorHAnsi" w:eastAsiaTheme="majorEastAsia" w:hAnsiTheme="majorHAnsi" w:cstheme="majorBidi"/>
                  <w:b/>
                  <w:color w:val="020202" w:themeColor="text1"/>
                  <w:sz w:val="24"/>
                  <w:szCs w:val="26"/>
                </w:rPr>
                <w:t>Sak III</w:t>
              </w:r>
              <w:r w:rsidRPr="00991AEB">
                <w:rPr>
                  <w:rFonts w:asciiTheme="majorHAnsi" w:eastAsiaTheme="majorEastAsia" w:hAnsiTheme="majorHAnsi" w:cstheme="majorBidi"/>
                  <w:b/>
                  <w:color w:val="020202" w:themeColor="text1"/>
                  <w:sz w:val="24"/>
                  <w:szCs w:val="26"/>
                </w:rPr>
                <w:tab/>
                <w:t>Orienteringssaker</w:t>
              </w:r>
            </w:p>
            <w:p w14:paraId="09F8D704" w14:textId="77777777" w:rsidR="00991AEB" w:rsidRPr="00991AEB" w:rsidRDefault="00991AEB" w:rsidP="00991AEB"/>
            <w:p w14:paraId="2A5D58B8" w14:textId="77777777" w:rsidR="00991AEB" w:rsidRPr="00991AEB" w:rsidRDefault="00991AEB" w:rsidP="00991AEB">
              <w:r w:rsidRPr="00991AEB">
                <w:t>Digital profilering</w:t>
              </w:r>
            </w:p>
            <w:p w14:paraId="5A216162" w14:textId="77777777" w:rsidR="00991AEB" w:rsidRDefault="00991AEB" w:rsidP="00991AEB">
              <w:r w:rsidRPr="00991AEB">
                <w:t>Forbundsstyrebesøk i august</w:t>
              </w:r>
            </w:p>
            <w:p w14:paraId="37AAADAD" w14:textId="20E71F1E" w:rsidR="00623CB1" w:rsidRPr="00991AEB" w:rsidRDefault="00623CB1" w:rsidP="00991AEB">
              <w:r>
                <w:t>Fylkesleder er sykemeldt foreløpig til 20. juni.</w:t>
              </w:r>
            </w:p>
            <w:p w14:paraId="4DA1E4F0" w14:textId="2D307813" w:rsidR="00991AEB" w:rsidRPr="00991AEB" w:rsidRDefault="00991AEB" w:rsidP="00991AEB">
              <w:proofErr w:type="spellStart"/>
              <w:r w:rsidRPr="00991AEB">
                <w:t>Fagrupperepresentant</w:t>
              </w:r>
              <w:proofErr w:type="spellEnd"/>
              <w:r w:rsidRPr="00991AEB">
                <w:t xml:space="preserve"> i fylkesstyret velges til høsten på fagpolitisk konferanse</w:t>
              </w:r>
            </w:p>
            <w:p w14:paraId="692797A1" w14:textId="77777777" w:rsidR="008F640E" w:rsidRPr="008F640E" w:rsidRDefault="00875C39" w:rsidP="0002654B">
              <w:pPr>
                <w:jc w:val="right"/>
              </w:pPr>
            </w:p>
          </w:sdtContent>
        </w:sdt>
      </w:sdtContent>
    </w:sdt>
    <w:sectPr w:rsidR="008F640E" w:rsidRPr="008F640E" w:rsidSect="00DD2B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985" w:left="124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799E" w14:textId="77777777" w:rsidR="00F95829" w:rsidRDefault="00F95829" w:rsidP="00E57659">
      <w:pPr>
        <w:spacing w:after="0" w:line="240" w:lineRule="auto"/>
      </w:pPr>
      <w:r>
        <w:separator/>
      </w:r>
    </w:p>
  </w:endnote>
  <w:endnote w:type="continuationSeparator" w:id="0">
    <w:p w14:paraId="562C4B84" w14:textId="77777777" w:rsidR="00F95829" w:rsidRDefault="00F95829" w:rsidP="00E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DC18" w14:textId="77777777" w:rsidR="00EF30DF" w:rsidRDefault="00EF30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7FA7" w14:textId="77777777" w:rsidR="00E57659" w:rsidRDefault="00E57659" w:rsidP="00E57659">
    <w:pPr>
      <w:pStyle w:val="Bunntekst"/>
      <w:pBdr>
        <w:top w:val="single" w:sz="12" w:space="1" w:color="auto"/>
      </w:pBdr>
      <w:spacing w:after="1200"/>
      <w:ind w:left="-1247" w:right="-1958"/>
    </w:pPr>
  </w:p>
  <w:p w14:paraId="3E9A2500" w14:textId="77777777" w:rsidR="00E57659" w:rsidRDefault="00875C39" w:rsidP="00E57659">
    <w:pPr>
      <w:pStyle w:val="Bunntekst"/>
      <w:ind w:right="-680"/>
      <w:jc w:val="right"/>
    </w:pPr>
    <w:sdt>
      <w:sdtPr>
        <w:tag w:val="Page"/>
        <w:id w:val="1282305556"/>
        <w:placeholder>
          <w:docPart w:val="F7A0141EEC5E4A54B821867AF69AE338"/>
        </w:placeholder>
        <w15:appearance w15:val="hidden"/>
        <w:text/>
      </w:sdtPr>
      <w:sdtEndPr/>
      <w:sdtContent>
        <w:r w:rsidR="00C746F0">
          <w:t>Side</w:t>
        </w:r>
      </w:sdtContent>
    </w:sdt>
    <w:r w:rsidR="00E57659">
      <w:t xml:space="preserve"> </w:t>
    </w:r>
    <w:r w:rsidR="00E57659">
      <w:fldChar w:fldCharType="begin"/>
    </w:r>
    <w:r w:rsidR="00E57659">
      <w:instrText xml:space="preserve"> PAGE   \* MERGEFORMAT </w:instrText>
    </w:r>
    <w:r w:rsidR="00E57659">
      <w:fldChar w:fldCharType="separate"/>
    </w:r>
    <w:r w:rsidR="00E57659">
      <w:t>2</w:t>
    </w:r>
    <w:r w:rsidR="00E57659">
      <w:fldChar w:fldCharType="end"/>
    </w:r>
    <w:r w:rsidR="00E57659">
      <w:t xml:space="preserve"> </w:t>
    </w:r>
    <w:sdt>
      <w:sdtPr>
        <w:tag w:val="Of"/>
        <w:id w:val="938879875"/>
        <w:placeholder>
          <w:docPart w:val="56A0BCB2FF8D4B31B499C79622B9FB52"/>
        </w:placeholder>
        <w15:appearance w15:val="hidden"/>
        <w:text/>
      </w:sdtPr>
      <w:sdtEndPr/>
      <w:sdtContent>
        <w:r w:rsidR="00C746F0">
          <w:t>av</w:t>
        </w:r>
      </w:sdtContent>
    </w:sdt>
    <w:r w:rsidR="00E57659">
      <w:t xml:space="preserve"> </w:t>
    </w:r>
    <w:fldSimple w:instr="NUMPAGES   \* MERGEFORMAT">
      <w:r w:rsidR="00E57659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282E" w14:textId="77777777" w:rsidR="000E40DF" w:rsidRPr="00C609BE" w:rsidRDefault="000E40DF" w:rsidP="000E40DF">
    <w:pPr>
      <w:pStyle w:val="Bunntekst"/>
      <w:pBdr>
        <w:top w:val="single" w:sz="12" w:space="1" w:color="auto"/>
      </w:pBdr>
      <w:spacing w:after="480"/>
      <w:ind w:left="-1247" w:right="-1958"/>
    </w:pPr>
    <w:bookmarkStart w:id="0" w:name="_Hlk71627014"/>
    <w:bookmarkStart w:id="1" w:name="_Hlk71627015"/>
    <w:r>
      <w:rPr>
        <w:noProof/>
      </w:rPr>
      <w:drawing>
        <wp:anchor distT="0" distB="0" distL="0" distR="0" simplePos="0" relativeHeight="251659264" behindDoc="0" locked="0" layoutInCell="1" allowOverlap="1" wp14:anchorId="3BA0B634" wp14:editId="1F7AAD4D">
          <wp:simplePos x="0" y="0"/>
          <wp:positionH relativeFrom="page">
            <wp:posOffset>396240</wp:posOffset>
          </wp:positionH>
          <wp:positionV relativeFrom="page">
            <wp:posOffset>9730740</wp:posOffset>
          </wp:positionV>
          <wp:extent cx="1648460" cy="770255"/>
          <wp:effectExtent l="0" t="0" r="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944" t="22692" r="15257" b="20562"/>
                  <a:stretch/>
                </pic:blipFill>
                <pic:spPr bwMode="auto">
                  <a:xfrm>
                    <a:off x="0" y="0"/>
                    <a:ext cx="1648460" cy="770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rutenett"/>
      <w:tblW w:w="4355" w:type="pct"/>
      <w:tblInd w:w="2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2825"/>
      <w:gridCol w:w="2105"/>
    </w:tblGrid>
    <w:tr w:rsidR="000E40DF" w:rsidRPr="00C609BE" w14:paraId="566342A8" w14:textId="77777777" w:rsidTr="000A1B79">
      <w:sdt>
        <w:sdtPr>
          <w:rPr>
            <w:sz w:val="14"/>
            <w:szCs w:val="14"/>
          </w:rPr>
          <w:tag w:val="Unit"/>
          <w:id w:val="891080829"/>
          <w:placeholder>
            <w:docPart w:val="779EA5D040E244F199EB84306B73ED82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48B12E46" w14:textId="77777777" w:rsidR="000E40DF" w:rsidRPr="00C609BE" w:rsidRDefault="00C746F0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Innlandet</w:t>
              </w:r>
            </w:p>
          </w:tc>
        </w:sdtContent>
      </w:sdt>
      <w:tc>
        <w:tcPr>
          <w:tcW w:w="2825" w:type="dxa"/>
        </w:tcPr>
        <w:p w14:paraId="50490ACC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  <w:tc>
        <w:tcPr>
          <w:tcW w:w="2105" w:type="dxa"/>
        </w:tcPr>
        <w:p w14:paraId="1D300602" w14:textId="77777777" w:rsidR="000E40DF" w:rsidRPr="00C609BE" w:rsidRDefault="000E40DF" w:rsidP="000E40DF">
          <w:pPr>
            <w:pStyle w:val="Bunntekst"/>
            <w:spacing w:after="40"/>
            <w:rPr>
              <w:sz w:val="14"/>
              <w:szCs w:val="14"/>
            </w:rPr>
          </w:pPr>
        </w:p>
      </w:tc>
    </w:tr>
    <w:tr w:rsidR="000E40DF" w:rsidRPr="00C609BE" w14:paraId="60E99EF6" w14:textId="77777777" w:rsidTr="000A1B79">
      <w:sdt>
        <w:sdtPr>
          <w:rPr>
            <w:sz w:val="14"/>
            <w:szCs w:val="14"/>
          </w:rPr>
          <w:tag w:val="VAddress"/>
          <w:id w:val="1581639341"/>
          <w:placeholder>
            <w:docPart w:val="C18DCACD61554F6FA7066980D2C36B5A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39010F42" w14:textId="77777777" w:rsidR="000E40DF" w:rsidRPr="00C609BE" w:rsidRDefault="00C746F0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>Fredvang allé 10, 2321 HAMAR</w:t>
              </w:r>
            </w:p>
          </w:tc>
        </w:sdtContent>
      </w:sdt>
      <w:tc>
        <w:tcPr>
          <w:tcW w:w="2825" w:type="dxa"/>
        </w:tcPr>
        <w:p w14:paraId="78B323DA" w14:textId="77777777" w:rsidR="000E40DF" w:rsidRPr="00C609BE" w:rsidRDefault="00875C39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Phone"/>
              <w:id w:val="1521824561"/>
              <w:placeholder>
                <w:docPart w:val="913407CA185D43C3BCB9F976092D47DC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Telefon: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Phone"/>
              <w:id w:val="-1278025031"/>
              <w:placeholder>
                <w:docPart w:val="26464E9C87834EF5AB68C9CD034EBB82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994 02 409</w:t>
              </w:r>
            </w:sdtContent>
          </w:sdt>
        </w:p>
      </w:tc>
      <w:tc>
        <w:tcPr>
          <w:tcW w:w="2105" w:type="dxa"/>
        </w:tcPr>
        <w:p w14:paraId="0B7349F9" w14:textId="77777777" w:rsidR="000E40DF" w:rsidRPr="00C609BE" w:rsidRDefault="00875C39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Web"/>
              <w:id w:val="1722483974"/>
              <w:placeholder>
                <w:docPart w:val="269623FA74EA4B8587A7F5405D48A596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www.nsf.no</w:t>
              </w:r>
            </w:sdtContent>
          </w:sdt>
        </w:p>
      </w:tc>
    </w:tr>
    <w:tr w:rsidR="000E40DF" w:rsidRPr="00C609BE" w14:paraId="4F2F792C" w14:textId="77777777" w:rsidTr="000A1B79">
      <w:sdt>
        <w:sdtPr>
          <w:rPr>
            <w:sz w:val="14"/>
            <w:szCs w:val="14"/>
          </w:rPr>
          <w:tag w:val="PAddress"/>
          <w:id w:val="-221910636"/>
          <w:placeholder>
            <w:docPart w:val="AC5449C13AD54B6CB0E064C131215837"/>
          </w:placeholder>
          <w15:appearance w15:val="hidden"/>
          <w:text w:multiLine="1"/>
        </w:sdtPr>
        <w:sdtEndPr/>
        <w:sdtContent>
          <w:tc>
            <w:tcPr>
              <w:tcW w:w="3119" w:type="dxa"/>
            </w:tcPr>
            <w:p w14:paraId="7D842479" w14:textId="77777777" w:rsidR="000E40DF" w:rsidRPr="00C609BE" w:rsidRDefault="00C746F0" w:rsidP="000E40DF">
              <w:pPr>
                <w:pStyle w:val="Bunntekst"/>
                <w:spacing w:after="40"/>
                <w:rPr>
                  <w:sz w:val="14"/>
                  <w:szCs w:val="14"/>
                </w:rPr>
              </w:pPr>
              <w:r>
                <w:rPr>
                  <w:sz w:val="14"/>
                  <w:szCs w:val="14"/>
                </w:rPr>
                <w:t xml:space="preserve"> </w:t>
              </w:r>
            </w:p>
          </w:tc>
        </w:sdtContent>
      </w:sdt>
      <w:tc>
        <w:tcPr>
          <w:tcW w:w="2825" w:type="dxa"/>
        </w:tcPr>
        <w:p w14:paraId="51781F61" w14:textId="77777777" w:rsidR="000E40DF" w:rsidRPr="00FC1301" w:rsidRDefault="00875C39" w:rsidP="000E40DF">
          <w:pPr>
            <w:pStyle w:val="Bunntekst"/>
            <w:spacing w:after="40"/>
            <w:rPr>
              <w:sz w:val="14"/>
              <w:szCs w:val="14"/>
              <w:lang w:val="de-DE"/>
            </w:rPr>
          </w:pPr>
          <w:sdt>
            <w:sdtPr>
              <w:rPr>
                <w:sz w:val="14"/>
                <w:szCs w:val="14"/>
              </w:rPr>
              <w:tag w:val="Lbl_Email"/>
              <w:id w:val="2114165459"/>
              <w:placeholder>
                <w:docPart w:val="617A61AB8D004B3BA7E87D348AC45A78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E-post:</w:t>
              </w:r>
            </w:sdtContent>
          </w:sdt>
          <w:r w:rsidR="000E40DF" w:rsidRPr="00FC1301">
            <w:rPr>
              <w:sz w:val="14"/>
              <w:szCs w:val="14"/>
              <w:lang w:val="de-DE"/>
            </w:rPr>
            <w:t xml:space="preserve"> </w:t>
          </w:r>
          <w:sdt>
            <w:sdtPr>
              <w:rPr>
                <w:sz w:val="14"/>
                <w:szCs w:val="14"/>
              </w:rPr>
              <w:tag w:val="Email"/>
              <w:id w:val="1061829553"/>
              <w:placeholder>
                <w:docPart w:val="CBCD9AFD719B476FBDF371B93B66F48A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innlandet@nsf.no</w:t>
              </w:r>
            </w:sdtContent>
          </w:sdt>
        </w:p>
      </w:tc>
      <w:tc>
        <w:tcPr>
          <w:tcW w:w="2105" w:type="dxa"/>
        </w:tcPr>
        <w:p w14:paraId="0858BBF6" w14:textId="77777777" w:rsidR="000E40DF" w:rsidRPr="00C609BE" w:rsidRDefault="00875C39" w:rsidP="000E40DF">
          <w:pPr>
            <w:pStyle w:val="Bunntekst"/>
            <w:spacing w:after="40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tag w:val="Lbl_EntNo"/>
              <w:id w:val="-62414493"/>
              <w:placeholder>
                <w:docPart w:val="1C9A93E5C4B3498EBC5912D7A77B716D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Org. nr.:</w:t>
              </w:r>
            </w:sdtContent>
          </w:sdt>
          <w:r w:rsidR="000E40DF" w:rsidRPr="00C609BE">
            <w:rPr>
              <w:sz w:val="14"/>
              <w:szCs w:val="14"/>
            </w:rPr>
            <w:t xml:space="preserve"> </w:t>
          </w:r>
          <w:sdt>
            <w:sdtPr>
              <w:rPr>
                <w:sz w:val="14"/>
                <w:szCs w:val="14"/>
              </w:rPr>
              <w:tag w:val="EntNo"/>
              <w:id w:val="931479616"/>
              <w:placeholder>
                <w:docPart w:val="4587B9B0AD9E456C8921339EC3C7D66D"/>
              </w:placeholder>
              <w15:appearance w15:val="hidden"/>
              <w:text w:multiLine="1"/>
            </w:sdtPr>
            <w:sdtEndPr/>
            <w:sdtContent>
              <w:r w:rsidR="00C746F0">
                <w:rPr>
                  <w:sz w:val="14"/>
                  <w:szCs w:val="14"/>
                </w:rPr>
                <w:t>NO 960 893 506 MVA</w:t>
              </w:r>
            </w:sdtContent>
          </w:sdt>
        </w:p>
      </w:tc>
    </w:tr>
    <w:bookmarkEnd w:id="0"/>
    <w:bookmarkEnd w:id="1"/>
  </w:tbl>
  <w:p w14:paraId="6B487EA6" w14:textId="77777777" w:rsidR="000E40DF" w:rsidRPr="00C609BE" w:rsidRDefault="000E40DF" w:rsidP="000E40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7FD6B" w14:textId="77777777" w:rsidR="00F95829" w:rsidRDefault="00F95829" w:rsidP="00E57659">
      <w:pPr>
        <w:spacing w:after="0" w:line="240" w:lineRule="auto"/>
      </w:pPr>
      <w:r>
        <w:separator/>
      </w:r>
    </w:p>
  </w:footnote>
  <w:footnote w:type="continuationSeparator" w:id="0">
    <w:p w14:paraId="5C84CA5F" w14:textId="77777777" w:rsidR="00F95829" w:rsidRDefault="00F95829" w:rsidP="00E57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B976" w14:textId="77777777" w:rsidR="00EF30DF" w:rsidRDefault="00EF30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AAEC" w14:textId="77777777" w:rsidR="00EF30DF" w:rsidRDefault="00EF30D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ECCF" w14:textId="77777777" w:rsidR="000E40DF" w:rsidRPr="00E113FD" w:rsidRDefault="000E40DF" w:rsidP="000E40DF">
    <w:pPr>
      <w:pStyle w:val="Topptekst"/>
      <w:rPr>
        <w:sz w:val="36"/>
        <w:szCs w:val="36"/>
      </w:rPr>
    </w:pPr>
    <w:r w:rsidRPr="0056337D">
      <w:rPr>
        <w:szCs w:val="28"/>
      </w:rPr>
      <w:t xml:space="preserve">Norsk Sykepleierforbund </w:t>
    </w:r>
    <w:r w:rsidRPr="0056337D">
      <w:rPr>
        <w:rFonts w:ascii="Arial" w:hAnsi="Arial" w:cs="Arial"/>
        <w:color w:val="4D5156"/>
        <w:szCs w:val="28"/>
        <w:shd w:val="clear" w:color="auto" w:fill="FFFFFF"/>
      </w:rPr>
      <w:t>•</w:t>
    </w:r>
    <w:r w:rsidRPr="0056337D">
      <w:rPr>
        <w:szCs w:val="28"/>
      </w:rPr>
      <w:t xml:space="preserve"> </w:t>
    </w:r>
    <w:sdt>
      <w:sdtPr>
        <w:rPr>
          <w:szCs w:val="28"/>
        </w:rPr>
        <w:alias w:val="Enhet"/>
        <w:tag w:val="Unit"/>
        <w:id w:val="1566755232"/>
        <w:placeholder>
          <w:docPart w:val="D8792E658F1C4364979921B22C965850"/>
        </w:placeholder>
        <w15:appearance w15:val="hidden"/>
        <w:text/>
      </w:sdtPr>
      <w:sdtEndPr/>
      <w:sdtContent>
        <w:r w:rsidR="00C746F0">
          <w:rPr>
            <w:szCs w:val="28"/>
          </w:rPr>
          <w:t>Innlandet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B86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97BBE"/>
    <w:multiLevelType w:val="multilevel"/>
    <w:tmpl w:val="4B74092E"/>
    <w:lvl w:ilvl="0">
      <w:start w:val="1"/>
      <w:numFmt w:val="none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verskrift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verskrift3"/>
      <w:lvlText w:val="%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F91298D"/>
    <w:multiLevelType w:val="multilevel"/>
    <w:tmpl w:val="2580E962"/>
    <w:lvl w:ilvl="0">
      <w:start w:val="1"/>
      <w:numFmt w:val="bullet"/>
      <w:pStyle w:val="Punktlist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Lucida Sans Unicode" w:hAnsi="Lucida Sans Unicode" w:hint="default"/>
      </w:rPr>
    </w:lvl>
    <w:lvl w:ilvl="2">
      <w:start w:val="1"/>
      <w:numFmt w:val="bullet"/>
      <w:lvlText w:val=""/>
      <w:lvlJc w:val="left"/>
      <w:pPr>
        <w:ind w:left="1080" w:hanging="360"/>
      </w:pPr>
      <w:rPr>
        <w:rFonts w:ascii="Wingdings 2" w:hAnsi="Wingdings 2" w:hint="default"/>
        <w:color w:val="auto"/>
        <w:sz w:val="1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15857"/>
    <w:multiLevelType w:val="hybridMultilevel"/>
    <w:tmpl w:val="95E620D2"/>
    <w:lvl w:ilvl="0" w:tplc="195EAF40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56" w:hanging="360"/>
      </w:pPr>
    </w:lvl>
    <w:lvl w:ilvl="2" w:tplc="0414001B" w:tentative="1">
      <w:start w:val="1"/>
      <w:numFmt w:val="lowerRoman"/>
      <w:lvlText w:val="%3."/>
      <w:lvlJc w:val="right"/>
      <w:pPr>
        <w:ind w:left="2076" w:hanging="180"/>
      </w:pPr>
    </w:lvl>
    <w:lvl w:ilvl="3" w:tplc="0414000F" w:tentative="1">
      <w:start w:val="1"/>
      <w:numFmt w:val="decimal"/>
      <w:lvlText w:val="%4."/>
      <w:lvlJc w:val="left"/>
      <w:pPr>
        <w:ind w:left="2796" w:hanging="360"/>
      </w:pPr>
    </w:lvl>
    <w:lvl w:ilvl="4" w:tplc="04140019" w:tentative="1">
      <w:start w:val="1"/>
      <w:numFmt w:val="lowerLetter"/>
      <w:lvlText w:val="%5."/>
      <w:lvlJc w:val="left"/>
      <w:pPr>
        <w:ind w:left="3516" w:hanging="360"/>
      </w:pPr>
    </w:lvl>
    <w:lvl w:ilvl="5" w:tplc="0414001B" w:tentative="1">
      <w:start w:val="1"/>
      <w:numFmt w:val="lowerRoman"/>
      <w:lvlText w:val="%6."/>
      <w:lvlJc w:val="right"/>
      <w:pPr>
        <w:ind w:left="4236" w:hanging="180"/>
      </w:pPr>
    </w:lvl>
    <w:lvl w:ilvl="6" w:tplc="0414000F" w:tentative="1">
      <w:start w:val="1"/>
      <w:numFmt w:val="decimal"/>
      <w:lvlText w:val="%7."/>
      <w:lvlJc w:val="left"/>
      <w:pPr>
        <w:ind w:left="4956" w:hanging="360"/>
      </w:pPr>
    </w:lvl>
    <w:lvl w:ilvl="7" w:tplc="04140019" w:tentative="1">
      <w:start w:val="1"/>
      <w:numFmt w:val="lowerLetter"/>
      <w:lvlText w:val="%8."/>
      <w:lvlJc w:val="left"/>
      <w:pPr>
        <w:ind w:left="5676" w:hanging="360"/>
      </w:pPr>
    </w:lvl>
    <w:lvl w:ilvl="8" w:tplc="0414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309625478">
    <w:abstractNumId w:val="0"/>
  </w:num>
  <w:num w:numId="2" w16cid:durableId="1055662477">
    <w:abstractNumId w:val="2"/>
  </w:num>
  <w:num w:numId="3" w16cid:durableId="1572689806">
    <w:abstractNumId w:val="3"/>
  </w:num>
  <w:num w:numId="4" w16cid:durableId="383257421">
    <w:abstractNumId w:val="2"/>
  </w:num>
  <w:num w:numId="5" w16cid:durableId="280304815">
    <w:abstractNumId w:val="1"/>
  </w:num>
  <w:num w:numId="6" w16cid:durableId="438529028">
    <w:abstractNumId w:val="1"/>
  </w:num>
  <w:num w:numId="7" w16cid:durableId="786583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tTheme" w:val="1"/>
  </w:docVars>
  <w:rsids>
    <w:rsidRoot w:val="00E51144"/>
    <w:rsid w:val="00001292"/>
    <w:rsid w:val="00010176"/>
    <w:rsid w:val="000202B1"/>
    <w:rsid w:val="0002654B"/>
    <w:rsid w:val="00027F0B"/>
    <w:rsid w:val="00037F85"/>
    <w:rsid w:val="00057559"/>
    <w:rsid w:val="000A62EB"/>
    <w:rsid w:val="000A71DF"/>
    <w:rsid w:val="000D7598"/>
    <w:rsid w:val="000E1001"/>
    <w:rsid w:val="000E40DF"/>
    <w:rsid w:val="000F7012"/>
    <w:rsid w:val="00145230"/>
    <w:rsid w:val="00150774"/>
    <w:rsid w:val="00180605"/>
    <w:rsid w:val="001806A3"/>
    <w:rsid w:val="001873FA"/>
    <w:rsid w:val="001A2BFA"/>
    <w:rsid w:val="001B325C"/>
    <w:rsid w:val="00201D1B"/>
    <w:rsid w:val="00214F62"/>
    <w:rsid w:val="002829DA"/>
    <w:rsid w:val="002D4ED2"/>
    <w:rsid w:val="002E0DEF"/>
    <w:rsid w:val="002E57F0"/>
    <w:rsid w:val="002F420C"/>
    <w:rsid w:val="00306D7D"/>
    <w:rsid w:val="00350B43"/>
    <w:rsid w:val="00363A4C"/>
    <w:rsid w:val="003734A1"/>
    <w:rsid w:val="003E0E37"/>
    <w:rsid w:val="003E516B"/>
    <w:rsid w:val="003F43F3"/>
    <w:rsid w:val="00401803"/>
    <w:rsid w:val="004170AA"/>
    <w:rsid w:val="00470961"/>
    <w:rsid w:val="004849A6"/>
    <w:rsid w:val="004913DF"/>
    <w:rsid w:val="004B1C51"/>
    <w:rsid w:val="004B2642"/>
    <w:rsid w:val="005001C6"/>
    <w:rsid w:val="0052371C"/>
    <w:rsid w:val="0055557F"/>
    <w:rsid w:val="00573E75"/>
    <w:rsid w:val="00593618"/>
    <w:rsid w:val="005B4F92"/>
    <w:rsid w:val="005D438B"/>
    <w:rsid w:val="00623CB1"/>
    <w:rsid w:val="00630601"/>
    <w:rsid w:val="00645032"/>
    <w:rsid w:val="006A0C34"/>
    <w:rsid w:val="006B1851"/>
    <w:rsid w:val="00715DF8"/>
    <w:rsid w:val="00735AE0"/>
    <w:rsid w:val="007405B5"/>
    <w:rsid w:val="00747FA5"/>
    <w:rsid w:val="007E05DE"/>
    <w:rsid w:val="00854D8C"/>
    <w:rsid w:val="00875C39"/>
    <w:rsid w:val="00881774"/>
    <w:rsid w:val="008A51A5"/>
    <w:rsid w:val="008C2B4A"/>
    <w:rsid w:val="008F640E"/>
    <w:rsid w:val="0091437F"/>
    <w:rsid w:val="009604CA"/>
    <w:rsid w:val="00975FE6"/>
    <w:rsid w:val="00991AEB"/>
    <w:rsid w:val="009B19E6"/>
    <w:rsid w:val="00A122C8"/>
    <w:rsid w:val="00A45E9D"/>
    <w:rsid w:val="00B04CAF"/>
    <w:rsid w:val="00B81CDF"/>
    <w:rsid w:val="00B8572B"/>
    <w:rsid w:val="00BC0A09"/>
    <w:rsid w:val="00BC2A8E"/>
    <w:rsid w:val="00C06628"/>
    <w:rsid w:val="00C07B06"/>
    <w:rsid w:val="00C67B49"/>
    <w:rsid w:val="00C70A70"/>
    <w:rsid w:val="00C746F0"/>
    <w:rsid w:val="00C82C03"/>
    <w:rsid w:val="00D26816"/>
    <w:rsid w:val="00D47136"/>
    <w:rsid w:val="00D76DB5"/>
    <w:rsid w:val="00DD2B3D"/>
    <w:rsid w:val="00E113FD"/>
    <w:rsid w:val="00E438B8"/>
    <w:rsid w:val="00E51144"/>
    <w:rsid w:val="00E57659"/>
    <w:rsid w:val="00EC4B54"/>
    <w:rsid w:val="00ED1A5B"/>
    <w:rsid w:val="00ED7E33"/>
    <w:rsid w:val="00EF30DF"/>
    <w:rsid w:val="00EF423E"/>
    <w:rsid w:val="00EF4D3B"/>
    <w:rsid w:val="00F074F2"/>
    <w:rsid w:val="00F33999"/>
    <w:rsid w:val="00F35975"/>
    <w:rsid w:val="00F72238"/>
    <w:rsid w:val="00F95829"/>
    <w:rsid w:val="00FB7E27"/>
    <w:rsid w:val="00FF2306"/>
    <w:rsid w:val="00FF57BB"/>
    <w:rsid w:val="1572E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5EAFC"/>
  <w15:chartTrackingRefBased/>
  <w15:docId w15:val="{06E0282D-DC5A-452D-8B2D-76AC1D60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C03"/>
    <w:rPr>
      <w:sz w:val="22"/>
    </w:rPr>
  </w:style>
  <w:style w:type="paragraph" w:styleId="Overskrift1">
    <w:name w:val="heading 1"/>
    <w:basedOn w:val="Normal"/>
    <w:next w:val="Normal"/>
    <w:link w:val="Overskrift1Tegn"/>
    <w:uiPriority w:val="5"/>
    <w:qFormat/>
    <w:rsid w:val="003F43F3"/>
    <w:pPr>
      <w:keepNext/>
      <w:keepLines/>
      <w:numPr>
        <w:numId w:val="6"/>
      </w:numPr>
      <w:spacing w:before="240" w:after="240"/>
      <w:outlineLvl w:val="0"/>
    </w:pPr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6"/>
    <w:qFormat/>
    <w:rsid w:val="00B04CAF"/>
    <w:pPr>
      <w:keepNext/>
      <w:keepLines/>
      <w:numPr>
        <w:ilvl w:val="1"/>
        <w:numId w:val="6"/>
      </w:numPr>
      <w:tabs>
        <w:tab w:val="left" w:pos="1843"/>
      </w:tabs>
      <w:spacing w:before="600" w:after="60"/>
      <w:ind w:left="1843" w:hanging="1843"/>
      <w:outlineLvl w:val="1"/>
    </w:pPr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7"/>
    <w:qFormat/>
    <w:rsid w:val="003F43F3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020202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DD2B3D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7D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2B3D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0047D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2B3D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002F8D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2B3D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F8D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2B3D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2B3D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3F43F3"/>
    <w:pPr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3F43F3"/>
  </w:style>
  <w:style w:type="character" w:customStyle="1" w:styleId="Overskrift1Tegn">
    <w:name w:val="Overskrift 1 Tegn"/>
    <w:basedOn w:val="Standardskriftforavsnitt"/>
    <w:link w:val="Overskrift1"/>
    <w:uiPriority w:val="5"/>
    <w:rsid w:val="003F43F3"/>
    <w:rPr>
      <w:rFonts w:asciiTheme="majorHAnsi" w:eastAsiaTheme="majorEastAsia" w:hAnsiTheme="majorHAnsi" w:cstheme="majorBidi"/>
      <w:b/>
      <w:color w:val="020202" w:themeColor="text1"/>
      <w:sz w:val="3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6"/>
    <w:rsid w:val="00B04CAF"/>
    <w:rPr>
      <w:rFonts w:asciiTheme="majorHAnsi" w:eastAsiaTheme="majorEastAsia" w:hAnsiTheme="majorHAnsi" w:cstheme="majorBidi"/>
      <w:b/>
      <w:color w:val="020202" w:themeColor="text1"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7"/>
    <w:rsid w:val="003F43F3"/>
    <w:rPr>
      <w:rFonts w:asciiTheme="majorHAnsi" w:eastAsiaTheme="majorEastAsia" w:hAnsiTheme="majorHAnsi" w:cstheme="majorBidi"/>
      <w:b/>
      <w:color w:val="020202" w:themeColor="text1"/>
      <w:sz w:val="22"/>
      <w:szCs w:val="24"/>
    </w:rPr>
  </w:style>
  <w:style w:type="character" w:styleId="Plassholdertekst">
    <w:name w:val="Placeholder Text"/>
    <w:basedOn w:val="Standardskriftforavsnitt"/>
    <w:uiPriority w:val="99"/>
    <w:semiHidden/>
    <w:rsid w:val="003F43F3"/>
    <w:rPr>
      <w:vanish/>
      <w:color w:val="808080"/>
    </w:rPr>
  </w:style>
  <w:style w:type="paragraph" w:styleId="Punktliste">
    <w:name w:val="List Bullet"/>
    <w:basedOn w:val="Normal"/>
    <w:uiPriority w:val="10"/>
    <w:qFormat/>
    <w:rsid w:val="003F43F3"/>
    <w:pPr>
      <w:numPr>
        <w:numId w:val="4"/>
      </w:numPr>
      <w:contextualSpacing/>
    </w:pPr>
  </w:style>
  <w:style w:type="table" w:styleId="Tabellrutenett">
    <w:name w:val="Table Grid"/>
    <w:basedOn w:val="Vanligtabell"/>
    <w:uiPriority w:val="39"/>
    <w:rsid w:val="003F4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30"/>
    <w:qFormat/>
    <w:rsid w:val="003F43F3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30"/>
    <w:rsid w:val="003F43F3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3F43F3"/>
    <w:pPr>
      <w:tabs>
        <w:tab w:val="center" w:pos="4536"/>
        <w:tab w:val="right" w:pos="9072"/>
      </w:tabs>
      <w:spacing w:after="0" w:line="240" w:lineRule="auto"/>
    </w:pPr>
    <w:rPr>
      <w:sz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3F43F3"/>
    <w:rPr>
      <w:sz w:val="28"/>
    </w:rPr>
  </w:style>
  <w:style w:type="paragraph" w:styleId="Ingenmellomrom">
    <w:name w:val="No Spacing"/>
    <w:uiPriority w:val="1"/>
    <w:rsid w:val="003F43F3"/>
    <w:pPr>
      <w:spacing w:after="0" w:line="264" w:lineRule="auto"/>
    </w:pPr>
    <w:rPr>
      <w:szCs w:val="22"/>
    </w:rPr>
  </w:style>
  <w:style w:type="paragraph" w:customStyle="1" w:styleId="Referanserbrev">
    <w:name w:val="Referanser brev"/>
    <w:basedOn w:val="Normal"/>
    <w:rsid w:val="003F43F3"/>
    <w:pPr>
      <w:spacing w:after="0" w:line="240" w:lineRule="auto"/>
    </w:pPr>
    <w:rPr>
      <w:sz w:val="16"/>
      <w:szCs w:val="22"/>
    </w:rPr>
  </w:style>
  <w:style w:type="paragraph" w:customStyle="1" w:styleId="Kopiogvedlegg">
    <w:name w:val="Kopi og vedlegg"/>
    <w:basedOn w:val="Normal"/>
    <w:semiHidden/>
    <w:rsid w:val="003F43F3"/>
    <w:pPr>
      <w:spacing w:after="0" w:line="264" w:lineRule="auto"/>
    </w:pPr>
    <w:rPr>
      <w:sz w:val="16"/>
      <w:szCs w:val="22"/>
    </w:rPr>
  </w:style>
  <w:style w:type="character" w:customStyle="1" w:styleId="normaltextrun">
    <w:name w:val="normaltextrun"/>
    <w:basedOn w:val="Standardskriftforavsnitt"/>
    <w:rsid w:val="003F43F3"/>
  </w:style>
  <w:style w:type="character" w:customStyle="1" w:styleId="eop">
    <w:name w:val="eop"/>
    <w:basedOn w:val="Standardskriftforavsnitt"/>
    <w:rsid w:val="003F43F3"/>
  </w:style>
  <w:style w:type="paragraph" w:styleId="Listeavsnitt">
    <w:name w:val="List Paragraph"/>
    <w:basedOn w:val="Normal"/>
    <w:uiPriority w:val="34"/>
    <w:qFormat/>
    <w:rsid w:val="003F43F3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31"/>
    <w:qFormat/>
    <w:rsid w:val="003F43F3"/>
    <w:pPr>
      <w:numPr>
        <w:ilvl w:val="1"/>
      </w:numPr>
      <w:spacing w:before="240" w:after="240"/>
    </w:pPr>
    <w:rPr>
      <w:rFonts w:asciiTheme="majorHAnsi" w:eastAsiaTheme="minorEastAsia" w:hAnsiTheme="majorHAnsi"/>
      <w:b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31"/>
    <w:rsid w:val="003F43F3"/>
    <w:rPr>
      <w:rFonts w:asciiTheme="majorHAnsi" w:eastAsiaTheme="minorEastAsia" w:hAnsiTheme="majorHAnsi"/>
      <w:b/>
      <w:sz w:val="28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2B3D"/>
    <w:rPr>
      <w:rFonts w:asciiTheme="majorHAnsi" w:eastAsiaTheme="majorEastAsia" w:hAnsiTheme="majorHAnsi" w:cstheme="majorBidi"/>
      <w:i/>
      <w:iCs/>
      <w:color w:val="0047D5" w:themeColor="accent1" w:themeShade="BF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2B3D"/>
    <w:rPr>
      <w:rFonts w:asciiTheme="majorHAnsi" w:eastAsiaTheme="majorEastAsia" w:hAnsiTheme="majorHAnsi" w:cstheme="majorBidi"/>
      <w:color w:val="0047D5" w:themeColor="accent1" w:themeShade="BF"/>
      <w:sz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2B3D"/>
    <w:rPr>
      <w:rFonts w:asciiTheme="majorHAnsi" w:eastAsiaTheme="majorEastAsia" w:hAnsiTheme="majorHAnsi" w:cstheme="majorBidi"/>
      <w:color w:val="002F8D" w:themeColor="accent1" w:themeShade="7F"/>
      <w:sz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2B3D"/>
    <w:rPr>
      <w:rFonts w:asciiTheme="majorHAnsi" w:eastAsiaTheme="majorEastAsia" w:hAnsiTheme="majorHAnsi" w:cstheme="majorBidi"/>
      <w:i/>
      <w:iCs/>
      <w:color w:val="002F8D" w:themeColor="accent1" w:themeShade="7F"/>
      <w:sz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2B3D"/>
    <w:rPr>
      <w:rFonts w:asciiTheme="majorHAnsi" w:eastAsiaTheme="majorEastAsia" w:hAnsiTheme="majorHAnsi" w:cstheme="majorBidi"/>
      <w:color w:val="28282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2B3D"/>
    <w:rPr>
      <w:rFonts w:asciiTheme="majorHAnsi" w:eastAsiaTheme="majorEastAsia" w:hAnsiTheme="majorHAnsi" w:cstheme="majorBidi"/>
      <w:i/>
      <w:iCs/>
      <w:color w:val="282828" w:themeColor="text1" w:themeTint="D8"/>
      <w:sz w:val="21"/>
      <w:szCs w:val="21"/>
    </w:rPr>
  </w:style>
  <w:style w:type="paragraph" w:customStyle="1" w:styleId="Referat">
    <w:name w:val="Referat"/>
    <w:basedOn w:val="Normal"/>
    <w:uiPriority w:val="30"/>
    <w:rsid w:val="00C82C03"/>
    <w:pPr>
      <w:tabs>
        <w:tab w:val="left" w:pos="1843"/>
      </w:tabs>
      <w:spacing w:after="0"/>
      <w:ind w:left="1843" w:hanging="18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er\Nye%20maler%20-%20til%20test\Test%20-%20Fylkesstyremaler%20-%20nye%20fra%20Einar\Moteprotokoll%20med%20sakslis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A0141EEC5E4A54B821867AF69AE3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62BA36-4A13-4827-AF2E-044B1BB6BBF0}"/>
      </w:docPartPr>
      <w:docPartBody>
        <w:p w:rsidR="00D26816" w:rsidRDefault="00D26816">
          <w:pPr>
            <w:pStyle w:val="F7A0141EEC5E4A54B821867AF69AE338"/>
          </w:pPr>
          <w:r>
            <w:rPr>
              <w:rStyle w:val="Plassholdertekst"/>
            </w:rPr>
            <w:t>Klikk og skriv møtetidspunkt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56A0BCB2FF8D4B31B499C79622B9FB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38A6D9-05D1-4C1D-884E-78D44FEAC28E}"/>
      </w:docPartPr>
      <w:docPartBody>
        <w:p w:rsidR="00D26816" w:rsidRDefault="00D26816">
          <w:pPr>
            <w:pStyle w:val="56A0BCB2FF8D4B31B499C79622B9FB52"/>
          </w:pPr>
          <w:r>
            <w:rPr>
              <w:rStyle w:val="Plassholdertekst"/>
            </w:rPr>
            <w:t>Klikk og skriv møtested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779EA5D040E244F199EB84306B73ED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976DFD-9AA9-4630-8D5B-23EC51444782}"/>
      </w:docPartPr>
      <w:docPartBody>
        <w:p w:rsidR="00D26816" w:rsidRDefault="00D26816">
          <w:pPr>
            <w:pStyle w:val="779EA5D040E244F199EB84306B73ED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18DCACD61554F6FA7066980D2C36B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BE8696-6A72-436A-9782-FCC44AD0A325}"/>
      </w:docPartPr>
      <w:docPartBody>
        <w:p w:rsidR="00D26816" w:rsidRDefault="00D26816">
          <w:pPr>
            <w:pStyle w:val="C18DCACD61554F6FA7066980D2C36B5A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913407CA185D43C3BCB9F976092D47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6C6B52-597E-4085-8964-A2655A2CCEB3}"/>
      </w:docPartPr>
      <w:docPartBody>
        <w:p w:rsidR="00D26816" w:rsidRDefault="00D26816">
          <w:pPr>
            <w:pStyle w:val="913407CA185D43C3BCB9F976092D47DC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6464E9C87834EF5AB68C9CD034EBB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27231E-9AE6-41F5-A5E2-47D94CE5B202}"/>
      </w:docPartPr>
      <w:docPartBody>
        <w:p w:rsidR="00D26816" w:rsidRDefault="00D26816">
          <w:pPr>
            <w:pStyle w:val="26464E9C87834EF5AB68C9CD034EBB82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269623FA74EA4B8587A7F5405D48A5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52FEA9-422E-4BC0-80B0-8624FE280D06}"/>
      </w:docPartPr>
      <w:docPartBody>
        <w:p w:rsidR="00D26816" w:rsidRDefault="00D26816">
          <w:pPr>
            <w:pStyle w:val="269623FA74EA4B8587A7F5405D48A596"/>
          </w:pPr>
          <w:r>
            <w:rPr>
              <w:rStyle w:val="Plassholdertekst"/>
            </w:rPr>
            <w:t>Klikk og skriv deltakere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AC5449C13AD54B6CB0E064C1312158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C813E4-F119-43D7-A5D7-777907438DF6}"/>
      </w:docPartPr>
      <w:docPartBody>
        <w:p w:rsidR="00D26816" w:rsidRDefault="00D26816">
          <w:pPr>
            <w:pStyle w:val="AC5449C13AD54B6CB0E064C131215837"/>
          </w:pPr>
          <w:r>
            <w:rPr>
              <w:rStyle w:val="Plassholdertekst"/>
            </w:rPr>
            <w:t>Klikk og skriv forfallt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617A61AB8D004B3BA7E87D348AC45A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81BC57-0E40-4409-B2B2-46B719CC7E53}"/>
      </w:docPartPr>
      <w:docPartBody>
        <w:p w:rsidR="00D26816" w:rsidRDefault="00D26816">
          <w:pPr>
            <w:pStyle w:val="617A61AB8D004B3BA7E87D348AC45A78"/>
          </w:pPr>
          <w:r>
            <w:rPr>
              <w:rStyle w:val="Plassholdertekst"/>
            </w:rPr>
            <w:t>Klikk og skriv referent</w:t>
          </w:r>
          <w:r w:rsidRPr="007B7A5F">
            <w:rPr>
              <w:rStyle w:val="Plassholdertekst"/>
            </w:rPr>
            <w:t>.</w:t>
          </w:r>
        </w:p>
      </w:docPartBody>
    </w:docPart>
    <w:docPart>
      <w:docPartPr>
        <w:name w:val="CBCD9AFD719B476FBDF371B93B66F4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3DB541-42FC-40D5-8339-18421FC0F123}"/>
      </w:docPartPr>
      <w:docPartBody>
        <w:p w:rsidR="00D26816" w:rsidRDefault="00D26816">
          <w:pPr>
            <w:pStyle w:val="CBCD9AFD719B476FBDF371B93B66F48A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fra-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1C9A93E5C4B3498EBC5912D7A77B71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37A2C-7B48-4979-80DF-4159D6C13C65}"/>
      </w:docPartPr>
      <w:docPartBody>
        <w:p w:rsidR="00D26816" w:rsidRDefault="00D26816">
          <w:pPr>
            <w:pStyle w:val="1C9A93E5C4B3498EBC5912D7A77B716D"/>
          </w:pPr>
          <w:r w:rsidRPr="00AA38AC">
            <w:rPr>
              <w:rStyle w:val="Plassholdertekst"/>
            </w:rPr>
            <w:t xml:space="preserve">Klikk og velg </w:t>
          </w:r>
          <w:r>
            <w:rPr>
              <w:rStyle w:val="Plassholdertekst"/>
            </w:rPr>
            <w:t>til-</w:t>
          </w:r>
          <w:r w:rsidRPr="00AA38AC">
            <w:rPr>
              <w:rStyle w:val="Plassholdertekst"/>
            </w:rPr>
            <w:t>dato.</w:t>
          </w:r>
        </w:p>
      </w:docPartBody>
    </w:docPart>
    <w:docPart>
      <w:docPartPr>
        <w:name w:val="4587B9B0AD9E456C8921339EC3C7D6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82155D-CF01-4D09-84FF-B4EE140D1356}"/>
      </w:docPartPr>
      <w:docPartBody>
        <w:p w:rsidR="00D26816" w:rsidRDefault="00D26816">
          <w:pPr>
            <w:pStyle w:val="4587B9B0AD9E456C8921339EC3C7D66D"/>
          </w:pPr>
          <w:r w:rsidRPr="00AA38AC">
            <w:rPr>
              <w:rStyle w:val="Plassholdertekst"/>
            </w:rPr>
            <w:t>Klikk og velg dato.</w:t>
          </w:r>
        </w:p>
      </w:docPartBody>
    </w:docPart>
    <w:docPart>
      <w:docPartPr>
        <w:name w:val="D8792E658F1C4364979921B22C9658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ACEB05-1255-4360-8F90-35FD5F180834}"/>
      </w:docPartPr>
      <w:docPartBody>
        <w:p w:rsidR="00D26816" w:rsidRDefault="00D26816">
          <w:pPr>
            <w:pStyle w:val="D8792E658F1C4364979921B22C965850"/>
          </w:pPr>
          <w:r w:rsidRPr="00401671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4D64A3CFE564816B02DDAFFC14A06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646CD1-296B-4709-8291-F33BF5E93317}"/>
      </w:docPartPr>
      <w:docPartBody>
        <w:p w:rsidR="00D26816" w:rsidRDefault="00D26816" w:rsidP="00D26816">
          <w:pPr>
            <w:pStyle w:val="F4D64A3CFE564816B02DDAFFC14A0634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FDADBED5956445B790916882BDDAF7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18EF9B-E192-497C-9496-04C3EFC02A08}"/>
      </w:docPartPr>
      <w:docPartBody>
        <w:p w:rsidR="00D26816" w:rsidRDefault="00D26816" w:rsidP="00D26816">
          <w:pPr>
            <w:pStyle w:val="FDADBED5956445B790916882BDDAF7C5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A8D4FA7CD394544A234BEF71BB860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B57F54-4553-4343-948B-0537E0894A16}"/>
      </w:docPartPr>
      <w:docPartBody>
        <w:p w:rsidR="00D26816" w:rsidRDefault="00D26816" w:rsidP="00D26816">
          <w:pPr>
            <w:pStyle w:val="5A8D4FA7CD394544A234BEF71BB860C4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7B7623E1FD074EC1BDFDD4CCD46414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595E8D-847D-474F-9743-C219907A011E}"/>
      </w:docPartPr>
      <w:docPartBody>
        <w:p w:rsidR="00D26816" w:rsidRDefault="00D26816" w:rsidP="00D26816">
          <w:pPr>
            <w:pStyle w:val="7B7623E1FD074EC1BDFDD4CCD4641467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B384685A513848B887F5FB6FB50E11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6E75A2-02D7-4FBD-9429-227BEE4C86EA}"/>
      </w:docPartPr>
      <w:docPartBody>
        <w:p w:rsidR="00D26816" w:rsidRDefault="00D26816" w:rsidP="00D26816">
          <w:pPr>
            <w:pStyle w:val="B384685A513848B887F5FB6FB50E11EC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7BE466EB196145079C90E213E846CD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CDB9CA-0B2B-42C5-BB31-3DA18BCAB29D}"/>
      </w:docPartPr>
      <w:docPartBody>
        <w:p w:rsidR="00D26816" w:rsidRDefault="00D26816" w:rsidP="00D26816">
          <w:pPr>
            <w:pStyle w:val="7BE466EB196145079C90E213E846CDEC"/>
          </w:pPr>
          <w:r>
            <w:rPr>
              <w:rStyle w:val="Plassholdertekst"/>
            </w:rPr>
            <w:t>Årstall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5BEB29E3057C4C9C8EB903AC52FE2B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BF2FED-B21C-4F5F-A6C0-80601A10CB97}"/>
      </w:docPartPr>
      <w:docPartBody>
        <w:p w:rsidR="00D26816" w:rsidRDefault="00D26816" w:rsidP="00D26816">
          <w:pPr>
            <w:pStyle w:val="5BEB29E3057C4C9C8EB903AC52FE2B9F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2BC61DEB94A046F5940790A0D9FAEA6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88CAD-33FA-4049-940A-09EAAE50A253}"/>
      </w:docPartPr>
      <w:docPartBody>
        <w:p w:rsidR="00D26816" w:rsidRDefault="00D26816" w:rsidP="00D26816">
          <w:pPr>
            <w:pStyle w:val="2BC61DEB94A046F5940790A0D9FAEA6D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B16FE5224454AFE9F33AD51287F6D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7A423B-E339-44BE-AE7D-0DABBEE5FF32}"/>
      </w:docPartPr>
      <w:docPartBody>
        <w:p w:rsidR="00D26816" w:rsidRDefault="00D26816" w:rsidP="00D26816">
          <w:pPr>
            <w:pStyle w:val="2B16FE5224454AFE9F33AD51287F6DB5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3B53039E732B4B529AA1A248247C21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051AA4-2333-45ED-AE73-417496AEA0E7}"/>
      </w:docPartPr>
      <w:docPartBody>
        <w:p w:rsidR="00D26816" w:rsidRDefault="00D26816" w:rsidP="00D26816">
          <w:pPr>
            <w:pStyle w:val="3B53039E732B4B529AA1A248247C212A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E03500DBA34F4BC883067DD022DF03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FA7749-F4AF-4CDF-B069-7C788E3EBC0F}"/>
      </w:docPartPr>
      <w:docPartBody>
        <w:p w:rsidR="00D26816" w:rsidRDefault="00D26816" w:rsidP="00D26816">
          <w:pPr>
            <w:pStyle w:val="E03500DBA34F4BC883067DD022DF03DA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A00AEBDA6B4143928E9F0BD8294C67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435ED-A78A-458E-8F6F-38C926F5E5FC}"/>
      </w:docPartPr>
      <w:docPartBody>
        <w:p w:rsidR="00D26816" w:rsidRDefault="00D26816" w:rsidP="00D26816">
          <w:pPr>
            <w:pStyle w:val="A00AEBDA6B4143928E9F0BD8294C6740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A12231F5D6EC41B8A2273C263D305E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C6A4F1-0E73-46D1-AB67-F825FB00CD49}"/>
      </w:docPartPr>
      <w:docPartBody>
        <w:p w:rsidR="00D26816" w:rsidRDefault="00D26816" w:rsidP="00D26816">
          <w:pPr>
            <w:pStyle w:val="A12231F5D6EC41B8A2273C263D305E61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C5D53D5D1B294EABAA9EF0F3700E79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9A2C650-25C8-4C87-9BBC-9EDAC8B51FF4}"/>
      </w:docPartPr>
      <w:docPartBody>
        <w:p w:rsidR="00D26816" w:rsidRDefault="00D26816" w:rsidP="00D26816">
          <w:pPr>
            <w:pStyle w:val="C5D53D5D1B294EABAA9EF0F3700E798E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0320D12BFE5D498DB7C21918865E22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E8CFC5-2481-424B-8E9F-051B11DAF8ED}"/>
      </w:docPartPr>
      <w:docPartBody>
        <w:p w:rsidR="00D26816" w:rsidRDefault="00D26816" w:rsidP="00D26816">
          <w:pPr>
            <w:pStyle w:val="0320D12BFE5D498DB7C21918865E22C1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D9FD578EAB6247AFAC9C8F0C62F680D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E14428-0ABB-4D84-8BF1-5ADD2BEC1053}"/>
      </w:docPartPr>
      <w:docPartBody>
        <w:p w:rsidR="00D26816" w:rsidRDefault="00D26816" w:rsidP="00D26816">
          <w:pPr>
            <w:pStyle w:val="D9FD578EAB6247AFAC9C8F0C62F680D5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221576FE29E549D8AD60AD410F4301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95F1C-ADE1-41D6-97D2-C1B6201C5FB1}"/>
      </w:docPartPr>
      <w:docPartBody>
        <w:p w:rsidR="00D26816" w:rsidRDefault="00D26816" w:rsidP="00D26816">
          <w:pPr>
            <w:pStyle w:val="221576FE29E549D8AD60AD410F4301D0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29D974F1313B4434AAEB6D61BAEE30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F05134-055B-4997-A6C7-94F280C522C7}"/>
      </w:docPartPr>
      <w:docPartBody>
        <w:p w:rsidR="00D26816" w:rsidRDefault="00D26816" w:rsidP="00D26816">
          <w:pPr>
            <w:pStyle w:val="29D974F1313B4434AAEB6D61BAEE30B4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F9FE72FE535D4812969242E3547F8F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37F382-6DDE-4B8F-A7FE-DCCA4533640C}"/>
      </w:docPartPr>
      <w:docPartBody>
        <w:p w:rsidR="00D26816" w:rsidRDefault="00D26816" w:rsidP="00D26816">
          <w:pPr>
            <w:pStyle w:val="F9FE72FE535D4812969242E3547F8FBF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3EC121F7557E4A3D8EAE7ADA168B1A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375697-8C64-4FD9-8A6A-31DAF3D07778}"/>
      </w:docPartPr>
      <w:docPartBody>
        <w:p w:rsidR="00D26816" w:rsidRDefault="00D26816" w:rsidP="00D26816">
          <w:pPr>
            <w:pStyle w:val="3EC121F7557E4A3D8EAE7ADA168B1ACC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AEA43660D282418298C2E8E0109D09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86F095-E8E8-4918-8F95-2FCD7883AD0E}"/>
      </w:docPartPr>
      <w:docPartBody>
        <w:p w:rsidR="00D26816" w:rsidRDefault="00D26816" w:rsidP="00D26816">
          <w:pPr>
            <w:pStyle w:val="AEA43660D282418298C2E8E0109D0946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B2E3B5170188487A8419EA421E9DD6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5E5813D-9595-448C-BB9C-4AC78729EEBC}"/>
      </w:docPartPr>
      <w:docPartBody>
        <w:p w:rsidR="00D26816" w:rsidRDefault="00D26816" w:rsidP="00D26816">
          <w:pPr>
            <w:pStyle w:val="B2E3B5170188487A8419EA421E9DD6F4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  <w:docPart>
      <w:docPartPr>
        <w:name w:val="8E052C19B75748C5AD3B455B14D743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CB655D-56D4-436F-9EEE-E05843731B14}"/>
      </w:docPartPr>
      <w:docPartBody>
        <w:p w:rsidR="00D26816" w:rsidRDefault="00D26816" w:rsidP="00D26816">
          <w:pPr>
            <w:pStyle w:val="8E052C19B75748C5AD3B455B14D74321"/>
          </w:pPr>
          <w:r w:rsidRPr="00772F05">
            <w:rPr>
              <w:rStyle w:val="Plassholdertekst"/>
            </w:rPr>
            <w:t>Angi eventuelt innhold som du vil gjenta, inkludert andre innholdskontroller. Du kan også sette inn denne kontrollen rundt tabellrader for å gjenta deler av en tabell.</w:t>
          </w:r>
        </w:p>
      </w:docPartBody>
    </w:docPart>
    <w:docPart>
      <w:docPartPr>
        <w:name w:val="0EDA6D812AEC470892102CB5D65CBE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CF471-B4EF-4BF5-9832-4F7118EF6278}"/>
      </w:docPartPr>
      <w:docPartBody>
        <w:p w:rsidR="00D26816" w:rsidRDefault="00D26816" w:rsidP="00D26816">
          <w:pPr>
            <w:pStyle w:val="0EDA6D812AEC470892102CB5D65CBE12"/>
          </w:pPr>
          <w:r w:rsidRPr="00AA38AC">
            <w:rPr>
              <w:rStyle w:val="Plassholdertekst"/>
            </w:rPr>
            <w:t>Saksnr.</w:t>
          </w:r>
        </w:p>
      </w:docPartBody>
    </w:docPart>
    <w:docPart>
      <w:docPartPr>
        <w:name w:val="9710CCC0AAF445979467A6CEDC1B53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36A6A3-02C3-45D7-B3F2-079FE6890F9E}"/>
      </w:docPartPr>
      <w:docPartBody>
        <w:p w:rsidR="00D26816" w:rsidRDefault="00D26816" w:rsidP="00D26816">
          <w:pPr>
            <w:pStyle w:val="9710CCC0AAF445979467A6CEDC1B535A"/>
          </w:pPr>
          <w:r w:rsidRPr="00AA38AC">
            <w:rPr>
              <w:rStyle w:val="Plassholdertekst"/>
            </w:rPr>
            <w:t xml:space="preserve">Klikk og skriv </w:t>
          </w:r>
          <w:r>
            <w:rPr>
              <w:rStyle w:val="Plassholdertekst"/>
            </w:rPr>
            <w:t>forslag</w:t>
          </w:r>
          <w:r w:rsidRPr="00AA38AC">
            <w:rPr>
              <w:rStyle w:val="Plassholderteks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16"/>
    <w:rsid w:val="00214F62"/>
    <w:rsid w:val="00350B43"/>
    <w:rsid w:val="005313A9"/>
    <w:rsid w:val="00D26816"/>
    <w:rsid w:val="00E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26816"/>
    <w:rPr>
      <w:vanish/>
      <w:color w:val="808080"/>
    </w:rPr>
  </w:style>
  <w:style w:type="paragraph" w:customStyle="1" w:styleId="F7A0141EEC5E4A54B821867AF69AE338">
    <w:name w:val="F7A0141EEC5E4A54B821867AF69AE338"/>
  </w:style>
  <w:style w:type="paragraph" w:customStyle="1" w:styleId="56A0BCB2FF8D4B31B499C79622B9FB52">
    <w:name w:val="56A0BCB2FF8D4B31B499C79622B9FB52"/>
  </w:style>
  <w:style w:type="paragraph" w:customStyle="1" w:styleId="779EA5D040E244F199EB84306B73ED82">
    <w:name w:val="779EA5D040E244F199EB84306B73ED82"/>
  </w:style>
  <w:style w:type="paragraph" w:customStyle="1" w:styleId="C18DCACD61554F6FA7066980D2C36B5A">
    <w:name w:val="C18DCACD61554F6FA7066980D2C36B5A"/>
  </w:style>
  <w:style w:type="paragraph" w:customStyle="1" w:styleId="913407CA185D43C3BCB9F976092D47DC">
    <w:name w:val="913407CA185D43C3BCB9F976092D47DC"/>
  </w:style>
  <w:style w:type="paragraph" w:customStyle="1" w:styleId="26464E9C87834EF5AB68C9CD034EBB82">
    <w:name w:val="26464E9C87834EF5AB68C9CD034EBB82"/>
  </w:style>
  <w:style w:type="paragraph" w:customStyle="1" w:styleId="269623FA74EA4B8587A7F5405D48A596">
    <w:name w:val="269623FA74EA4B8587A7F5405D48A596"/>
  </w:style>
  <w:style w:type="paragraph" w:customStyle="1" w:styleId="AC5449C13AD54B6CB0E064C131215837">
    <w:name w:val="AC5449C13AD54B6CB0E064C131215837"/>
  </w:style>
  <w:style w:type="paragraph" w:customStyle="1" w:styleId="617A61AB8D004B3BA7E87D348AC45A78">
    <w:name w:val="617A61AB8D004B3BA7E87D348AC45A78"/>
  </w:style>
  <w:style w:type="paragraph" w:customStyle="1" w:styleId="CBCD9AFD719B476FBDF371B93B66F48A">
    <w:name w:val="CBCD9AFD719B476FBDF371B93B66F48A"/>
  </w:style>
  <w:style w:type="paragraph" w:customStyle="1" w:styleId="1C9A93E5C4B3498EBC5912D7A77B716D">
    <w:name w:val="1C9A93E5C4B3498EBC5912D7A77B716D"/>
  </w:style>
  <w:style w:type="paragraph" w:customStyle="1" w:styleId="4587B9B0AD9E456C8921339EC3C7D66D">
    <w:name w:val="4587B9B0AD9E456C8921339EC3C7D66D"/>
  </w:style>
  <w:style w:type="paragraph" w:customStyle="1" w:styleId="D8792E658F1C4364979921B22C965850">
    <w:name w:val="D8792E658F1C4364979921B22C965850"/>
  </w:style>
  <w:style w:type="paragraph" w:customStyle="1" w:styleId="3D45619672674859A54D05AC86DC3649">
    <w:name w:val="3D45619672674859A54D05AC86DC3649"/>
  </w:style>
  <w:style w:type="paragraph" w:customStyle="1" w:styleId="FC83C7B74FDB426E92B14EE0E9C262B1">
    <w:name w:val="FC83C7B74FDB426E92B14EE0E9C262B1"/>
  </w:style>
  <w:style w:type="paragraph" w:customStyle="1" w:styleId="6D462B1B370048ABBE5B90F8AE073BE0">
    <w:name w:val="6D462B1B370048ABBE5B90F8AE073BE0"/>
  </w:style>
  <w:style w:type="paragraph" w:customStyle="1" w:styleId="3EAD83275292466BB2CFB8B67C0FEDDB">
    <w:name w:val="3EAD83275292466BB2CFB8B67C0FEDDB"/>
  </w:style>
  <w:style w:type="paragraph" w:customStyle="1" w:styleId="0B076B408F7742248F33470D2F3AE369">
    <w:name w:val="0B076B408F7742248F33470D2F3AE369"/>
  </w:style>
  <w:style w:type="paragraph" w:customStyle="1" w:styleId="5ED762F7671C41A6873E1612BF683F8E">
    <w:name w:val="5ED762F7671C41A6873E1612BF683F8E"/>
  </w:style>
  <w:style w:type="paragraph" w:customStyle="1" w:styleId="F4D64A3CFE564816B02DDAFFC14A0634">
    <w:name w:val="F4D64A3CFE564816B02DDAFFC14A0634"/>
    <w:rsid w:val="00D26816"/>
  </w:style>
  <w:style w:type="paragraph" w:customStyle="1" w:styleId="FDADBED5956445B790916882BDDAF7C5">
    <w:name w:val="FDADBED5956445B790916882BDDAF7C5"/>
    <w:rsid w:val="00D26816"/>
  </w:style>
  <w:style w:type="paragraph" w:customStyle="1" w:styleId="5A8D4FA7CD394544A234BEF71BB860C4">
    <w:name w:val="5A8D4FA7CD394544A234BEF71BB860C4"/>
    <w:rsid w:val="00D26816"/>
  </w:style>
  <w:style w:type="paragraph" w:customStyle="1" w:styleId="7B7623E1FD074EC1BDFDD4CCD4641467">
    <w:name w:val="7B7623E1FD074EC1BDFDD4CCD4641467"/>
    <w:rsid w:val="00D26816"/>
  </w:style>
  <w:style w:type="paragraph" w:customStyle="1" w:styleId="B384685A513848B887F5FB6FB50E11EC">
    <w:name w:val="B384685A513848B887F5FB6FB50E11EC"/>
    <w:rsid w:val="00D26816"/>
  </w:style>
  <w:style w:type="paragraph" w:customStyle="1" w:styleId="7BE466EB196145079C90E213E846CDEC">
    <w:name w:val="7BE466EB196145079C90E213E846CDEC"/>
    <w:rsid w:val="00D26816"/>
  </w:style>
  <w:style w:type="paragraph" w:customStyle="1" w:styleId="5BEB29E3057C4C9C8EB903AC52FE2B9F">
    <w:name w:val="5BEB29E3057C4C9C8EB903AC52FE2B9F"/>
    <w:rsid w:val="00D26816"/>
  </w:style>
  <w:style w:type="paragraph" w:customStyle="1" w:styleId="2BC61DEB94A046F5940790A0D9FAEA6D">
    <w:name w:val="2BC61DEB94A046F5940790A0D9FAEA6D"/>
    <w:rsid w:val="00D26816"/>
  </w:style>
  <w:style w:type="paragraph" w:customStyle="1" w:styleId="2B16FE5224454AFE9F33AD51287F6DB5">
    <w:name w:val="2B16FE5224454AFE9F33AD51287F6DB5"/>
    <w:rsid w:val="00D26816"/>
  </w:style>
  <w:style w:type="paragraph" w:customStyle="1" w:styleId="3B53039E732B4B529AA1A248247C212A">
    <w:name w:val="3B53039E732B4B529AA1A248247C212A"/>
    <w:rsid w:val="00D26816"/>
  </w:style>
  <w:style w:type="paragraph" w:customStyle="1" w:styleId="E03500DBA34F4BC883067DD022DF03DA">
    <w:name w:val="E03500DBA34F4BC883067DD022DF03DA"/>
    <w:rsid w:val="00D26816"/>
  </w:style>
  <w:style w:type="paragraph" w:customStyle="1" w:styleId="A00AEBDA6B4143928E9F0BD8294C6740">
    <w:name w:val="A00AEBDA6B4143928E9F0BD8294C6740"/>
    <w:rsid w:val="00D26816"/>
  </w:style>
  <w:style w:type="paragraph" w:customStyle="1" w:styleId="A12231F5D6EC41B8A2273C263D305E61">
    <w:name w:val="A12231F5D6EC41B8A2273C263D305E61"/>
    <w:rsid w:val="00D26816"/>
  </w:style>
  <w:style w:type="paragraph" w:customStyle="1" w:styleId="C5D53D5D1B294EABAA9EF0F3700E798E">
    <w:name w:val="C5D53D5D1B294EABAA9EF0F3700E798E"/>
    <w:rsid w:val="00D26816"/>
  </w:style>
  <w:style w:type="paragraph" w:customStyle="1" w:styleId="0320D12BFE5D498DB7C21918865E22C1">
    <w:name w:val="0320D12BFE5D498DB7C21918865E22C1"/>
    <w:rsid w:val="00D26816"/>
  </w:style>
  <w:style w:type="paragraph" w:customStyle="1" w:styleId="D9FD578EAB6247AFAC9C8F0C62F680D5">
    <w:name w:val="D9FD578EAB6247AFAC9C8F0C62F680D5"/>
    <w:rsid w:val="00D26816"/>
  </w:style>
  <w:style w:type="paragraph" w:customStyle="1" w:styleId="221576FE29E549D8AD60AD410F4301D0">
    <w:name w:val="221576FE29E549D8AD60AD410F4301D0"/>
    <w:rsid w:val="00D26816"/>
  </w:style>
  <w:style w:type="paragraph" w:customStyle="1" w:styleId="29D974F1313B4434AAEB6D61BAEE30B4">
    <w:name w:val="29D974F1313B4434AAEB6D61BAEE30B4"/>
    <w:rsid w:val="00D26816"/>
  </w:style>
  <w:style w:type="paragraph" w:customStyle="1" w:styleId="F9FE72FE535D4812969242E3547F8FBF">
    <w:name w:val="F9FE72FE535D4812969242E3547F8FBF"/>
    <w:rsid w:val="00D26816"/>
  </w:style>
  <w:style w:type="paragraph" w:customStyle="1" w:styleId="3EC121F7557E4A3D8EAE7ADA168B1ACC">
    <w:name w:val="3EC121F7557E4A3D8EAE7ADA168B1ACC"/>
    <w:rsid w:val="00D26816"/>
  </w:style>
  <w:style w:type="paragraph" w:customStyle="1" w:styleId="AEA43660D282418298C2E8E0109D0946">
    <w:name w:val="AEA43660D282418298C2E8E0109D0946"/>
    <w:rsid w:val="00D26816"/>
  </w:style>
  <w:style w:type="paragraph" w:customStyle="1" w:styleId="B2E3B5170188487A8419EA421E9DD6F4">
    <w:name w:val="B2E3B5170188487A8419EA421E9DD6F4"/>
    <w:rsid w:val="00D26816"/>
  </w:style>
  <w:style w:type="paragraph" w:customStyle="1" w:styleId="8E052C19B75748C5AD3B455B14D74321">
    <w:name w:val="8E052C19B75748C5AD3B455B14D74321"/>
    <w:rsid w:val="00D26816"/>
  </w:style>
  <w:style w:type="paragraph" w:customStyle="1" w:styleId="0EDA6D812AEC470892102CB5D65CBE12">
    <w:name w:val="0EDA6D812AEC470892102CB5D65CBE12"/>
    <w:rsid w:val="00D26816"/>
  </w:style>
  <w:style w:type="paragraph" w:customStyle="1" w:styleId="9710CCC0AAF445979467A6CEDC1B535A">
    <w:name w:val="9710CCC0AAF445979467A6CEDC1B535A"/>
    <w:rsid w:val="00D26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F">
      <a:dk1>
        <a:srgbClr val="020202"/>
      </a:dk1>
      <a:lt1>
        <a:sysClr val="window" lastClr="FFFFFF"/>
      </a:lt1>
      <a:dk2>
        <a:srgbClr val="003A51"/>
      </a:dk2>
      <a:lt2>
        <a:srgbClr val="FFFFFF"/>
      </a:lt2>
      <a:accent1>
        <a:srgbClr val="1E6AFF"/>
      </a:accent1>
      <a:accent2>
        <a:srgbClr val="F07216"/>
      </a:accent2>
      <a:accent3>
        <a:srgbClr val="09AB60"/>
      </a:accent3>
      <a:accent4>
        <a:srgbClr val="767676"/>
      </a:accent4>
      <a:accent5>
        <a:srgbClr val="F9D8BF"/>
      </a:accent5>
      <a:accent6>
        <a:srgbClr val="FFD759"/>
      </a:accent6>
      <a:hlink>
        <a:srgbClr val="1E6AFF"/>
      </a:hlink>
      <a:folHlink>
        <a:srgbClr val="B5E6CF"/>
      </a:folHlink>
    </a:clrScheme>
    <a:fontScheme name="N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xs:company xmlns:xs="http://contesto.no/info">
  <xs:resp_unit>
    <xs:info type="administrativ">0</xs:info>
    <xs:info type="akribe">0</xs:info>
    <xs:info type="fag">0</xs:info>
    <xs:info type="forb_styret">0</xs:info>
    <xs:info type="forb">0</xs:info>
    <xs:info type="forh">0</xs:info>
    <xs:info type="gen_stab">0</xs:info>
    <xs:info type="gensek">0</xs:info>
    <xs:info type="ikt">0</xs:info>
    <xs:info type="info">0</xs:info>
    <xs:info type="internasjonal">0</xs:info>
    <xs:info type="kursadmin">0</xs:info>
    <xs:info type="medlem">0</xs:info>
    <xs:info type="oko">0</xs:info>
    <xs:info type="rad">0</xs:info>
    <xs:info type="sf">0</xs:info>
    <xs:info type="spa">0</xs:info>
    <xs:info type="ssn">0</xs:info>
    <xs:info type="stud">0</xs:info>
    <xs:info type="stabfors">0</xs:info>
    <xs:info type="sykepl">0</xs:info>
    <xs:info type="aker">1</xs:info>
    <xs:info type="aagd">2</xs:info>
    <xs:info type="bus">3</xs:info>
    <xs:info type="fin">4</xs:info>
    <xs:info type="hed">5</xs:info>
    <xs:info type="hord">6</xs:info>
    <xs:info type="mor">7</xs:info>
    <xs:info type="nor">8</xs:info>
    <xs:info type="ntr">9</xs:info>
    <xs:info type="opp">10</xs:info>
    <xs:info type="osl">11</xs:info>
    <xs:info type="rog">12</xs:info>
    <xs:info type="sog">13</xs:info>
    <xs:info type="str">14</xs:info>
    <xs:info type="tel">15</xs:info>
    <xs:info type="tel">15</xs:info>
    <xs:info type="tro">16</xs:info>
    <xs:info type="vagd">17</xs:info>
    <xs:info type="ves">18</xs:info>
    <xs:info type="ost">19</xs:info>
    <xs:info type="adm">20</xs:info>
    <xs:info type="advokatene">21</xs:info>
    <xs:info type="etikk">22</xs:info>
    <xs:info type="fors">23</xs:info>
    <xs:info type="agd">24</xs:info>
    <xs:info type="innlandet">25</xs:info>
    <xs:info type="trofin">26</xs:info>
    <xs:info type="trondelag">27</xs:info>
    <xs:info type="vestel">28</xs:info>
    <xs:info type="vestland">29</xs:info>
    <xs:info type="viken">30</xs:info>
    <xs:info type="kke">31</xs:info>
    <xs:info type="medl_dokforv">32</xs:info>
  </xs:resp_unit>
  <xs:header_footer>
    <xs:info type="0">Andre</xs:info>
    <xs:info type="1">Akershus</xs:info>
    <xs:info type="2">Aust-Agder</xs:info>
    <xs:info type="3">Buskerud</xs:info>
    <xs:info type="4">Finnmark</xs:info>
    <xs:info type="5">Hedmark</xs:info>
    <xs:info type="6">Hordaland</xs:info>
    <xs:info type="7">Møre og Romsdal</xs:info>
    <xs:info type="8">Nordland</xs:info>
    <xs:info type="9">Nord-Trøndelag</xs:info>
    <xs:info type="10">Oppland</xs:info>
    <xs:info type="11">Oslo</xs:info>
    <xs:info type="12">Rogaland</xs:info>
    <xs:info type="13">Sogn og Fjordane</xs:info>
    <xs:info type="14">Sør-Trøndelag</xs:info>
    <xs:info type="15">Telemark</xs:info>
    <xs:info type="16">Troms</xs:info>
    <xs:info type="17">Vest-Agder</xs:info>
    <xs:info type="18">Vestfold</xs:info>
    <xs:info type="19">Østfold</xs:info>
    <xs:info type="20">Administrasjon</xs:info>
    <xs:info type="21">Advokatene</xs:info>
    <xs:info type="22">Etikk</xs:info>
    <xs:info type="23">Forsikring</xs:info>
    <xs:info type="24">Agder</xs:info>
    <xs:info type="25">Innlandet</xs:info>
    <xs:info type="26">Troms og Finnmark</xs:info>
    <xs:info type="27">Trøndelag</xs:info>
    <xs:info type="28">Vestfold og Telemark</xs:info>
    <xs:info type="29">Vestland</xs:info>
    <xs:info type="30">Viken</xs:info>
    <xs:info type="31">Kurs</xs:info>
    <xs:info type="32">Medlem dokforvaltning</xs:info>
  </xs:header_footer>
  <xs:location lang="en" loc="akershus">
    <xs:info type="company_name">NSF AKERSHUS</xs:info>
    <xs:info type="unit">Akershus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akershus@nsf.no</xs:info>
    <xs:info type="web">www.nsf.no</xs:info>
    <xs:info type="ent_no">NO 960 893 506 VAT</xs:info>
  </xs:location>
  <xs:location lang="nb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nn" loc="akershus">
    <xs:info type="company_name">NSF AKERSHUS</xs:info>
    <xs:info type="unit">Akershus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akershus@nsf.no</xs:info>
    <xs:info type="web">www.nsf.no</xs:info>
    <xs:info type="ent_no">NO 960 893 506 MVA</xs:info>
  </xs:location>
  <xs:location lang="en" loc="aust-agder">
    <xs:info type="company_name">NSF AUST-AGDER</xs:info>
    <xs:info type="unit">Aust-Agder</xs:info>
    <xs:info type="v_address">Møllebakken 15</xs:info>
    <xs:info type="p_address"/>
    <xs:info type="v_postcode">NO-4841 ARENDAL</xs:info>
    <xs:info type="p_postcode"/>
    <xs:info type="phone">+47 994 02 409</xs:info>
    <xs:info type="email">aust-agder@nsf.no</xs:info>
    <xs:info type="web">www.nsf.no</xs:info>
    <xs:info type="ent_no">NO 960 893 506 VAT</xs:info>
  </xs:location>
  <xs:location lang="nb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nn" loc="aust-agder">
    <xs:info type="company_name">NSF AUST-AGDER</xs:info>
    <xs:info type="unit">Aust-Agder</xs:info>
    <xs:info type="v_address">Møllebakken 15</xs:info>
    <xs:info type="p_address"/>
    <xs:info type="v_postcode">4841 ARENDAL</xs:info>
    <xs:info type="p_postcode"/>
    <xs:info type="phone">994 02 409</xs:info>
    <xs:info type="email">aust-agder@nsf.no</xs:info>
    <xs:info type="web">www.nsf.no</xs:info>
    <xs:info type="ent_no">NO 960 893 506 MVA</xs:info>
  </xs:location>
  <xs:location lang="en" loc="buskerud">
    <xs:info type="company_name">NSF BUSKERUD</xs:info>
    <xs:info type="unit">Buskerud</xs:info>
    <xs:info type="v_address">Sankt Olavs gate 2</xs:info>
    <xs:info type="p_address"/>
    <xs:info type="v_postcode">NO-3017 DRAMMEN</xs:info>
    <xs:info type="p_postcode"/>
    <xs:info type="phone">+47 994 02 409</xs:info>
    <xs:info type="email">buskerud@nsf.no</xs:info>
    <xs:info type="web">www.nsf.no</xs:info>
    <xs:info type="ent_no">NO 960 893 506 VAT</xs:info>
  </xs:location>
  <xs:location lang="nb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nn" loc="buskerud">
    <xs:info type="company_name">NSF BUSKERUD</xs:info>
    <xs:info type="unit">Buskerud</xs:info>
    <xs:info type="v_address">Sankt Olavs gate 2</xs:info>
    <xs:info type="p_address"/>
    <xs:info type="v_postcode">3017 DRAMMEN</xs:info>
    <xs:info type="p_postcode"/>
    <xs:info type="phone">994 02 409</xs:info>
    <xs:info type="email">buskerud@nsf.no</xs:info>
    <xs:info type="web">www.nsf.no</xs:info>
    <xs:info type="ent_no">NO 960 893 506 MVA</xs:info>
  </xs:location>
  <xs:location lang="en" loc="finnmark">
    <xs:info type="company_name">NSF FINNMARK</xs:info>
    <xs:info type="unit">Finnmark</xs:info>
    <xs:info type="v_address">Sjøgata 8</xs:info>
    <xs:info type="p_address">P. O. Box 343</xs:info>
    <xs:info type="v_postcode">9600 HAMMERFEST</xs:info>
    <xs:info type="p_postcode">NO-9600 HAMMERFEST</xs:info>
    <xs:info type="phone">+47 994 02 409</xs:info>
    <xs:info type="email">finnmark@nsf.no</xs:info>
    <xs:info type="web">www.nsf.no</xs:info>
    <xs:info type="ent_no">NO 960 893 506 VAT</xs:info>
  </xs:location>
  <xs:location lang="nb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nn" loc="finnmark">
    <xs:info type="company_name">NSF FINNMARK</xs:info>
    <xs:info type="unit">Finnmark</xs:info>
    <xs:info type="v_address">Sjøgata 8</xs:info>
    <xs:info type="p_address">Postboks 343</xs:info>
    <xs:info type="v_postcode">9600 HAMMERFEST</xs:info>
    <xs:info type="p_postcode">9600 HAMMERFEST</xs:info>
    <xs:info type="phone">994 02 409</xs:info>
    <xs:info type="email">finnmark@nsf.no</xs:info>
    <xs:info type="web">www.nsf.no</xs:info>
    <xs:info type="ent_no">NO 960 893 506 MVA</xs:info>
  </xs:location>
  <xs:location lang="en" loc="hedmark">
    <xs:info type="company_name">NSF HEDMARK</xs:info>
    <xs:info type="unit">Hedmark</xs:info>
    <xs:info type="v_address">Kirkeveien 58</xs:info>
    <xs:info type="p_address"/>
    <xs:info type="v_postcode">NO-2413 ELVERUM</xs:info>
    <xs:info type="p_postcode"/>
    <xs:info type="phone">+47 994 02 409</xs:info>
    <xs:info type="email">hedmark@nsf.no</xs:info>
    <xs:info type="web">www.nsf.no</xs:info>
    <xs:info type="ent_no">NO 960 893 506 VAT</xs:info>
  </xs:location>
  <xs:location lang="nb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nn" loc="hedmark">
    <xs:info type="company_name">NSF HEDMARK</xs:info>
    <xs:info type="unit">Hedmark</xs:info>
    <xs:info type="v_address">Kirkeveien 58</xs:info>
    <xs:info type="p_address"/>
    <xs:info type="v_postcode">2413 ELVERUM</xs:info>
    <xs:info type="p_postcode"/>
    <xs:info type="phone">994 02 409</xs:info>
    <xs:info type="email">hedmark@nsf.no</xs:info>
    <xs:info type="web">www.nsf.no</xs:info>
    <xs:info type="ent_no">NO 960 893 506 MVA</xs:info>
  </xs:location>
  <xs:location lang="en" loc="hordaland">
    <xs:info type="company_name">NSF HORDALAND</xs:info>
    <xs:info type="unit">Hordaland</xs:info>
    <xs:info type="v_address">Torgallmenningen 3 B</xs:info>
    <xs:info type="p_address"/>
    <xs:info type="v_postcode">NO-5014 BERGEN</xs:info>
    <xs:info type="p_postcode"/>
    <xs:info type="phone">+47 994 02 409</xs:info>
    <xs:info type="email">hordaland@nsf.no</xs:info>
    <xs:info type="web">www.nsf.no</xs:info>
    <xs:info type="ent_no">NO 960 893 506 VAT</xs:info>
  </xs:location>
  <xs:location lang="nb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nn" loc="hordaland">
    <xs:info type="company_name">NSF HORDALAND</xs:info>
    <xs:info type="unit">Hordaland</xs:info>
    <xs:info type="v_address">Torgallmenningen 3 B</xs:info>
    <xs:info type="p_address"/>
    <xs:info type="v_postcode">5014 BERGEN</xs:info>
    <xs:info type="p_postcode"/>
    <xs:info type="phone">994 02 409</xs:info>
    <xs:info type="email">hordaland@nsf.no</xs:info>
    <xs:info type="web">www.nsf.no</xs:info>
    <xs:info type="ent_no">NO 960 893 506 MVA</xs:info>
  </xs:location>
  <xs:location lang="en" loc="møre og romsdal">
    <xs:info type="company_name">NSF MØRE OG ROMSDAL</xs:info>
    <xs:info type="unit">Møre og Romsdal</xs:info>
    <xs:info type="v_address">Øvre veg 30</xs:info>
    <xs:info type="p_address"/>
    <xs:info type="v_postcode">NO-6415 MOLDE</xs:info>
    <xs:info type="p_postcode"/>
    <xs:info type="phone">+47 994 02 409</xs:info>
    <xs:info type="email">moreogromsdal@nsf.no</xs:info>
    <xs:info type="web">www.nsf.no</xs:info>
    <xs:info type="ent_no">NO 960 893 506 VAT</xs:info>
  </xs:location>
  <xs:location lang="nb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nn" loc="møre og romsdal">
    <xs:info type="company_name">NSF MØRE OG ROMSDAL</xs:info>
    <xs:info type="unit">Møre og Romsdal</xs:info>
    <xs:info type="v_address">Øvre veg 30</xs:info>
    <xs:info type="p_address"/>
    <xs:info type="v_postcode">6415 MOLDE</xs:info>
    <xs:info type="p_postcode"/>
    <xs:info type="phone">994 02 409</xs:info>
    <xs:info type="email">moreogromsdal@nsf.no</xs:info>
    <xs:info type="web">www.nsf.no</xs:info>
    <xs:info type="ent_no">NO 960 893 506 MVA</xs:info>
  </xs:location>
  <xs:location lang="en" loc="nordland">
    <xs:info type="company_name">NSF NORDLAND</xs:info>
    <xs:info type="unit">Nordland</xs:info>
    <xs:info type="v_address">Sjøgata 27</xs:info>
    <xs:info type="p_address"/>
    <xs:info type="v_postcode">NO-8006 BODØ</xs:info>
    <xs:info type="p_postcode"/>
    <xs:info type="phone">+47 994 02 409</xs:info>
    <xs:info type="email">nordland@nsf.no</xs:info>
    <xs:info type="web">www.nsf.no</xs:info>
    <xs:info type="ent_no">NO 960 893 506 VAT</xs:info>
  </xs:location>
  <xs:location lang="nb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nn" loc="nordland">
    <xs:info type="company_name">NSF NORDLAND</xs:info>
    <xs:info type="unit">Nordland</xs:info>
    <xs:info type="v_address">Sjøgata 27</xs:info>
    <xs:info type="p_address"/>
    <xs:info type="v_postcode">8006 BODØ</xs:info>
    <xs:info type="p_postcode"/>
    <xs:info type="phone">994 02 409</xs:info>
    <xs:info type="email">nordland@nsf.no</xs:info>
    <xs:info type="web">www.nsf.no</xs:info>
    <xs:info type="ent_no">NO 960 893 506 MVA</xs:info>
  </xs:location>
  <xs:location lang="en" loc="nord-trøndelag">
    <xs:info type="company_name">NSF NORD-TRØNDELAG</xs:info>
    <xs:info type="unit">Nord-Trøndelag</xs:info>
    <xs:info type="v_address">Kongens gate 28</xs:info>
    <xs:info type="p_address"/>
    <xs:info type="v_postcode">NO-7713 STEINKJER</xs:info>
    <xs:info type="p_postcode"/>
    <xs:info type="phone">+47 994 02 409</xs:info>
    <xs:info type="email">nord-trondelag@nsf.no</xs:info>
    <xs:info type="web">www.nsf.no</xs:info>
    <xs:info type="ent_no">NO 960 893 506 VAT</xs:info>
  </xs:location>
  <xs:location lang="nb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nn" loc="nord-trøndelag">
    <xs:info type="company_name">NSF NORD-TRØNDELAG</xs:info>
    <xs:info type="unit">Nord-Trøndelag</xs:info>
    <xs:info type="v_address">Kongens gate 28</xs:info>
    <xs:info type="p_address"/>
    <xs:info type="v_postcode">7713 STEINKJER</xs:info>
    <xs:info type="p_postcode"/>
    <xs:info type="phone">994 02 409</xs:info>
    <xs:info type="email">nord-trondelag@nsf.no</xs:info>
    <xs:info type="web">www.nsf.no</xs:info>
    <xs:info type="ent_no">NO 960 893 506 MVA</xs:info>
  </xs:location>
  <xs:location lang="en" loc="oppland">
    <xs:info type="company_name">NSF OPPLAND</xs:info>
    <xs:info type="unit">Oppland</xs:info>
    <xs:info type="v_address">Bjørnsons gate 5</xs:info>
    <xs:info type="p_address"/>
    <xs:info type="v_postcode">NO-2821 GJØVIK</xs:info>
    <xs:info type="p_postcode"/>
    <xs:info type="phone">+47 994 02 409</xs:info>
    <xs:info type="email">oppland@nsf.no</xs:info>
    <xs:info type="web">www.nsf.no</xs:info>
    <xs:info type="ent_no">NO 960 893 506 VAT</xs:info>
  </xs:location>
  <xs:location lang="nb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nn" loc="oppland">
    <xs:info type="company_name">NSF OPPLAND</xs:info>
    <xs:info type="unit">Oppland</xs:info>
    <xs:info type="v_address">Bjørnsons gate 5</xs:info>
    <xs:info type="p_address"/>
    <xs:info type="v_postcode">2821 GJØVIK</xs:info>
    <xs:info type="p_postcode"/>
    <xs:info type="phone">994 02 409</xs:info>
    <xs:info type="email">oppland@nsf.no</xs:info>
    <xs:info type="web">www.nsf.no</xs:info>
    <xs:info type="ent_no">NO 960 893 506 MVA</xs:info>
  </xs:location>
  <xs:location lang="en" loc="oslo">
    <xs:info type="company_name">NSF OSLO</xs:info>
    <xs:info type="unit">Oslo</xs:info>
    <xs:info type="v_address">Tollbugata 22</xs:info>
    <xs:info type="p_address">P. O. Box 456 Sentrum</xs:info>
    <xs:info type="v_postcode">0152 OSLO</xs:info>
    <xs:info type="p_postcode">NO-0105 OSLO</xs:info>
    <xs:info type="phone">+47 994 02 409</xs:info>
    <xs:info type="email">oslo@nsf.no</xs:info>
    <xs:info type="web">www.nsf.no</xs:info>
    <xs:info type="ent_no">NO 960 893 506 VAT</xs:info>
  </xs:location>
  <xs:location lang="nb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nn" loc="oslo">
    <xs:info type="company_name">NSF OSLO</xs:info>
    <xs:info type="unit">Oslo</xs:info>
    <xs:info type="v_address">Tollbugata 22</xs:info>
    <xs:info type="p_address">Postboks 456 Sentrum</xs:info>
    <xs:info type="v_postcode">0152 OSLO</xs:info>
    <xs:info type="p_postcode">0105 OSLO</xs:info>
    <xs:info type="phone">994 02 409</xs:info>
    <xs:info type="email">oslo@nsf.no</xs:info>
    <xs:info type="web">www.nsf.no</xs:info>
    <xs:info type="ent_no">NO 960 893 506 MVA</xs:info>
  </xs:location>
  <xs:location lang="en" loc="rogaland">
    <xs:info type="company_name">NSF ROGALAND</xs:info>
    <xs:info type="unit">Rogaland</xs:info>
    <xs:info type="v_address">Løkkeveien 10</xs:info>
    <xs:info type="p_address"/>
    <xs:info type="v_postcode">NO-4008 STAVANGER</xs:info>
    <xs:info type="p_postcode"/>
    <xs:info type="phone">+47 994 02 409</xs:info>
    <xs:info type="email">rogaland@nsf.no</xs:info>
    <xs:info type="web">www.nsf.no</xs:info>
    <xs:info type="ent_no">NO 960 893 506 VAT</xs:info>
  </xs:location>
  <xs:location lang="nb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nn" loc="rogaland">
    <xs:info type="company_name">NSF ROGALAND</xs:info>
    <xs:info type="unit">Rogaland</xs:info>
    <xs:info type="v_address">Løkkeveien 10</xs:info>
    <xs:info type="p_address"/>
    <xs:info type="v_postcode">4008 STAVANGER</xs:info>
    <xs:info type="p_postcode"/>
    <xs:info type="phone">994 02 409</xs:info>
    <xs:info type="email">rogaland@nsf.no</xs:info>
    <xs:info type="web">www.nsf.no</xs:info>
    <xs:info type="ent_no">NO 960 893 506 MVA</xs:info>
  </xs:location>
  <xs:location lang="en" loc="sogn og fjordane">
    <xs:info type="company_name">NSF SOGN OG FJORDANE</xs:info>
    <xs:info type="unit">Sogn og Fjordane</xs:info>
    <xs:info type="v_address">Hafstadvegen 23–25</xs:info>
    <xs:info type="p_address"/>
    <xs:info type="v_postcode">NO-6800 FØRDE</xs:info>
    <xs:info type="p_postcode"/>
    <xs:info type="phone">+47 994 02 409</xs:info>
    <xs:info type="email">sognogfjordane@nsf.no</xs:info>
    <xs:info type="web">www.nsf.no</xs:info>
    <xs:info type="ent_no">NO 960 893 506 VAT</xs:info>
  </xs:location>
  <xs:location lang="nb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nn" loc="sogn og fjordane">
    <xs:info type="company_name">NSF SOGN OG FJORDANE</xs:info>
    <xs:info type="unit">Sogn og Fjordane</xs:info>
    <xs:info type="v_address">Hafstadvegen 23–25</xs:info>
    <xs:info type="p_address"/>
    <xs:info type="v_postcode">6800 FØRDE</xs:info>
    <xs:info type="p_postcode"/>
    <xs:info type="phone">994 02 409</xs:info>
    <xs:info type="email">sognogfjordane@nsf.no</xs:info>
    <xs:info type="web">www.nsf.no</xs:info>
    <xs:info type="ent_no">NO 960 893 506 MVA</xs:info>
  </xs:location>
  <xs:location lang="en" loc="sør-trøndelag">
    <xs:info type="company_name">NSF SØR-TRØNDELAG</xs:info>
    <xs:info type="unit">Sør-Trøndelag</xs:info>
    <xs:info type="v_address">Beddingen 8</xs:info>
    <xs:info type="p_address"/>
    <xs:info type="v_postcode">NO-7042 TRONDHEIM</xs:info>
    <xs:info type="p_postcode"/>
    <xs:info type="phone">+47 994 02 409</xs:info>
    <xs:info type="email">sor-trondelag@nsf.no</xs:info>
    <xs:info type="web">www.nsf.no</xs:info>
    <xs:info type="ent_no">NO 960 893 506 VAT</xs:info>
  </xs:location>
  <xs:location lang="nb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nn" loc="sør-trøndelag">
    <xs:info type="company_name">NSF SØR-TRØNDELAG</xs:info>
    <xs:info type="unit">Sør-Trøndelag</xs:info>
    <xs:info type="v_address">Beddingen 8</xs:info>
    <xs:info type="p_address"/>
    <xs:info type="v_postcode">7042 TRONDHEIM</xs:info>
    <xs:info type="p_postcode"/>
    <xs:info type="phone">994 02 409</xs:info>
    <xs:info type="email">sor-trondelag@nsf.no</xs:info>
    <xs:info type="web">www.nsf.no</xs:info>
    <xs:info type="ent_no">NO 960 893 506 MVA</xs:info>
  </xs:location>
  <xs:location lang="en" loc="telemark">
    <xs:info type="company_name">NSF TELEMARK</xs:info>
    <xs:info type="unit">Telemark</xs:info>
    <xs:info type="v_address">Lundegata 4 C</xs:info>
    <xs:info type="p_address"/>
    <xs:info type="v_postcode">NO-3724 SKIEN</xs:info>
    <xs:info type="p_postcode"/>
    <xs:info type="phone">+47 994 02 409</xs:info>
    <xs:info type="email">telemark@nsf.no</xs:info>
    <xs:info type="web">www.nsf.no</xs:info>
    <xs:info type="ent_no">NO 960 893 506 VAT</xs:info>
  </xs:location>
  <xs:location lang="nb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nn" loc="telemark">
    <xs:info type="company_name">NSF TELEMARK</xs:info>
    <xs:info type="unit">Telemark</xs:info>
    <xs:info type="v_address">Lundegata 4 C</xs:info>
    <xs:info type="p_address"/>
    <xs:info type="v_postcode">3724 SKIEN</xs:info>
    <xs:info type="p_postcode"/>
    <xs:info type="phone">994 02 409</xs:info>
    <xs:info type="email">telemark@nsf.no</xs:info>
    <xs:info type="web">www.nsf.no</xs:info>
    <xs:info type="ent_no">NO 960 893 506 MVA</xs:info>
  </xs:location>
  <xs:location lang="en" loc="troms">
    <xs:info type="company_name">NSF TROMS</xs:info>
    <xs:info type="unit">Troms</xs:info>
    <xs:info type="v_address">Grønnegata 86–88, 2. et.</xs:info>
    <xs:info type="p_address">P. O. Box 626</xs:info>
    <xs:info type="v_postcode">9008 TROMSØ</xs:info>
    <xs:info type="p_postcode">NO-9256 TROMSØ</xs:info>
    <xs:info type="phone">+47 994 02 409</xs:info>
    <xs:info type="email">troms@nsf.no</xs:info>
    <xs:info type="web">www.nsf.no</xs:info>
    <xs:info type="ent_no">NO 960 893 506 VAT</xs:info>
  </xs:location>
  <xs:location lang="nb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nn" loc="troms">
    <xs:info type="company_name">NSF TROMS</xs:info>
    <xs:info type="unit">Troms</xs:info>
    <xs:info type="v_address">Grønnegata 86–88, 2. et.</xs:info>
    <xs:info type="p_address">Postboks 626</xs:info>
    <xs:info type="v_postcode">9008 TROMSØ</xs:info>
    <xs:info type="p_postcode">9256 TROMSØ</xs:info>
    <xs:info type="phone">994 02 409</xs:info>
    <xs:info type="email">troms@nsf.no</xs:info>
    <xs:info type="web">www.nsf.no</xs:info>
    <xs:info type="ent_no">NO 960 893 506 MVA</xs:info>
  </xs:location>
  <xs:location lang="en" loc="vest-agder">
    <xs:info type="company_name">NSF VEST-AGDER</xs:info>
    <xs:info type="unit">Vest-Agder</xs:info>
    <xs:info type="v_address">Dronningens gate 12, 3. et.</xs:info>
    <xs:info type="p_address">P. O. Box 261</xs:info>
    <xs:info type="v_postcode">4610 KRISTIANSAND</xs:info>
    <xs:info type="p_postcode">NO-4663 KRISTIANSAND</xs:info>
    <xs:info type="phone">+47 994 02 409</xs:info>
    <xs:info type="email">vest-agder@nsf.no</xs:info>
    <xs:info type="web">www.nsf.no</xs:info>
    <xs:info type="ent_no">NO 960 893 506 VAT</xs:info>
  </xs:location>
  <xs:location lang="nb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nn" loc="vest-agder">
    <xs:info type="company_name">NSF VEST-AGDER</xs:info>
    <xs:info type="unit">Vest-Agder</xs:info>
    <xs:info type="v_address">Dronningens gate 12, 3. et.</xs:info>
    <xs:info type="p_address">Postboks 261</xs:info>
    <xs:info type="v_postcode">4610 KRISTIANSAND</xs:info>
    <xs:info type="p_postcode">4663 KRISTIANSAND</xs:info>
    <xs:info type="phone">994 02 409</xs:info>
    <xs:info type="email">vest-agder@nsf.no</xs:info>
    <xs:info type="web">www.nsf.no</xs:info>
    <xs:info type="ent_no">NO 960 893 506 MVA</xs:info>
  </xs:location>
  <xs:location lang="en" loc="vestfold">
    <xs:info type="company_name">NSF VESTFOLD</xs:info>
    <xs:info type="unit">Vestfold</xs:info>
    <xs:info type="v_address">Storgata 35</xs:info>
    <xs:info type="p_address"/>
    <xs:info type="v_postcode">NO-3126 TØNSBERG</xs:info>
    <xs:info type="p_postcode"/>
    <xs:info type="phone">+47 994 02 409</xs:info>
    <xs:info type="email">vestfold@nsf.no</xs:info>
    <xs:info type="web">www.nsf.no</xs:info>
    <xs:info type="ent_no">NO 960 893 506 VAT</xs:info>
  </xs:location>
  <xs:location lang="nb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nn" loc="vestfold">
    <xs:info type="company_name">NSF VESTFOLD</xs:info>
    <xs:info type="unit">Vestfold</xs:info>
    <xs:info type="v_address">Storgata 35</xs:info>
    <xs:info type="p_address"/>
    <xs:info type="v_postcode">3126 TØNSBERG</xs:info>
    <xs:info type="p_postcode"/>
    <xs:info type="phone">994 02 409</xs:info>
    <xs:info type="email">vestfold@nsf.no</xs:info>
    <xs:info type="web">www.nsf.no</xs:info>
    <xs:info type="ent_no">NO 960 893 506 MVA</xs:info>
  </xs:location>
  <xs:location lang="en" loc="østfold">
    <xs:info type="company_name">NSF ØSTFOLD</xs:info>
    <xs:info type="unit">Østfold</xs:info>
    <xs:info type="v_address">Kirkegaten 63</xs:info>
    <xs:info type="p_address">P. O. Box 302</xs:info>
    <xs:info type="v_postcode">1721 SARPSBORG</xs:info>
    <xs:info type="p_postcode">NO-1702 SARPSBORG</xs:info>
    <xs:info type="phone">+47 994 02 409</xs:info>
    <xs:info type="email">ostfold@nsf.no</xs:info>
    <xs:info type="web">www.nsf.no</xs:info>
    <xs:info type="ent_no">NO 960 893 506 VAT</xs:info>
  </xs:location>
  <xs:location lang="nb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nn" loc="østfold">
    <xs:info type="company_name">NSF ØSTFOLD</xs:info>
    <xs:info type="unit">Østfold</xs:info>
    <xs:info type="v_address">Kirkegaten 63</xs:info>
    <xs:info type="p_address">Postboks 302</xs:info>
    <xs:info type="v_postcode">1721 SARPSBORG</xs:info>
    <xs:info type="p_postcode">1702 SARPSBORG</xs:info>
    <xs:info type="phone">994 02 409</xs:info>
    <xs:info type="email">ostfold@nsf.no</xs:info>
    <xs:info type="web">www.nsf.no</xs:info>
    <xs:info type="ent_no">NO 960 893 506 MVA</xs:info>
  </xs:location>
  <xs:location lang="en" loc="agder">
    <xs:info type="company_name">NSF AGDER</xs:info>
    <xs:info type="unit">Agder</xs:info>
    <xs:info type="v_address">Dronningens gate 12, 2. et.</xs:info>
    <xs:info type="p_address">P. O. Box 261</xs:info>
    <xs:info type="v_postcode">4610 KRISTIANSAND</xs:info>
    <xs:info type="p_postcode">NO-4663 KRISTIANSAND</xs:info>
    <xs:info type="phone">+47 994 02 409</xs:info>
    <xs:info type="email">agder@nsf.no</xs:info>
    <xs:info type="web">www.nsf.no</xs:info>
    <xs:info type="ent_no">NO 960 893 506 VAT</xs:info>
  </xs:location>
  <xs:location lang="nb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nn" loc="agder">
    <xs:info type="company_name">NSF AGDER</xs:info>
    <xs:info type="unit">Agder</xs:info>
    <xs:info type="v_address">Dronningens gate 12, 2. et.</xs:info>
    <xs:info type="p_address">Postboks 261</xs:info>
    <xs:info type="v_postcode">4610 KRISTIANSAND</xs:info>
    <xs:info type="p_postcode">4663 KRISTIANSAND</xs:info>
    <xs:info type="phone">994 02 409</xs:info>
    <xs:info type="email">agder@nsf.no</xs:info>
    <xs:info type="web">www.nsf.no</xs:info>
    <xs:info type="ent_no">NO 960 893 506 MVA</xs:info>
  </xs:location>
  <xs:location lang="en" loc="innlandet">
    <xs:info type="company_name">NSF INNLANDET</xs:info>
    <xs:info type="unit">Innlandet</xs:info>
    <xs:info type="v_address">Fredvang allé 10</xs:info>
    <xs:info type="p_address"/>
    <xs:info type="v_postcode">NO-2321 HAMAR</xs:info>
    <xs:info type="p_postcode"/>
    <xs:info type="phone">+47 994 02 409</xs:info>
    <xs:info type="email">innlandet@nsf.no</xs:info>
    <xs:info type="web">www.nsf.no</xs:info>
    <xs:info type="ent_no">NO 960 893 506 VAT</xs:info>
  </xs:location>
  <xs:location lang="nb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nn" loc="innlandet">
    <xs:info type="company_name">NSF INNLANDET</xs:info>
    <xs:info type="unit">Innlandet</xs:info>
    <xs:info type="v_address">Fredvang allé 10</xs:info>
    <xs:info type="p_address"/>
    <xs:info type="v_postcode">2321 HAMAR</xs:info>
    <xs:info type="p_postcode"/>
    <xs:info type="phone">994 02 409</xs:info>
    <xs:info type="email">innlandet@nsf.no</xs:info>
    <xs:info type="web">www.nsf.no</xs:info>
    <xs:info type="ent_no">NO 960 893 506 MVA</xs:info>
  </xs:location>
  <xs:location lang="en" loc="troms og finnmark">
    <xs:info type="company_name">NSF TROMS OG FINNMARK</xs:info>
    <xs:info type="unit">Troms og Finnmark</xs:info>
    <xs:info type="v_address">Roald Amundsens plass 1, 5. et.</xs:info>
    <xs:info type="p_address">P. O. Box 626</xs:info>
    <xs:info type="v_postcode">9008 TROMSØ</xs:info>
    <xs:info type="p_postcode">NO-9256 TROMSØ</xs:info>
    <xs:info type="phone">+47 994 02 409</xs:info>
    <xs:info type="email">tromsogfinnmark@nsf.no</xs:info>
    <xs:info type="web">www.nsf.no</xs:info>
    <xs:info type="ent_no">NO 960 893 506 VAT</xs:info>
  </xs:location>
  <xs:location lang="nb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hone">994 02 409</xs:info>
    <xs:info type="email">tromsogfinnmark@nsf.no</xs:info>
    <xs:info type="web">www.nsf.no</xs:info>
    <xs:info type="ent_no">NO 960 893 506 MVA</xs:info>
  </xs:location>
  <xs:location lang="nn" loc="troms og finnmark">
    <xs:info type="company_name">NSF TROMS OG FINNMARK</xs:info>
    <xs:info type="unit">Troms og Finnmark</xs:info>
    <xs:info type="v_address">Roald Amundsens plass 1, 5. et.</xs:info>
    <xs:info type="p_address">Postboks 626</xs:info>
    <xs:info type="v_postcode">9008 TROMSØ</xs:info>
    <xs:info type="p_postcode">9256 TROMSØ</xs:info>
    <xs:info type="p_postcode_en">NO-9256 TROMSØ</xs:info>
    <xs:info type="phone">994 02 409</xs:info>
    <xs:info type="phone_en">+47 994 02 409</xs:info>
    <xs:info type="email">tromsogfinnmark@nsf.no</xs:info>
    <xs:info type="web">www.nsf.no</xs:info>
    <xs:info type="ent_no">NO 960 893 506 MVA</xs:info>
  </xs:location>
  <xs:location lang="en" loc="trøndelag">
    <xs:info type="company_name">NSF TRØNDELAG</xs:info>
    <xs:info type="unit">Trøndelag</xs:info>
    <xs:info type="v_address">Beddingen 10</xs:info>
    <xs:info type="p_address"/>
    <xs:info type="v_postcode">NO-7042 TRONDHEIM</xs:info>
    <xs:info type="p_postcode"/>
    <xs:info type="phone">+47 994 02 409</xs:info>
    <xs:info type="email">trondelag@nsf.no</xs:info>
    <xs:info type="web">www.nsf.no</xs:info>
    <xs:info type="ent_no">NO 960 893 506 VAT</xs:info>
  </xs:location>
  <xs:location lang="nb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nn" loc="trøndelag">
    <xs:info type="company_name">NSF TRØNDELAG</xs:info>
    <xs:info type="unit">Trøndelag</xs:info>
    <xs:info type="v_address">Beddingen 10</xs:info>
    <xs:info type="p_address"/>
    <xs:info type="v_postcode">7042 TRONDHEIM</xs:info>
    <xs:info type="p_postcode"/>
    <xs:info type="phone">994 02 409</xs:info>
    <xs:info type="email">trondelag@nsf.no</xs:info>
    <xs:info type="web">www.nsf.no</xs:info>
    <xs:info type="ent_no">NO 960 893 506 MVA</xs:info>
  </xs:location>
  <xs:location lang="en" loc="vestfold og telemark">
    <xs:info type="company_name">NSF VESTFOLD OG TELEMARK</xs:info>
    <xs:info type="unit">Vestfold og Telemark</xs:info>
    <xs:info type="v_address">Rådhusgata 5</xs:info>
    <xs:info type="p_address"/>
    <xs:info type="v_postcode">NO-3915 PORSGRUNN</xs:info>
    <xs:info type="p_postcode"/>
    <xs:info type="phone">+47 994 02 409</xs:info>
    <xs:info type="email">vestfoldogtelemark@nsf.no</xs:info>
    <xs:info type="web">www.nsf.no</xs:info>
    <xs:info type="ent_no">NO 960 893 506 VAT</xs:info>
  </xs:location>
  <xs:location lang="nb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nn" loc="vestfold og telemark">
    <xs:info type="company_name">NSF VESTFOLD OG TELEMARK</xs:info>
    <xs:info type="unit">Vestfold og Telemark</xs:info>
    <xs:info type="v_address">Rådhusgata 5</xs:info>
    <xs:info type="p_address"/>
    <xs:info type="v_postcode">3915 PORSGRUNN</xs:info>
    <xs:info type="p_postcode"/>
    <xs:info type="phone">994 02 409</xs:info>
    <xs:info type="email">vestfoldogtelemark@nsf.no</xs:info>
    <xs:info type="web">www.nsf.no</xs:info>
    <xs:info type="ent_no">NO 960 893 506 MVA</xs:info>
  </xs:location>
  <xs:location lang="en" loc="vestland">
    <xs:info type="company_name">NSF VESTLAND</xs:info>
    <xs:info type="unit">Vestland</xs:info>
    <xs:info type="v_address">Torgallmenningen 3 B</xs:info>
    <xs:info type="p_address"/>
    <xs:info type="v_postcode">NO-5014 BERGEN</xs:info>
    <xs:info type="p_postcode"/>
    <xs:info type="phone">+47 994 02 409</xs:info>
    <xs:info type="email">vestland@nsf.no</xs:info>
    <xs:info type="web">www.nsf.no</xs:info>
    <xs:info type="ent_no">NO 960 893 506 VAT</xs:info>
  </xs:location>
  <xs:location lang="nb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nn" loc="vestland">
    <xs:info type="company_name">NSF VESTLAND</xs:info>
    <xs:info type="unit">Vestland</xs:info>
    <xs:info type="v_address">Torgallmenningen 3 B</xs:info>
    <xs:info type="p_address"/>
    <xs:info type="v_postcode">5014 BERGEN</xs:info>
    <xs:info type="p_postcode"/>
    <xs:info type="phone">994 02 409</xs:info>
    <xs:info type="email">vestland@nsf.no</xs:info>
    <xs:info type="web">www.nsf.no</xs:info>
    <xs:info type="ent_no">NO 960 893 506 MVA</xs:info>
  </xs:location>
  <xs:location lang="en" loc="viken">
    <xs:info type="company_name">NSF VIKEN</xs:info>
    <xs:info type="unit">Viken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viken@nsf.no</xs:info>
    <xs:info type="web">www.nsf.no</xs:info>
    <xs:info type="ent_no">NO 960 893 506 VAT</xs:info>
  </xs:location>
  <xs:location lang="nb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nn" loc="viken">
    <xs:info type="company_name">NSF VIKEN</xs:info>
    <xs:info type="unit">Viken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viken@nsf.no</xs:info>
    <xs:info type="web">www.nsf.no</xs:info>
    <xs:info type="ent_no">NO 960 893 506 MVA</xs:info>
  </xs:location>
  <xs:location lang="en" loc="administrasjon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dministrasjon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ndr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andr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en" loc="advokatene">
    <xs:info type="company_name"/>
    <xs:info type="unit"/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b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nn" loc="advokatene">
    <xs:info type="company_name"/>
    <xs:info type="unit"/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  <xs:info type="0">Advokat Gitta Barth MNA</xs:info>
    <xs:info type="1">Advokat (H) Magnus Buflod MNA</xs:info>
    <xs:info type="2">Advokat Tore Dahlstrøm MNA</xs:info>
    <xs:info type="3">Advokat Ingrid T. Enoksen MNA</xs:info>
    <xs:info type="4">Advokat Yvonne Frøen MNA</xs:info>
    <xs:info type="5">Advokat Marit Gjerdalen MNA</xs:info>
    <xs:info type="6">Advokat Stian Henriksen MNA</xs:info>
    <xs:info type="7">Advokat Hanne K. Landbø MNA</xs:info>
    <xs:info type="8">Advokat Oskar Nilssen MNA</xs:info>
    <xs:info type="9">Adv.fullmektig Lars Petter Eriksen MNA</xs:info>
    <xs:info type="10">Adv.fullmektig Maria Schilvold MNA</xs:info>
    <xs:info type="11">Adv.fullmektig Morten Vollset MNA</xs:info>
  </xs:location>
  <xs:location lang="en" loc="etikk">
    <xs:info type="company_name">RÅDET FOR SYKEPLEIEETIKK</xs:info>
    <xs:info type="unit"/>
    <xs:info type="v_address">Tollbugata 22</xs:info>
    <xs:info type="p_address">P. O. Box 456 Sentrum</xs:info>
    <xs:info type="v_postcode">0152 OSLO</xs:info>
    <xs:info type="p_postcode">NO-0104 OSLO</xs:info>
    <xs:info type="phone">leader Berit Liland: +47 402 31 305</xs:info>
    <xs:info type="email">sykepleieetikk@nsf.no</xs:info>
    <xs:info type="web">www.nsf.no</xs:info>
    <xs:info type="ent_no">NO 960 893 506 VAT</xs:info>
  </xs:location>
  <xs:location lang="nb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nn" loc="etikk">
    <xs:info type="company_name">RÅDET FOR SYKEPLEIEETIKK</xs:info>
    <xs:info type="unit"/>
    <xs:info type="v_address">Tollbugata 22</xs:info>
    <xs:info type="p_address">Postboks 456 Sentrum</xs:info>
    <xs:info type="v_postcode">0152 OSLO</xs:info>
    <xs:info type="p_postcode">0104 OSLO</xs:info>
    <xs:info type="phone">leder Berit Liland: 402 31 305</xs:info>
    <xs:info type="email">sykepleieetikk@nsf.no</xs:info>
    <xs:info type="web">www.nsf.no</xs:info>
    <xs:info type="ent_no">NO 960 893 506 MVA</xs:info>
  </xs:location>
  <xs:location lang="en" loc="kurs">
    <xs:info type="company_name">KURS- OG KONFERANSEENHET</xs:info>
    <xs:info type="unit">KURS- OG KONFERANSEENHET</xs:info>
    <xs:info type="v_address">Contact:</xs:info>
    <xs:info type="p_address">www.nsf.no – contactform</xs:info>
    <xs:info type="v_postcode"/>
    <xs:info type="p_postcode"/>
    <xs:info type="phone">+47 994 02 409</xs:info>
    <xs:info type="email">960893506@semine.net</xs:info>
    <xs:info type="web">www.nsf.no</xs:info>
    <xs:info type="ent_no">NO 960 893 506 VAT</xs:info>
  </xs:location>
  <xs:location lang="nb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nn" loc="kurs">
    <xs:info type="company_name">KURS- OG KONFERANSEENHET</xs:info>
    <xs:info type="unit">KURS- OG KONFERANSEENHET</xs:info>
    <xs:info type="v_address">Kontaktinformasjon:</xs:info>
    <xs:info type="p_address">www.nsf.no – kontaktskjema</xs:info>
    <xs:info type="v_postcode"/>
    <xs:info type="p_postcode"/>
    <xs:info type="phone">994 02 409</xs:info>
    <xs:info type="email">960893506@semine.net</xs:info>
    <xs:info type="web">www.nsf.no</xs:info>
    <xs:info type="ent_no">NO 960 893 506 MVA</xs:info>
  </xs:location>
  <xs:location lang="e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P. O. Box 456 Sentrum</xs:info>
    <xs:info type="v_postcode">0152 OSLO</xs:info>
    <xs:info type="p_postcode">NO-0104 OSLO</xs:info>
    <xs:info type="phone">+47 994 02 409</xs:info>
    <xs:info type="email">post@nsf.no</xs:info>
    <xs:info type="web">www.nsf.no</xs:info>
    <xs:info type="ent_no">NO 960 893 506 VAT</xs:info>
  </xs:location>
  <xs:location lang="nb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location lang="nn" loc="medlem dokforvaltning">
    <xs:info type="company_name">AVDELING FOR MEDLEMSTJENESTER OG DOKUMENTFORVALTNING</xs:info>
    <xs:info type="unit">AVDELING FOR MEDLEMSTJENESTER OG
DOKUMENTFORVALTNING</xs:info>
    <xs:info type="v_address">Tollbugata 22</xs:info>
    <xs:info type="p_address">Postboks 456 Sentrum</xs:info>
    <xs:info type="v_postcode">0152 OSLO</xs:info>
    <xs:info type="p_postcode">0104 OSLO</xs:info>
    <xs:info type="phone">994 02 409</xs:info>
    <xs:info type="email">post@nsf.no</xs:info>
    <xs:info type="web">www.nsf.no</xs:info>
    <xs:info type="ent_no">NO 960 893 506 MVA</xs:info>
  </xs:location>
  <xs:caption lang="en">
    <xs:info type="page">Page</xs:info>
    <xs:info type="of">of</xs:info>
    <xs:info type="recipient">Recipient</xs:info>
    <xs:info type="our_ref">Our ref.:</xs:info>
    <xs:info type="your_ref">Your ref.:</xs:info>
    <xs:info type="casehandler">Our casehandler:</xs:info>
    <xs:info type="our_date">Our date:</xs:info>
    <xs:info type="member">Member No.:</xs:info>
    <xs:info type="ent_no">Entity No.:</xs:info>
    <xs:info type="email">E-mail:</xs:info>
    <xs:info type="phone">Telephone:</xs:info>
    <xs:info type="copy">Copy to:</xs:info>
    <xs:info type="closing">Best regards,</xs:info>
  </xs:caption>
  <xs:caption lang="nb">
    <xs:info type="page">Side</xs:info>
    <xs:info type="of">av</xs:info>
    <xs:info type="recipient">Mottaker</xs:info>
    <xs:info type="our_ref">Vår ref.:</xs:info>
    <xs:info type="your_ref">Deres ref.:</xs:info>
    <xs:info type="casehandler">Vår saksbehandler: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Med vennlig hilsen</xs:info>
  </xs:caption>
  <xs:caption lang="nn">
    <xs:info type="page">Side</xs:info>
    <xs:info type="of">av</xs:info>
    <xs:info type="recipient">Mottakar</xs:info>
    <xs:info type="our_ref">Vår ref.:</xs:info>
    <xs:info type="your_ref">Dykkar ref.:</xs:info>
    <xs:info type="casehandler">Vår saksbehandlar:</xs:info>
    <xs:info type="our_date">Vår dato:</xs:info>
    <xs:info type="member">Medlemsnr.:</xs:info>
    <xs:info type="ent_no">Org. nr.:</xs:info>
    <xs:info type="email">E-post:</xs:info>
    <xs:info type="phone">Telefon:</xs:info>
    <xs:info type="copy">Kopi:</xs:info>
    <xs:info type="closing">Venleg helsing</xs:info>
  </xs:caption>
  <xs:dateformat lang="en">
    <xs:info type="short">d MMMM yyyy</xs:info>
    <xs:info type="long">d MMMM yyyy</xs:info>
  </xs:dateformat>
  <xs:dateformat lang="nb">
    <xs:info type="short">dd.MM.yyyy</xs:info>
    <xs:info type="long">d. MMMM yyyy</xs:info>
  </xs:dateformat>
  <xs:dateformat lang="nn">
    <xs:info type="short">dd.MM.yyyy</xs:info>
    <xs:info type="long">d. MMMM yyyy</xs:info>
  </xs:dateformat>
  <xs:cclistentry lang="nb">
    <xs:info value="">Velg språk.</xs:info>
    <xs:info value="en">Engelsk</xs:info>
    <xs:info value="nb">Bokmål</xs:info>
    <xs:info value="nn">Nynorsk</xs:info>
  </xs:cclistentry>
  <xs:url_display>
    <xs:info type="0">Yrkesetiske retningslinjer</xs:info>
    <xs:info type="1">Etikk (Rådets hjemmeside)</xs:info>
    <xs:info type="2">Helsepersonelloven med kommentarer</xs:info>
  </xs:url_display>
  <xs:url_link>
    <xs:info type="0">https://www.nsf.no/ikbViewer/Content/785285/NSF-263428-v1-YER-hefte_pdf.pdf</xs:info>
    <xs:info type="1">https://www.nsf.no/fag/etikk</xs:info>
    <xs:info type="2">http://helsedirektoratet.no/publikasjoner/helsepersonelloven-med-kommentarer/Sider/default.aspx</xs:info>
  </xs:url_link>
</xs:compan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K blankt worddokument med logo farger" ma:contentTypeID="0x010100C90D171E4F86C14392C0EA7CC294157000A8E90E4E3C622647B9EEA085B5C943A7" ma:contentTypeVersion="5" ma:contentTypeDescription="" ma:contentTypeScope="" ma:versionID="b831246c1629b06c314e5936c92111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10656f2def2163db0ee622dcf419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7597cfb-bc1a-4313-aa00-4e9896dc7d66" ContentTypeId="0x010100C90D171E4F86C14392C0EA7CC2941570" PreviousValue="false"/>
</file>

<file path=customXml/itemProps1.xml><?xml version="1.0" encoding="utf-8"?>
<ds:datastoreItem xmlns:ds="http://schemas.openxmlformats.org/officeDocument/2006/customXml" ds:itemID="{B852094C-B946-49C9-98EA-6C87BF498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8E9F6-193E-404B-AA41-52F31AF6E860}">
  <ds:schemaRefs>
    <ds:schemaRef ds:uri="http://contesto.no/info"/>
  </ds:schemaRefs>
</ds:datastoreItem>
</file>

<file path=customXml/itemProps3.xml><?xml version="1.0" encoding="utf-8"?>
<ds:datastoreItem xmlns:ds="http://schemas.openxmlformats.org/officeDocument/2006/customXml" ds:itemID="{35DC9530-3EA9-4334-BD46-23D7807D2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8348C6-9004-4682-9CA0-064F78AA7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0D782E7-7DA2-4A96-B760-5498CCC94D7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Moteprotokoll med saksliste.dotm</Template>
  <TotalTime>8</TotalTime>
  <Pages>2</Pages>
  <Words>463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Thomas Emil Lykken</dc:creator>
  <cp:keywords/>
  <dc:description/>
  <cp:lastModifiedBy>Åsmund Pharo Gravdal</cp:lastModifiedBy>
  <cp:revision>2</cp:revision>
  <dcterms:created xsi:type="dcterms:W3CDTF">2025-05-27T07:49:00Z</dcterms:created>
  <dcterms:modified xsi:type="dcterms:W3CDTF">2025-05-27T07:49:00Z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1446242 (2025_00425)</vt:lpwstr>
  </property>
  <property fmtid="{D5CDD505-2E9C-101B-9397-08002B2CF9AE}" pid="3" name="ContentTypeId">
    <vt:lpwstr>0x010100C90D171E4F86C14392C0EA7CC294157000A8E90E4E3C622647B9EEA085B5C943A7</vt:lpwstr>
  </property>
</Properties>
</file>