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82E48" w14:textId="77777777" w:rsidR="004D3506" w:rsidRDefault="004D3506" w:rsidP="00C32921">
      <w:pPr>
        <w:tabs>
          <w:tab w:val="left" w:pos="8789"/>
        </w:tabs>
        <w:spacing w:line="280" w:lineRule="atLeast"/>
      </w:pPr>
    </w:p>
    <w:tbl>
      <w:tblPr>
        <w:tblStyle w:val="Tabellrutenett"/>
        <w:tblW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920"/>
      </w:tblGrid>
      <w:tr w:rsidR="00534B9D" w14:paraId="77F6CA2A" w14:textId="77777777">
        <w:tc>
          <w:tcPr>
            <w:tcW w:w="5920" w:type="dxa"/>
          </w:tcPr>
          <w:p w14:paraId="20946516" w14:textId="528FA8D5" w:rsidR="00534B9D" w:rsidRDefault="00534B9D" w:rsidP="004D03D8">
            <w:pPr>
              <w:tabs>
                <w:tab w:val="left" w:pos="8789"/>
              </w:tabs>
              <w:spacing w:line="280" w:lineRule="atLeast"/>
            </w:pPr>
          </w:p>
        </w:tc>
      </w:tr>
    </w:tbl>
    <w:p w14:paraId="3A098BE1" w14:textId="2B0D7A16" w:rsidR="00C32921" w:rsidRDefault="004D03D8" w:rsidP="00C32921">
      <w:pPr>
        <w:tabs>
          <w:tab w:val="left" w:pos="8789"/>
        </w:tabs>
        <w:spacing w:line="280" w:lineRule="atLeast"/>
        <w:rPr>
          <w:b/>
          <w:sz w:val="28"/>
          <w:szCs w:val="28"/>
        </w:rPr>
      </w:pPr>
      <w:bookmarkStart w:id="0" w:name="firma"/>
      <w:bookmarkEnd w:id="0"/>
      <w:r w:rsidRPr="008A4DEB">
        <w:rPr>
          <w:b/>
          <w:sz w:val="28"/>
          <w:szCs w:val="28"/>
        </w:rPr>
        <w:t xml:space="preserve">SØKNADSSKJEMA FOR FAGKURSMIDLER NSF </w:t>
      </w:r>
      <w:r w:rsidR="00736B6F">
        <w:rPr>
          <w:b/>
          <w:sz w:val="28"/>
          <w:szCs w:val="28"/>
        </w:rPr>
        <w:t>AKERSHUS</w:t>
      </w:r>
    </w:p>
    <w:p w14:paraId="3212FEE6" w14:textId="04743511" w:rsidR="004D03D8" w:rsidRPr="00C32921" w:rsidRDefault="00C32921" w:rsidP="00C32921">
      <w:pPr>
        <w:tabs>
          <w:tab w:val="left" w:pos="8789"/>
        </w:tabs>
        <w:spacing w:line="280" w:lineRule="atLeast"/>
        <w:rPr>
          <w:b/>
          <w:sz w:val="28"/>
          <w:szCs w:val="28"/>
        </w:rPr>
      </w:pPr>
      <w:r>
        <w:rPr>
          <w:b/>
          <w:sz w:val="24"/>
          <w:szCs w:val="24"/>
        </w:rPr>
        <w:t>S</w:t>
      </w:r>
      <w:r w:rsidR="004D03D8" w:rsidRPr="008A4DEB">
        <w:rPr>
          <w:b/>
          <w:sz w:val="24"/>
          <w:szCs w:val="24"/>
        </w:rPr>
        <w:t xml:space="preserve">øknadsfrist: </w:t>
      </w:r>
      <w:r w:rsidR="004D03D8" w:rsidRPr="008A4DEB">
        <w:rPr>
          <w:sz w:val="24"/>
          <w:szCs w:val="24"/>
        </w:rPr>
        <w:t>Snarest mulig og senest 2 uker innen kursets søknadsfrist</w:t>
      </w:r>
    </w:p>
    <w:p w14:paraId="1DC9997E" w14:textId="2FA33B34" w:rsidR="004D03D8" w:rsidRPr="008A4DEB" w:rsidRDefault="00C32921" w:rsidP="004D03D8">
      <w:pPr>
        <w:tabs>
          <w:tab w:val="left" w:pos="8789"/>
        </w:tabs>
        <w:spacing w:line="280" w:lineRule="atLeast"/>
        <w:ind w:left="113" w:hanging="25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proofErr w:type="gramStart"/>
      <w:r w:rsidR="004D03D8">
        <w:rPr>
          <w:b/>
          <w:sz w:val="24"/>
          <w:szCs w:val="24"/>
        </w:rPr>
        <w:t>Maila</w:t>
      </w:r>
      <w:r w:rsidR="004D03D8" w:rsidRPr="008A4DEB">
        <w:rPr>
          <w:b/>
          <w:sz w:val="24"/>
          <w:szCs w:val="24"/>
        </w:rPr>
        <w:t>dresse:</w:t>
      </w:r>
      <w:r w:rsidR="004D03D8" w:rsidRPr="008A4DEB">
        <w:rPr>
          <w:sz w:val="24"/>
          <w:szCs w:val="24"/>
        </w:rPr>
        <w:t xml:space="preserve">  </w:t>
      </w:r>
      <w:r w:rsidR="004657BF">
        <w:rPr>
          <w:sz w:val="24"/>
          <w:szCs w:val="24"/>
        </w:rPr>
        <w:t>akershus</w:t>
      </w:r>
      <w:r w:rsidR="004D03D8">
        <w:rPr>
          <w:sz w:val="24"/>
          <w:szCs w:val="24"/>
        </w:rPr>
        <w:t>@nsf.no</w:t>
      </w:r>
      <w:proofErr w:type="gramEnd"/>
    </w:p>
    <w:p w14:paraId="5A124BBE" w14:textId="77777777" w:rsidR="004D03D8" w:rsidRPr="005D264F" w:rsidRDefault="004D03D8" w:rsidP="004D03D8">
      <w:pPr>
        <w:tabs>
          <w:tab w:val="left" w:pos="8789"/>
        </w:tabs>
        <w:spacing w:line="280" w:lineRule="atLeast"/>
        <w:ind w:left="113" w:hanging="255"/>
        <w:rPr>
          <w:b/>
          <w:sz w:val="16"/>
          <w:szCs w:val="16"/>
        </w:rPr>
      </w:pPr>
      <w:r w:rsidRPr="005D264F">
        <w:rPr>
          <w:sz w:val="16"/>
          <w:szCs w:val="16"/>
        </w:rPr>
        <w:t>(alle kolonner må fylles ut</w:t>
      </w:r>
      <w:r w:rsidRPr="005D264F">
        <w:rPr>
          <w:b/>
          <w:sz w:val="16"/>
          <w:szCs w:val="16"/>
        </w:rPr>
        <w:t>):</w:t>
      </w:r>
    </w:p>
    <w:tbl>
      <w:tblPr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7"/>
        <w:gridCol w:w="1502"/>
        <w:gridCol w:w="1252"/>
        <w:gridCol w:w="3010"/>
      </w:tblGrid>
      <w:tr w:rsidR="004D03D8" w:rsidRPr="0045266D" w14:paraId="5E8A197C" w14:textId="77777777" w:rsidTr="003567E8">
        <w:tc>
          <w:tcPr>
            <w:tcW w:w="8701" w:type="dxa"/>
            <w:gridSpan w:val="4"/>
            <w:shd w:val="clear" w:color="auto" w:fill="auto"/>
          </w:tcPr>
          <w:p w14:paraId="0AF0911E" w14:textId="77777777" w:rsidR="004D03D8" w:rsidRPr="0045266D" w:rsidRDefault="004D03D8" w:rsidP="003567E8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  <w:r w:rsidRPr="0045266D">
              <w:rPr>
                <w:sz w:val="16"/>
                <w:szCs w:val="16"/>
              </w:rPr>
              <w:t>Navn:</w:t>
            </w:r>
          </w:p>
          <w:p w14:paraId="49FBDE40" w14:textId="6B7A8400" w:rsidR="004D03D8" w:rsidRPr="0045266D" w:rsidRDefault="004D03D8" w:rsidP="003567E8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</w:p>
        </w:tc>
      </w:tr>
      <w:tr w:rsidR="004D03D8" w:rsidRPr="0045266D" w14:paraId="412FB887" w14:textId="77777777" w:rsidTr="003567E8">
        <w:tc>
          <w:tcPr>
            <w:tcW w:w="4350" w:type="dxa"/>
            <w:gridSpan w:val="2"/>
            <w:shd w:val="clear" w:color="auto" w:fill="auto"/>
          </w:tcPr>
          <w:p w14:paraId="73009AE3" w14:textId="77777777" w:rsidR="004D03D8" w:rsidRDefault="004D03D8" w:rsidP="003567E8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  <w:r w:rsidRPr="0045266D">
              <w:rPr>
                <w:sz w:val="16"/>
                <w:szCs w:val="16"/>
              </w:rPr>
              <w:t>Arbeidssted:</w:t>
            </w:r>
          </w:p>
          <w:p w14:paraId="7942E56E" w14:textId="5103F92F" w:rsidR="004D03D8" w:rsidRPr="0045266D" w:rsidRDefault="004D03D8" w:rsidP="003567E8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</w:p>
          <w:p w14:paraId="1668AD9E" w14:textId="77777777" w:rsidR="004D03D8" w:rsidRPr="0045266D" w:rsidRDefault="004D03D8" w:rsidP="003567E8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4351" w:type="dxa"/>
            <w:gridSpan w:val="2"/>
            <w:shd w:val="clear" w:color="auto" w:fill="auto"/>
          </w:tcPr>
          <w:p w14:paraId="48D9353A" w14:textId="77777777" w:rsidR="004D03D8" w:rsidRPr="0045266D" w:rsidRDefault="004D03D8" w:rsidP="003567E8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  <w:r w:rsidRPr="0045266D">
              <w:rPr>
                <w:sz w:val="16"/>
                <w:szCs w:val="16"/>
              </w:rPr>
              <w:t>Medlemsnummer:</w:t>
            </w:r>
          </w:p>
          <w:p w14:paraId="4FDBE010" w14:textId="0FEA50F0" w:rsidR="004D03D8" w:rsidRPr="0045266D" w:rsidRDefault="004D03D8" w:rsidP="003567E8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</w:p>
        </w:tc>
      </w:tr>
      <w:tr w:rsidR="004D03D8" w:rsidRPr="0045266D" w14:paraId="0272D52F" w14:textId="77777777" w:rsidTr="003567E8">
        <w:tc>
          <w:tcPr>
            <w:tcW w:w="8701" w:type="dxa"/>
            <w:gridSpan w:val="4"/>
            <w:shd w:val="clear" w:color="auto" w:fill="auto"/>
          </w:tcPr>
          <w:p w14:paraId="5EC6F067" w14:textId="56A3A699" w:rsidR="004D03D8" w:rsidRPr="0045266D" w:rsidRDefault="004D03D8" w:rsidP="003567E8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  <w:r w:rsidRPr="0045266D">
              <w:rPr>
                <w:sz w:val="16"/>
                <w:szCs w:val="16"/>
              </w:rPr>
              <w:t>Adresse privat:</w:t>
            </w:r>
          </w:p>
          <w:p w14:paraId="110185B3" w14:textId="77777777" w:rsidR="004D03D8" w:rsidRPr="0045266D" w:rsidRDefault="004D03D8" w:rsidP="003567E8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</w:p>
        </w:tc>
      </w:tr>
      <w:tr w:rsidR="004D03D8" w:rsidRPr="0045266D" w14:paraId="69F1AF59" w14:textId="77777777" w:rsidTr="00C32921">
        <w:trPr>
          <w:trHeight w:val="439"/>
        </w:trPr>
        <w:tc>
          <w:tcPr>
            <w:tcW w:w="2802" w:type="dxa"/>
            <w:shd w:val="clear" w:color="auto" w:fill="auto"/>
          </w:tcPr>
          <w:p w14:paraId="0A69258C" w14:textId="77777777" w:rsidR="004D03D8" w:rsidRPr="0045266D" w:rsidRDefault="004D03D8" w:rsidP="003567E8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</w:t>
            </w:r>
            <w:r w:rsidRPr="0045266D">
              <w:rPr>
                <w:sz w:val="16"/>
                <w:szCs w:val="16"/>
              </w:rPr>
              <w:t>:</w:t>
            </w:r>
          </w:p>
          <w:p w14:paraId="7ED22B8C" w14:textId="548EAE56" w:rsidR="004D03D8" w:rsidRPr="0045266D" w:rsidRDefault="004D03D8" w:rsidP="003567E8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  <w:r w:rsidRPr="0045266D">
              <w:rPr>
                <w:sz w:val="16"/>
                <w:szCs w:val="16"/>
              </w:rPr>
              <w:t xml:space="preserve">  </w:t>
            </w:r>
          </w:p>
          <w:p w14:paraId="5FDD99D3" w14:textId="77777777" w:rsidR="004D03D8" w:rsidRPr="0045266D" w:rsidRDefault="004D03D8" w:rsidP="003567E8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5899" w:type="dxa"/>
            <w:gridSpan w:val="3"/>
            <w:shd w:val="clear" w:color="auto" w:fill="auto"/>
          </w:tcPr>
          <w:p w14:paraId="53632E02" w14:textId="77777777" w:rsidR="004D03D8" w:rsidRPr="0045266D" w:rsidRDefault="004D03D8" w:rsidP="003567E8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E-postadresse</w:t>
            </w:r>
            <w:r w:rsidRPr="0045266D">
              <w:rPr>
                <w:sz w:val="16"/>
                <w:szCs w:val="16"/>
              </w:rPr>
              <w:t>:</w:t>
            </w:r>
          </w:p>
          <w:p w14:paraId="1EE8F452" w14:textId="38C36C58" w:rsidR="004D03D8" w:rsidRPr="0045266D" w:rsidRDefault="004D03D8" w:rsidP="003567E8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</w:p>
        </w:tc>
      </w:tr>
      <w:tr w:rsidR="004D03D8" w:rsidRPr="0045266D" w14:paraId="5E13BD42" w14:textId="77777777" w:rsidTr="003567E8">
        <w:tc>
          <w:tcPr>
            <w:tcW w:w="5637" w:type="dxa"/>
            <w:gridSpan w:val="3"/>
            <w:shd w:val="clear" w:color="auto" w:fill="auto"/>
          </w:tcPr>
          <w:p w14:paraId="77E0E70F" w14:textId="77777777" w:rsidR="004D03D8" w:rsidRPr="0045266D" w:rsidRDefault="004D03D8" w:rsidP="003567E8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HTV-område:</w:t>
            </w:r>
          </w:p>
          <w:p w14:paraId="0A0D22B6" w14:textId="4E432FF9" w:rsidR="004D03D8" w:rsidRPr="0045266D" w:rsidRDefault="004D03D8" w:rsidP="003567E8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64" w:type="dxa"/>
            <w:shd w:val="clear" w:color="auto" w:fill="auto"/>
          </w:tcPr>
          <w:p w14:paraId="34F96820" w14:textId="77777777" w:rsidR="004D03D8" w:rsidRPr="0045266D" w:rsidRDefault="004D03D8" w:rsidP="003567E8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Ansiennitet som HTV/TV:</w:t>
            </w:r>
          </w:p>
          <w:p w14:paraId="5F1C5C74" w14:textId="2A4F6717" w:rsidR="004D03D8" w:rsidRPr="0045266D" w:rsidRDefault="004D03D8" w:rsidP="003567E8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</w:p>
        </w:tc>
      </w:tr>
    </w:tbl>
    <w:p w14:paraId="36507521" w14:textId="77777777" w:rsidR="004D03D8" w:rsidRPr="00455A73" w:rsidRDefault="004D03D8" w:rsidP="004D03D8">
      <w:pPr>
        <w:tabs>
          <w:tab w:val="left" w:pos="8789"/>
        </w:tabs>
        <w:spacing w:line="280" w:lineRule="atLeast"/>
        <w:ind w:left="113"/>
        <w:rPr>
          <w:b/>
          <w:sz w:val="16"/>
          <w:szCs w:val="16"/>
        </w:rPr>
      </w:pPr>
    </w:p>
    <w:p w14:paraId="47AA38E5" w14:textId="77777777" w:rsidR="004D03D8" w:rsidRDefault="004D03D8" w:rsidP="004D03D8">
      <w:pPr>
        <w:tabs>
          <w:tab w:val="left" w:pos="8789"/>
        </w:tabs>
        <w:spacing w:line="280" w:lineRule="atLeast"/>
        <w:ind w:left="113" w:hanging="255"/>
        <w:rPr>
          <w:b/>
          <w:sz w:val="22"/>
          <w:szCs w:val="22"/>
        </w:rPr>
      </w:pPr>
      <w:r>
        <w:rPr>
          <w:b/>
          <w:sz w:val="22"/>
          <w:szCs w:val="22"/>
        </w:rPr>
        <w:t>Søker på følgende (legg ved kursinvitasjonen):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1"/>
      </w:tblGrid>
      <w:tr w:rsidR="004D03D8" w:rsidRPr="0045266D" w14:paraId="36455C69" w14:textId="77777777" w:rsidTr="003567E8">
        <w:tc>
          <w:tcPr>
            <w:tcW w:w="8701" w:type="dxa"/>
          </w:tcPr>
          <w:p w14:paraId="68559516" w14:textId="269BCD99" w:rsidR="004D03D8" w:rsidRPr="00F35254" w:rsidRDefault="004D03D8" w:rsidP="003567E8">
            <w:pPr>
              <w:tabs>
                <w:tab w:val="left" w:pos="8789"/>
              </w:tabs>
              <w:spacing w:line="280" w:lineRule="atLeast"/>
              <w:rPr>
                <w:sz w:val="22"/>
                <w:szCs w:val="22"/>
              </w:rPr>
            </w:pPr>
            <w:r w:rsidRPr="00F35254">
              <w:rPr>
                <w:sz w:val="22"/>
                <w:szCs w:val="22"/>
              </w:rPr>
              <w:t>Navn på kurs: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4D03D8" w:rsidRPr="0045266D" w14:paraId="28A68BA0" w14:textId="77777777" w:rsidTr="003567E8">
        <w:tc>
          <w:tcPr>
            <w:tcW w:w="8701" w:type="dxa"/>
          </w:tcPr>
          <w:p w14:paraId="1DF705CF" w14:textId="0FC7A640" w:rsidR="004D03D8" w:rsidRPr="00F35254" w:rsidRDefault="004D03D8" w:rsidP="003567E8">
            <w:pPr>
              <w:tabs>
                <w:tab w:val="left" w:pos="8789"/>
              </w:tabs>
              <w:spacing w:line="280" w:lineRule="atLeast"/>
              <w:rPr>
                <w:sz w:val="22"/>
                <w:szCs w:val="22"/>
              </w:rPr>
            </w:pPr>
            <w:r w:rsidRPr="00F35254">
              <w:rPr>
                <w:sz w:val="22"/>
                <w:szCs w:val="22"/>
              </w:rPr>
              <w:t>Sted og dato for kurset:</w:t>
            </w:r>
          </w:p>
        </w:tc>
      </w:tr>
    </w:tbl>
    <w:p w14:paraId="18474029" w14:textId="77777777" w:rsidR="004D03D8" w:rsidRPr="00DF200E" w:rsidRDefault="004D03D8" w:rsidP="004D03D8">
      <w:pPr>
        <w:tabs>
          <w:tab w:val="left" w:pos="8789"/>
        </w:tabs>
        <w:spacing w:before="120" w:line="280" w:lineRule="atLeast"/>
        <w:ind w:left="113" w:hanging="255"/>
        <w:rPr>
          <w:b/>
        </w:rPr>
      </w:pPr>
      <w:r>
        <w:rPr>
          <w:b/>
        </w:rPr>
        <w:t>Eventuell begrunnelse for søknad: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1"/>
      </w:tblGrid>
      <w:tr w:rsidR="004D03D8" w14:paraId="28543941" w14:textId="77777777" w:rsidTr="003567E8">
        <w:trPr>
          <w:trHeight w:val="834"/>
        </w:trPr>
        <w:tc>
          <w:tcPr>
            <w:tcW w:w="8701" w:type="dxa"/>
          </w:tcPr>
          <w:p w14:paraId="00751FDE" w14:textId="77777777" w:rsidR="004D03D8" w:rsidRDefault="004D03D8" w:rsidP="003567E8">
            <w:pPr>
              <w:tabs>
                <w:tab w:val="left" w:pos="8789"/>
              </w:tabs>
              <w:spacing w:line="280" w:lineRule="atLeast"/>
            </w:pPr>
          </w:p>
        </w:tc>
      </w:tr>
    </w:tbl>
    <w:p w14:paraId="42252F88" w14:textId="77777777" w:rsidR="004D03D8" w:rsidRPr="003438B6" w:rsidRDefault="004D03D8" w:rsidP="004D03D8">
      <w:pPr>
        <w:tabs>
          <w:tab w:val="left" w:pos="8789"/>
        </w:tabs>
        <w:spacing w:before="120" w:line="280" w:lineRule="atLeast"/>
        <w:ind w:left="113" w:hanging="255"/>
        <w:rPr>
          <w:b/>
          <w:sz w:val="22"/>
          <w:szCs w:val="22"/>
        </w:rPr>
      </w:pPr>
      <w:r w:rsidRPr="003438B6">
        <w:rPr>
          <w:b/>
          <w:sz w:val="22"/>
          <w:szCs w:val="22"/>
        </w:rPr>
        <w:t>Kostnadsoverslag (spesifisert):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4"/>
        <w:gridCol w:w="1526"/>
      </w:tblGrid>
      <w:tr w:rsidR="004D03D8" w14:paraId="767B058C" w14:textId="77777777" w:rsidTr="003567E8">
        <w:tc>
          <w:tcPr>
            <w:tcW w:w="1526" w:type="dxa"/>
          </w:tcPr>
          <w:p w14:paraId="279D4D3C" w14:textId="77777777" w:rsidR="004D03D8" w:rsidRPr="008A4DEB" w:rsidRDefault="004D03D8" w:rsidP="003567E8">
            <w:pPr>
              <w:tabs>
                <w:tab w:val="left" w:pos="8789"/>
              </w:tabs>
              <w:spacing w:line="280" w:lineRule="atLeast"/>
              <w:rPr>
                <w:sz w:val="24"/>
                <w:szCs w:val="24"/>
              </w:rPr>
            </w:pPr>
            <w:r w:rsidRPr="008A4DEB">
              <w:rPr>
                <w:sz w:val="24"/>
                <w:szCs w:val="24"/>
              </w:rPr>
              <w:t>Kursavgift:</w:t>
            </w:r>
          </w:p>
          <w:p w14:paraId="58A8CA44" w14:textId="77777777" w:rsidR="004D03D8" w:rsidRPr="008A4DEB" w:rsidRDefault="004D03D8" w:rsidP="003567E8">
            <w:pPr>
              <w:tabs>
                <w:tab w:val="left" w:pos="8789"/>
              </w:tabs>
              <w:spacing w:line="280" w:lineRule="atLeast"/>
              <w:rPr>
                <w:sz w:val="24"/>
                <w:szCs w:val="24"/>
              </w:rPr>
            </w:pPr>
            <w:r w:rsidRPr="008A4DEB">
              <w:rPr>
                <w:sz w:val="24"/>
                <w:szCs w:val="24"/>
              </w:rPr>
              <w:t>Reiseutgifter:</w:t>
            </w:r>
          </w:p>
          <w:p w14:paraId="5E6479E1" w14:textId="77777777" w:rsidR="004D03D8" w:rsidRPr="003438B6" w:rsidRDefault="004D03D8" w:rsidP="003567E8">
            <w:pPr>
              <w:tabs>
                <w:tab w:val="left" w:pos="8789"/>
              </w:tabs>
              <w:spacing w:line="280" w:lineRule="atLeast"/>
              <w:rPr>
                <w:sz w:val="22"/>
                <w:szCs w:val="22"/>
              </w:rPr>
            </w:pPr>
            <w:r w:rsidRPr="008A4DEB">
              <w:rPr>
                <w:sz w:val="24"/>
                <w:szCs w:val="24"/>
              </w:rPr>
              <w:t>Hotell/Overnatting:</w:t>
            </w:r>
          </w:p>
        </w:tc>
        <w:tc>
          <w:tcPr>
            <w:tcW w:w="1526" w:type="dxa"/>
          </w:tcPr>
          <w:p w14:paraId="4FA48B26" w14:textId="7B0625A0" w:rsidR="004D03D8" w:rsidRDefault="004D03D8" w:rsidP="003567E8">
            <w:pPr>
              <w:tabs>
                <w:tab w:val="left" w:pos="8789"/>
              </w:tabs>
              <w:spacing w:line="280" w:lineRule="atLeast"/>
            </w:pPr>
          </w:p>
        </w:tc>
      </w:tr>
      <w:tr w:rsidR="004D03D8" w14:paraId="68A4CAC6" w14:textId="77777777" w:rsidTr="003567E8">
        <w:tc>
          <w:tcPr>
            <w:tcW w:w="1526" w:type="dxa"/>
          </w:tcPr>
          <w:p w14:paraId="6890B668" w14:textId="77777777" w:rsidR="004D03D8" w:rsidRPr="008A4DEB" w:rsidRDefault="004D03D8" w:rsidP="003567E8">
            <w:pPr>
              <w:tabs>
                <w:tab w:val="left" w:pos="8789"/>
              </w:tabs>
              <w:spacing w:line="280" w:lineRule="atLeast"/>
              <w:rPr>
                <w:sz w:val="24"/>
                <w:szCs w:val="24"/>
              </w:rPr>
            </w:pPr>
            <w:r w:rsidRPr="008A4DEB">
              <w:rPr>
                <w:sz w:val="24"/>
                <w:szCs w:val="24"/>
              </w:rPr>
              <w:t>Totalkostnader:</w:t>
            </w:r>
          </w:p>
        </w:tc>
        <w:tc>
          <w:tcPr>
            <w:tcW w:w="1526" w:type="dxa"/>
          </w:tcPr>
          <w:p w14:paraId="12B29903" w14:textId="71CCD20C" w:rsidR="004D03D8" w:rsidRDefault="004D03D8" w:rsidP="003567E8">
            <w:pPr>
              <w:tabs>
                <w:tab w:val="left" w:pos="8789"/>
              </w:tabs>
              <w:spacing w:line="280" w:lineRule="atLeast"/>
            </w:pPr>
          </w:p>
        </w:tc>
      </w:tr>
    </w:tbl>
    <w:p w14:paraId="15040119" w14:textId="77777777" w:rsidR="004D03D8" w:rsidRPr="00455A73" w:rsidRDefault="004D03D8" w:rsidP="004D03D8">
      <w:pPr>
        <w:tabs>
          <w:tab w:val="left" w:pos="8789"/>
        </w:tabs>
        <w:spacing w:line="280" w:lineRule="atLeast"/>
        <w:ind w:left="113"/>
        <w:rPr>
          <w:sz w:val="16"/>
          <w:szCs w:val="16"/>
        </w:rPr>
      </w:pPr>
    </w:p>
    <w:tbl>
      <w:tblPr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1"/>
      </w:tblGrid>
      <w:tr w:rsidR="004D03D8" w14:paraId="6A738EFB" w14:textId="77777777" w:rsidTr="003567E8">
        <w:tc>
          <w:tcPr>
            <w:tcW w:w="8701" w:type="dxa"/>
            <w:shd w:val="clear" w:color="auto" w:fill="auto"/>
          </w:tcPr>
          <w:p w14:paraId="55AAD686" w14:textId="77777777" w:rsidR="004D03D8" w:rsidRDefault="004D03D8" w:rsidP="003567E8">
            <w:pPr>
              <w:tabs>
                <w:tab w:val="left" w:pos="8789"/>
              </w:tabs>
              <w:spacing w:line="280" w:lineRule="atLeast"/>
              <w:rPr>
                <w:sz w:val="22"/>
                <w:szCs w:val="22"/>
              </w:rPr>
            </w:pPr>
            <w:r w:rsidRPr="003438B6">
              <w:rPr>
                <w:sz w:val="22"/>
                <w:szCs w:val="22"/>
              </w:rPr>
              <w:t xml:space="preserve">Har du søkt arbeidsgiver/andre om støtte </w:t>
            </w:r>
            <w:r>
              <w:rPr>
                <w:sz w:val="22"/>
                <w:szCs w:val="22"/>
              </w:rPr>
              <w:t>(</w:t>
            </w:r>
            <w:r w:rsidRPr="003438B6">
              <w:rPr>
                <w:sz w:val="22"/>
                <w:szCs w:val="22"/>
              </w:rPr>
              <w:t>JA/NEI):</w:t>
            </w:r>
          </w:p>
          <w:p w14:paraId="15F4C699" w14:textId="6178C43D" w:rsidR="004D03D8" w:rsidRPr="003438B6" w:rsidRDefault="004D03D8" w:rsidP="003567E8">
            <w:pPr>
              <w:tabs>
                <w:tab w:val="left" w:pos="8789"/>
              </w:tabs>
              <w:spacing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Legg ved kopi av søknad og svar</w:t>
            </w:r>
          </w:p>
        </w:tc>
      </w:tr>
      <w:tr w:rsidR="004D03D8" w14:paraId="4C436EB1" w14:textId="77777777" w:rsidTr="003567E8">
        <w:tc>
          <w:tcPr>
            <w:tcW w:w="8701" w:type="dxa"/>
            <w:shd w:val="clear" w:color="auto" w:fill="auto"/>
          </w:tcPr>
          <w:p w14:paraId="6E41243F" w14:textId="77777777" w:rsidR="004D03D8" w:rsidRPr="003438B6" w:rsidRDefault="004D03D8" w:rsidP="003567E8">
            <w:pPr>
              <w:tabs>
                <w:tab w:val="left" w:pos="8789"/>
              </w:tabs>
              <w:spacing w:line="280" w:lineRule="atLeast"/>
              <w:rPr>
                <w:sz w:val="22"/>
                <w:szCs w:val="22"/>
              </w:rPr>
            </w:pPr>
            <w:r w:rsidRPr="003438B6">
              <w:rPr>
                <w:sz w:val="22"/>
                <w:szCs w:val="22"/>
              </w:rPr>
              <w:t>Hvis ja, hvor mye fikk du tildelt?</w:t>
            </w:r>
          </w:p>
          <w:p w14:paraId="541888C2" w14:textId="77777777" w:rsidR="004D03D8" w:rsidRPr="0045266D" w:rsidRDefault="004D03D8" w:rsidP="003567E8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</w:p>
        </w:tc>
      </w:tr>
      <w:tr w:rsidR="004D03D8" w14:paraId="410E708E" w14:textId="77777777" w:rsidTr="003567E8">
        <w:tc>
          <w:tcPr>
            <w:tcW w:w="8701" w:type="dxa"/>
            <w:shd w:val="clear" w:color="auto" w:fill="auto"/>
          </w:tcPr>
          <w:p w14:paraId="51FA4B93" w14:textId="66216DA0" w:rsidR="004D03D8" w:rsidRDefault="004D03D8" w:rsidP="003567E8">
            <w:pPr>
              <w:tabs>
                <w:tab w:val="left" w:pos="8789"/>
              </w:tabs>
              <w:spacing w:line="280" w:lineRule="atLeast"/>
              <w:rPr>
                <w:sz w:val="22"/>
                <w:szCs w:val="22"/>
              </w:rPr>
            </w:pPr>
            <w:r w:rsidRPr="003438B6">
              <w:rPr>
                <w:sz w:val="22"/>
                <w:szCs w:val="22"/>
              </w:rPr>
              <w:t>Har du fått fagkursmidler tildelt tidligere (JA/NEI):</w:t>
            </w:r>
          </w:p>
          <w:p w14:paraId="0A3226FD" w14:textId="77777777" w:rsidR="004D03D8" w:rsidRPr="003438B6" w:rsidRDefault="004D03D8" w:rsidP="003567E8">
            <w:pPr>
              <w:tabs>
                <w:tab w:val="left" w:pos="8789"/>
              </w:tabs>
              <w:spacing w:line="280" w:lineRule="atLeast"/>
              <w:rPr>
                <w:sz w:val="22"/>
                <w:szCs w:val="22"/>
              </w:rPr>
            </w:pPr>
          </w:p>
        </w:tc>
      </w:tr>
      <w:tr w:rsidR="004D03D8" w14:paraId="69854A86" w14:textId="77777777" w:rsidTr="003567E8">
        <w:tc>
          <w:tcPr>
            <w:tcW w:w="8701" w:type="dxa"/>
            <w:shd w:val="clear" w:color="auto" w:fill="auto"/>
          </w:tcPr>
          <w:p w14:paraId="56467F0F" w14:textId="3F43B7FF" w:rsidR="004D03D8" w:rsidRPr="004D03D8" w:rsidRDefault="004D03D8" w:rsidP="003567E8">
            <w:pPr>
              <w:tabs>
                <w:tab w:val="left" w:pos="8789"/>
              </w:tabs>
              <w:spacing w:line="280" w:lineRule="atLeast"/>
              <w:rPr>
                <w:sz w:val="22"/>
                <w:szCs w:val="22"/>
              </w:rPr>
            </w:pPr>
            <w:r w:rsidRPr="003438B6">
              <w:rPr>
                <w:sz w:val="22"/>
                <w:szCs w:val="22"/>
              </w:rPr>
              <w:t>Hvis ja, hvilket år:</w:t>
            </w:r>
          </w:p>
        </w:tc>
      </w:tr>
    </w:tbl>
    <w:p w14:paraId="3988DBFC" w14:textId="77777777" w:rsidR="004D03D8" w:rsidRPr="00455A73" w:rsidRDefault="004D03D8" w:rsidP="004D03D8">
      <w:pPr>
        <w:rPr>
          <w:sz w:val="16"/>
          <w:szCs w:val="16"/>
        </w:rPr>
      </w:pPr>
    </w:p>
    <w:tbl>
      <w:tblPr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57"/>
        <w:gridCol w:w="6454"/>
      </w:tblGrid>
      <w:tr w:rsidR="004D03D8" w:rsidRPr="0045266D" w14:paraId="5EAAA8D1" w14:textId="77777777" w:rsidTr="003567E8">
        <w:tc>
          <w:tcPr>
            <w:tcW w:w="2093" w:type="dxa"/>
            <w:shd w:val="clear" w:color="auto" w:fill="auto"/>
          </w:tcPr>
          <w:p w14:paraId="526C1C33" w14:textId="77777777" w:rsidR="004D03D8" w:rsidRDefault="004D03D8" w:rsidP="003567E8">
            <w:pPr>
              <w:tabs>
                <w:tab w:val="left" w:pos="8789"/>
              </w:tabs>
              <w:spacing w:line="280" w:lineRule="atLeast"/>
              <w:rPr>
                <w:sz w:val="24"/>
                <w:szCs w:val="24"/>
              </w:rPr>
            </w:pPr>
          </w:p>
          <w:p w14:paraId="1882BF93" w14:textId="597D0EDF" w:rsidR="004D03D8" w:rsidRPr="0045266D" w:rsidRDefault="004D03D8" w:rsidP="003567E8">
            <w:pPr>
              <w:tabs>
                <w:tab w:val="left" w:pos="8789"/>
              </w:tabs>
              <w:spacing w:line="28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Dato </w:t>
            </w:r>
          </w:p>
        </w:tc>
        <w:tc>
          <w:tcPr>
            <w:tcW w:w="6608" w:type="dxa"/>
            <w:shd w:val="clear" w:color="auto" w:fill="auto"/>
          </w:tcPr>
          <w:p w14:paraId="6AFC2538" w14:textId="77777777" w:rsidR="004D03D8" w:rsidRDefault="004D03D8" w:rsidP="003567E8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</w:p>
          <w:p w14:paraId="662CC5BC" w14:textId="71BDF459" w:rsidR="004D03D8" w:rsidRPr="0045266D" w:rsidRDefault="004D03D8" w:rsidP="003567E8">
            <w:pPr>
              <w:tabs>
                <w:tab w:val="left" w:pos="8789"/>
              </w:tabs>
              <w:spacing w:line="28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</w:t>
            </w:r>
          </w:p>
        </w:tc>
      </w:tr>
    </w:tbl>
    <w:p w14:paraId="4EDEE581" w14:textId="77777777" w:rsidR="004D03D8" w:rsidRDefault="004D03D8" w:rsidP="004D03D8">
      <w:pPr>
        <w:rPr>
          <w:b/>
          <w:bCs/>
          <w:sz w:val="18"/>
          <w:szCs w:val="18"/>
        </w:rPr>
      </w:pPr>
    </w:p>
    <w:sectPr w:rsidR="004D03D8" w:rsidSect="00796CD7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134" w:right="1985" w:bottom="567" w:left="1247" w:header="567" w:footer="284" w:gutter="113"/>
      <w:paperSrc w:first="7" w:other="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9BD01" w14:textId="77777777" w:rsidR="004D03D8" w:rsidRDefault="004D03D8">
      <w:r>
        <w:separator/>
      </w:r>
    </w:p>
  </w:endnote>
  <w:endnote w:type="continuationSeparator" w:id="0">
    <w:p w14:paraId="78490095" w14:textId="77777777" w:rsidR="004D03D8" w:rsidRDefault="004D0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36F49" w14:textId="77777777" w:rsidR="009964D0" w:rsidRDefault="009964D0">
    <w:pPr>
      <w:pStyle w:val="Bunntekst"/>
    </w:pPr>
  </w:p>
  <w:p w14:paraId="47C135B6" w14:textId="77777777" w:rsidR="009964D0" w:rsidRDefault="009964D0">
    <w:pPr>
      <w:pStyle w:val="Bunntekst"/>
    </w:pPr>
  </w:p>
  <w:p w14:paraId="5A365A10" w14:textId="77777777" w:rsidR="009964D0" w:rsidRDefault="009964D0">
    <w:pPr>
      <w:pStyle w:val="Bunntekst"/>
    </w:pPr>
  </w:p>
  <w:p w14:paraId="7229F492" w14:textId="77777777" w:rsidR="009964D0" w:rsidRDefault="009964D0">
    <w:pPr>
      <w:pStyle w:val="Bunntekst"/>
    </w:pPr>
  </w:p>
  <w:p w14:paraId="4E98804C" w14:textId="77777777" w:rsidR="009964D0" w:rsidRDefault="009964D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10F3A" w14:textId="77777777" w:rsidR="009964D0" w:rsidRDefault="007329DE" w:rsidP="004022BF">
    <w:pPr>
      <w:pStyle w:val="Bunntekst"/>
      <w:ind w:left="-1247"/>
    </w:pPr>
    <w:r>
      <w:rPr>
        <w:noProof/>
      </w:rPr>
      <w:drawing>
        <wp:anchor distT="0" distB="0" distL="114300" distR="114300" simplePos="0" relativeHeight="251658752" behindDoc="0" locked="0" layoutInCell="1" allowOverlap="1" wp14:anchorId="10BA493F" wp14:editId="55989CEC">
          <wp:simplePos x="0" y="0"/>
          <wp:positionH relativeFrom="column">
            <wp:posOffset>-619125</wp:posOffset>
          </wp:positionH>
          <wp:positionV relativeFrom="paragraph">
            <wp:posOffset>-857885</wp:posOffset>
          </wp:positionV>
          <wp:extent cx="6788785" cy="802005"/>
          <wp:effectExtent l="19050" t="0" r="0" b="0"/>
          <wp:wrapSquare wrapText="bothSides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8785" cy="802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79201A8" w14:textId="77777777" w:rsidR="0098273E" w:rsidRDefault="0098273E" w:rsidP="009964D0">
    <w:pPr>
      <w:pStyle w:val="Bunntekst"/>
      <w:ind w:left="-13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9A4B5" w14:textId="77777777" w:rsidR="004D03D8" w:rsidRDefault="004D03D8">
      <w:r>
        <w:separator/>
      </w:r>
    </w:p>
  </w:footnote>
  <w:footnote w:type="continuationSeparator" w:id="0">
    <w:p w14:paraId="67BCBAF5" w14:textId="77777777" w:rsidR="004D03D8" w:rsidRDefault="004D0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50D53" w14:textId="77777777" w:rsidR="0098273E" w:rsidRDefault="00E71551">
    <w:pPr>
      <w:pStyle w:val="Topptekst"/>
    </w:pPr>
    <w:r>
      <w:fldChar w:fldCharType="begin"/>
    </w:r>
    <w:r>
      <w:instrText>\PAGE</w:instrText>
    </w:r>
    <w:r>
      <w:fldChar w:fldCharType="separate"/>
    </w:r>
    <w:r w:rsidR="00796CD7">
      <w:rPr>
        <w:noProof/>
      </w:rPr>
      <w:t>1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183A4" w14:textId="6D2A021B" w:rsidR="009964D0" w:rsidRDefault="00C32921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257E35D" wp14:editId="4BD2B301">
              <wp:simplePos x="0" y="0"/>
              <wp:positionH relativeFrom="column">
                <wp:posOffset>3416935</wp:posOffset>
              </wp:positionH>
              <wp:positionV relativeFrom="paragraph">
                <wp:posOffset>142240</wp:posOffset>
              </wp:positionV>
              <wp:extent cx="2971800" cy="1600200"/>
              <wp:effectExtent l="0" t="0" r="254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1600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17EC17" w14:textId="3170577C" w:rsidR="004D03D8" w:rsidRDefault="004D03D8" w:rsidP="004D03D8">
                          <w:pPr>
                            <w:spacing w:line="220" w:lineRule="atLeast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NSF </w:t>
                          </w:r>
                          <w:r w:rsidR="00326DFD">
                            <w:rPr>
                              <w:sz w:val="18"/>
                              <w:szCs w:val="18"/>
                            </w:rPr>
                            <w:t>Akershus</w:t>
                          </w:r>
                        </w:p>
                        <w:p w14:paraId="16A430C3" w14:textId="2CE6E625" w:rsidR="00534B9D" w:rsidRPr="004D03D8" w:rsidRDefault="004D03D8" w:rsidP="004D03D8">
                          <w:pPr>
                            <w:spacing w:line="220" w:lineRule="atLeast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Tollbugata 22</w:t>
                          </w:r>
                        </w:p>
                        <w:p w14:paraId="33EF5785" w14:textId="587DEFA6" w:rsidR="00534B9D" w:rsidRDefault="004D03D8" w:rsidP="00534B9D">
                          <w:pPr>
                            <w:spacing w:line="220" w:lineRule="atLeast"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Postboks 456 Sentrum</w:t>
                          </w:r>
                        </w:p>
                        <w:p w14:paraId="7FFD695F" w14:textId="44E4458F" w:rsidR="00534B9D" w:rsidRDefault="004D03D8" w:rsidP="00534B9D">
                          <w:pPr>
                            <w:spacing w:line="220" w:lineRule="atLeast"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0104 Oslo</w:t>
                          </w:r>
                        </w:p>
                        <w:p w14:paraId="37C05C78" w14:textId="24D8AFCE" w:rsidR="004D5EB3" w:rsidRDefault="00534B9D" w:rsidP="00534B9D">
                          <w:pPr>
                            <w:spacing w:line="220" w:lineRule="atLeast"/>
                            <w:jc w:val="right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Tlf</w:t>
                          </w:r>
                          <w:r w:rsidRPr="00E93CA8">
                            <w:rPr>
                              <w:sz w:val="14"/>
                              <w:szCs w:val="14"/>
                            </w:rPr>
                            <w:t xml:space="preserve">.: </w:t>
                          </w:r>
                          <w:r w:rsidR="004D03D8">
                            <w:rPr>
                              <w:color w:val="000000"/>
                              <w:sz w:val="14"/>
                              <w:szCs w:val="14"/>
                            </w:rPr>
                            <w:t>9</w:t>
                          </w:r>
                          <w:r w:rsidR="00DE1E83">
                            <w:rPr>
                              <w:color w:val="000000"/>
                              <w:sz w:val="14"/>
                              <w:szCs w:val="14"/>
                            </w:rPr>
                            <w:t>9402409</w:t>
                          </w:r>
                        </w:p>
                        <w:p w14:paraId="69A84447" w14:textId="3192EDE6" w:rsidR="00534B9D" w:rsidRPr="00E93CA8" w:rsidRDefault="00534B9D" w:rsidP="004D03D8">
                          <w:pPr>
                            <w:spacing w:line="2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7504C14" w14:textId="09B63EBC" w:rsidR="00534B9D" w:rsidRPr="005847EE" w:rsidRDefault="00534B9D" w:rsidP="004D03D8">
                          <w:pPr>
                            <w:spacing w:line="2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E8397DF" w14:textId="50DEFA5F" w:rsidR="00534B9D" w:rsidRDefault="00534B9D" w:rsidP="004D03D8">
                          <w:pPr>
                            <w:pStyle w:val="Bunntekst"/>
                            <w:tabs>
                              <w:tab w:val="left" w:pos="7230"/>
                            </w:tabs>
                            <w:spacing w:line="220" w:lineRule="atLeast"/>
                            <w:ind w:left="-108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: </w:t>
                          </w:r>
                        </w:p>
                        <w:p w14:paraId="7966228C" w14:textId="654E6284" w:rsidR="004D5EB3" w:rsidRDefault="004D5EB3" w:rsidP="004D03D8">
                          <w:pPr>
                            <w:pStyle w:val="Bunntekst"/>
                            <w:tabs>
                              <w:tab w:val="left" w:pos="7230"/>
                            </w:tabs>
                            <w:spacing w:line="220" w:lineRule="atLeast"/>
                            <w:ind w:left="-108"/>
                            <w:rPr>
                              <w:szCs w:val="14"/>
                            </w:rPr>
                          </w:pPr>
                        </w:p>
                        <w:p w14:paraId="5E483B36" w14:textId="77777777" w:rsidR="00534B9D" w:rsidRPr="005847EE" w:rsidRDefault="00534B9D" w:rsidP="00534B9D">
                          <w:pPr>
                            <w:spacing w:line="220" w:lineRule="atLeast"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57E3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69.05pt;margin-top:11.2pt;width:234pt;height:1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" stroked="f">
              <v:textbox>
                <w:txbxContent>
                  <w:p w14:paraId="3117EC17" w14:textId="3170577C" w:rsidR="004D03D8" w:rsidRDefault="004D03D8" w:rsidP="004D03D8">
                    <w:pPr>
                      <w:spacing w:line="220" w:lineRule="atLeast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NSF </w:t>
                    </w:r>
                    <w:r w:rsidR="00326DFD">
                      <w:rPr>
                        <w:sz w:val="18"/>
                        <w:szCs w:val="18"/>
                      </w:rPr>
                      <w:t>Akershus</w:t>
                    </w:r>
                  </w:p>
                  <w:p w14:paraId="16A430C3" w14:textId="2CE6E625" w:rsidR="00534B9D" w:rsidRPr="004D03D8" w:rsidRDefault="004D03D8" w:rsidP="004D03D8">
                    <w:pPr>
                      <w:spacing w:line="220" w:lineRule="atLeast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4"/>
                        <w:szCs w:val="14"/>
                      </w:rPr>
                      <w:t>Tollbugata 22</w:t>
                    </w:r>
                  </w:p>
                  <w:p w14:paraId="33EF5785" w14:textId="587DEFA6" w:rsidR="00534B9D" w:rsidRDefault="004D03D8" w:rsidP="00534B9D">
                    <w:pPr>
                      <w:spacing w:line="220" w:lineRule="atLeast"/>
                      <w:jc w:val="righ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Postboks 456 Sentrum</w:t>
                    </w:r>
                  </w:p>
                  <w:p w14:paraId="7FFD695F" w14:textId="44E4458F" w:rsidR="00534B9D" w:rsidRDefault="004D03D8" w:rsidP="00534B9D">
                    <w:pPr>
                      <w:spacing w:line="220" w:lineRule="atLeast"/>
                      <w:jc w:val="righ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0104 Oslo</w:t>
                    </w:r>
                  </w:p>
                  <w:p w14:paraId="37C05C78" w14:textId="24D8AFCE" w:rsidR="004D5EB3" w:rsidRDefault="00534B9D" w:rsidP="00534B9D">
                    <w:pPr>
                      <w:spacing w:line="220" w:lineRule="atLeast"/>
                      <w:jc w:val="right"/>
                      <w:rPr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Tlf</w:t>
                    </w:r>
                    <w:r w:rsidRPr="00E93CA8">
                      <w:rPr>
                        <w:sz w:val="14"/>
                        <w:szCs w:val="14"/>
                      </w:rPr>
                      <w:t xml:space="preserve">.: </w:t>
                    </w:r>
                    <w:r w:rsidR="004D03D8">
                      <w:rPr>
                        <w:color w:val="000000"/>
                        <w:sz w:val="14"/>
                        <w:szCs w:val="14"/>
                      </w:rPr>
                      <w:t>9</w:t>
                    </w:r>
                    <w:r w:rsidR="00DE1E83">
                      <w:rPr>
                        <w:color w:val="000000"/>
                        <w:sz w:val="14"/>
                        <w:szCs w:val="14"/>
                      </w:rPr>
                      <w:t>9402409</w:t>
                    </w:r>
                  </w:p>
                  <w:p w14:paraId="69A84447" w14:textId="3192EDE6" w:rsidR="00534B9D" w:rsidRPr="00E93CA8" w:rsidRDefault="00534B9D" w:rsidP="004D03D8">
                    <w:pPr>
                      <w:spacing w:line="220" w:lineRule="atLeast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77504C14" w14:textId="09B63EBC" w:rsidR="00534B9D" w:rsidRPr="005847EE" w:rsidRDefault="00534B9D" w:rsidP="004D03D8">
                    <w:pPr>
                      <w:spacing w:line="220" w:lineRule="atLeast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5E8397DF" w14:textId="50DEFA5F" w:rsidR="00534B9D" w:rsidRDefault="00534B9D" w:rsidP="004D03D8">
                    <w:pPr>
                      <w:pStyle w:val="Bunntekst"/>
                      <w:tabs>
                        <w:tab w:val="left" w:pos="7230"/>
                      </w:tabs>
                      <w:spacing w:line="220" w:lineRule="atLeast"/>
                      <w:ind w:left="-108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: </w:t>
                    </w:r>
                  </w:p>
                  <w:p w14:paraId="7966228C" w14:textId="654E6284" w:rsidR="004D5EB3" w:rsidRDefault="004D5EB3" w:rsidP="004D03D8">
                    <w:pPr>
                      <w:pStyle w:val="Bunntekst"/>
                      <w:tabs>
                        <w:tab w:val="left" w:pos="7230"/>
                      </w:tabs>
                      <w:spacing w:line="220" w:lineRule="atLeast"/>
                      <w:ind w:left="-108"/>
                      <w:rPr>
                        <w:szCs w:val="14"/>
                      </w:rPr>
                    </w:pPr>
                  </w:p>
                  <w:p w14:paraId="5E483B36" w14:textId="77777777" w:rsidR="00534B9D" w:rsidRPr="005847EE" w:rsidRDefault="00534B9D" w:rsidP="00534B9D">
                    <w:pPr>
                      <w:spacing w:line="220" w:lineRule="atLeast"/>
                      <w:jc w:val="right"/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5F40251" w14:textId="77777777" w:rsidR="009964D0" w:rsidRDefault="009964D0">
    <w:pPr>
      <w:pStyle w:val="Topptekst"/>
    </w:pPr>
  </w:p>
  <w:p w14:paraId="0D09D22B" w14:textId="77777777" w:rsidR="009964D0" w:rsidRDefault="009964D0">
    <w:pPr>
      <w:pStyle w:val="Topptekst"/>
    </w:pPr>
  </w:p>
  <w:p w14:paraId="4CD06EF2" w14:textId="77777777" w:rsidR="009964D0" w:rsidRDefault="009964D0">
    <w:pPr>
      <w:pStyle w:val="Topptekst"/>
    </w:pPr>
  </w:p>
  <w:p w14:paraId="733D2402" w14:textId="77777777" w:rsidR="009964D0" w:rsidRDefault="009964D0">
    <w:pPr>
      <w:pStyle w:val="Topptekst"/>
    </w:pPr>
  </w:p>
  <w:p w14:paraId="0B9B68BA" w14:textId="77777777" w:rsidR="009964D0" w:rsidRDefault="009964D0">
    <w:pPr>
      <w:pStyle w:val="Topptekst"/>
    </w:pPr>
  </w:p>
  <w:p w14:paraId="640D4EC2" w14:textId="77777777" w:rsidR="00534B9D" w:rsidRDefault="00534B9D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6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3D8"/>
    <w:rsid w:val="00015D4F"/>
    <w:rsid w:val="00025FE3"/>
    <w:rsid w:val="00033E88"/>
    <w:rsid w:val="00055794"/>
    <w:rsid w:val="00076745"/>
    <w:rsid w:val="0008085C"/>
    <w:rsid w:val="00080A14"/>
    <w:rsid w:val="00093FBC"/>
    <w:rsid w:val="000A4253"/>
    <w:rsid w:val="00110FE0"/>
    <w:rsid w:val="00117C67"/>
    <w:rsid w:val="001D23BE"/>
    <w:rsid w:val="001D5653"/>
    <w:rsid w:val="001F66D4"/>
    <w:rsid w:val="00204DA0"/>
    <w:rsid w:val="0025789E"/>
    <w:rsid w:val="002579FA"/>
    <w:rsid w:val="002743E0"/>
    <w:rsid w:val="002823B8"/>
    <w:rsid w:val="002C5ABD"/>
    <w:rsid w:val="002C77C7"/>
    <w:rsid w:val="002E0CEF"/>
    <w:rsid w:val="002F1662"/>
    <w:rsid w:val="0030522E"/>
    <w:rsid w:val="00326DFD"/>
    <w:rsid w:val="0035766D"/>
    <w:rsid w:val="0038545E"/>
    <w:rsid w:val="003A0721"/>
    <w:rsid w:val="003B7A5E"/>
    <w:rsid w:val="004022BF"/>
    <w:rsid w:val="00424926"/>
    <w:rsid w:val="00437535"/>
    <w:rsid w:val="00452E82"/>
    <w:rsid w:val="0046403F"/>
    <w:rsid w:val="004657BF"/>
    <w:rsid w:val="004A4837"/>
    <w:rsid w:val="004B0428"/>
    <w:rsid w:val="004C1E70"/>
    <w:rsid w:val="004D03D8"/>
    <w:rsid w:val="004D3506"/>
    <w:rsid w:val="004D5EB3"/>
    <w:rsid w:val="004E2113"/>
    <w:rsid w:val="004E458C"/>
    <w:rsid w:val="005118D7"/>
    <w:rsid w:val="0052417B"/>
    <w:rsid w:val="00534B9D"/>
    <w:rsid w:val="00553DC1"/>
    <w:rsid w:val="0055504F"/>
    <w:rsid w:val="00562FD3"/>
    <w:rsid w:val="00582ABF"/>
    <w:rsid w:val="00587F74"/>
    <w:rsid w:val="005A6A7C"/>
    <w:rsid w:val="005B793D"/>
    <w:rsid w:val="005C017B"/>
    <w:rsid w:val="005D3ACF"/>
    <w:rsid w:val="005E09B0"/>
    <w:rsid w:val="0062502B"/>
    <w:rsid w:val="00640E85"/>
    <w:rsid w:val="006706AA"/>
    <w:rsid w:val="00681C89"/>
    <w:rsid w:val="006A3CBB"/>
    <w:rsid w:val="006A41B8"/>
    <w:rsid w:val="006C3C22"/>
    <w:rsid w:val="006D7B77"/>
    <w:rsid w:val="006E0A64"/>
    <w:rsid w:val="006E18D7"/>
    <w:rsid w:val="0071696C"/>
    <w:rsid w:val="007329DE"/>
    <w:rsid w:val="00736601"/>
    <w:rsid w:val="00736B6F"/>
    <w:rsid w:val="007626B2"/>
    <w:rsid w:val="0076754E"/>
    <w:rsid w:val="00796CD7"/>
    <w:rsid w:val="007A64B8"/>
    <w:rsid w:val="007E154A"/>
    <w:rsid w:val="008159A8"/>
    <w:rsid w:val="0082099B"/>
    <w:rsid w:val="00825240"/>
    <w:rsid w:val="00826B6C"/>
    <w:rsid w:val="00833D17"/>
    <w:rsid w:val="00835693"/>
    <w:rsid w:val="00843F78"/>
    <w:rsid w:val="0086066C"/>
    <w:rsid w:val="00873268"/>
    <w:rsid w:val="008871E5"/>
    <w:rsid w:val="00892626"/>
    <w:rsid w:val="00893515"/>
    <w:rsid w:val="008A6798"/>
    <w:rsid w:val="008E556D"/>
    <w:rsid w:val="00900B34"/>
    <w:rsid w:val="00947546"/>
    <w:rsid w:val="0096259F"/>
    <w:rsid w:val="00965A10"/>
    <w:rsid w:val="0098273E"/>
    <w:rsid w:val="009964D0"/>
    <w:rsid w:val="009A6856"/>
    <w:rsid w:val="009B0048"/>
    <w:rsid w:val="009D386D"/>
    <w:rsid w:val="009D6683"/>
    <w:rsid w:val="009F5265"/>
    <w:rsid w:val="00A13CD1"/>
    <w:rsid w:val="00A37085"/>
    <w:rsid w:val="00A7304B"/>
    <w:rsid w:val="00A82F53"/>
    <w:rsid w:val="00A8418E"/>
    <w:rsid w:val="00A86F92"/>
    <w:rsid w:val="00A916FC"/>
    <w:rsid w:val="00AA4DBB"/>
    <w:rsid w:val="00AB28A6"/>
    <w:rsid w:val="00AB6B9F"/>
    <w:rsid w:val="00AC2258"/>
    <w:rsid w:val="00AC43B0"/>
    <w:rsid w:val="00AD306A"/>
    <w:rsid w:val="00AF46D0"/>
    <w:rsid w:val="00B3273B"/>
    <w:rsid w:val="00B54FBE"/>
    <w:rsid w:val="00B5551A"/>
    <w:rsid w:val="00B87867"/>
    <w:rsid w:val="00B90A6B"/>
    <w:rsid w:val="00BA0F02"/>
    <w:rsid w:val="00BB679A"/>
    <w:rsid w:val="00BF44B3"/>
    <w:rsid w:val="00C318E0"/>
    <w:rsid w:val="00C32921"/>
    <w:rsid w:val="00C375C7"/>
    <w:rsid w:val="00C416C8"/>
    <w:rsid w:val="00C44A3F"/>
    <w:rsid w:val="00C5213D"/>
    <w:rsid w:val="00CE1191"/>
    <w:rsid w:val="00CE4A2A"/>
    <w:rsid w:val="00D0798F"/>
    <w:rsid w:val="00D22966"/>
    <w:rsid w:val="00D41F15"/>
    <w:rsid w:val="00D85634"/>
    <w:rsid w:val="00D86446"/>
    <w:rsid w:val="00D91EA8"/>
    <w:rsid w:val="00DC6A4B"/>
    <w:rsid w:val="00DD346B"/>
    <w:rsid w:val="00DE1E83"/>
    <w:rsid w:val="00DE5FC7"/>
    <w:rsid w:val="00E0572A"/>
    <w:rsid w:val="00E13DED"/>
    <w:rsid w:val="00E459F7"/>
    <w:rsid w:val="00E71551"/>
    <w:rsid w:val="00EA39DB"/>
    <w:rsid w:val="00F33319"/>
    <w:rsid w:val="00F33B37"/>
    <w:rsid w:val="00F44E37"/>
    <w:rsid w:val="00FA590F"/>
    <w:rsid w:val="00FC5028"/>
    <w:rsid w:val="00FD1DB2"/>
    <w:rsid w:val="00FE0BAD"/>
    <w:rsid w:val="00FE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57192EF"/>
  <w15:docId w15:val="{715A3A68-159E-443B-9077-0236D520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3506"/>
    <w:rPr>
      <w:rFonts w:ascii="Arial" w:hAnsi="Arial" w:cs="Arial"/>
    </w:rPr>
  </w:style>
  <w:style w:type="paragraph" w:styleId="Overskrift1">
    <w:name w:val="heading 1"/>
    <w:basedOn w:val="Normal"/>
    <w:next w:val="Normal"/>
    <w:autoRedefine/>
    <w:qFormat/>
    <w:rsid w:val="003B7A5E"/>
    <w:pPr>
      <w:spacing w:before="360"/>
      <w:outlineLvl w:val="0"/>
    </w:pPr>
    <w:rPr>
      <w:b/>
      <w:sz w:val="40"/>
    </w:rPr>
  </w:style>
  <w:style w:type="paragraph" w:styleId="Overskrift2">
    <w:name w:val="heading 2"/>
    <w:basedOn w:val="Normal"/>
    <w:next w:val="Normal"/>
    <w:autoRedefine/>
    <w:qFormat/>
    <w:rsid w:val="003B7A5E"/>
    <w:pPr>
      <w:spacing w:before="24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autoRedefine/>
    <w:qFormat/>
    <w:rsid w:val="003B7A5E"/>
    <w:pPr>
      <w:spacing w:before="120"/>
      <w:outlineLvl w:val="2"/>
    </w:pPr>
    <w:rPr>
      <w:b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NH3">
    <w:name w:val="toc 3"/>
    <w:basedOn w:val="Normal"/>
    <w:next w:val="Normal"/>
    <w:semiHidden/>
    <w:rsid w:val="003B7A5E"/>
    <w:rPr>
      <w:smallCaps/>
      <w:sz w:val="22"/>
    </w:rPr>
  </w:style>
  <w:style w:type="paragraph" w:styleId="INNH2">
    <w:name w:val="toc 2"/>
    <w:basedOn w:val="Normal"/>
    <w:next w:val="Normal"/>
    <w:semiHidden/>
    <w:rsid w:val="003B7A5E"/>
    <w:rPr>
      <w:b/>
      <w:smallCaps/>
      <w:sz w:val="22"/>
    </w:rPr>
  </w:style>
  <w:style w:type="paragraph" w:styleId="INNH1">
    <w:name w:val="toc 1"/>
    <w:basedOn w:val="Normal"/>
    <w:next w:val="Normal"/>
    <w:semiHidden/>
    <w:rsid w:val="003B7A5E"/>
    <w:pPr>
      <w:spacing w:before="360" w:after="360"/>
    </w:pPr>
    <w:rPr>
      <w:b/>
      <w:caps/>
      <w:sz w:val="22"/>
      <w:u w:val="single"/>
    </w:rPr>
  </w:style>
  <w:style w:type="paragraph" w:styleId="Bunntekst">
    <w:name w:val="footer"/>
    <w:basedOn w:val="Normal"/>
    <w:rsid w:val="003B7A5E"/>
    <w:pPr>
      <w:tabs>
        <w:tab w:val="center" w:pos="4252"/>
        <w:tab w:val="right" w:pos="8504"/>
      </w:tabs>
    </w:pPr>
    <w:rPr>
      <w:sz w:val="16"/>
    </w:rPr>
  </w:style>
  <w:style w:type="paragraph" w:styleId="Topptekst">
    <w:name w:val="header"/>
    <w:basedOn w:val="Normal"/>
    <w:rsid w:val="003B7A5E"/>
    <w:pPr>
      <w:tabs>
        <w:tab w:val="center" w:pos="4252"/>
        <w:tab w:val="right" w:pos="8504"/>
      </w:tabs>
      <w:jc w:val="center"/>
    </w:pPr>
  </w:style>
  <w:style w:type="paragraph" w:styleId="Vanliginnrykk">
    <w:name w:val="Normal Indent"/>
    <w:basedOn w:val="Normal"/>
    <w:rsid w:val="003B7A5E"/>
    <w:pPr>
      <w:ind w:left="708"/>
    </w:pPr>
  </w:style>
  <w:style w:type="paragraph" w:styleId="INNH4">
    <w:name w:val="toc 4"/>
    <w:basedOn w:val="Normal"/>
    <w:next w:val="Normal"/>
    <w:autoRedefine/>
    <w:semiHidden/>
    <w:rsid w:val="003B7A5E"/>
    <w:rPr>
      <w:sz w:val="22"/>
    </w:rPr>
  </w:style>
  <w:style w:type="paragraph" w:styleId="INNH5">
    <w:name w:val="toc 5"/>
    <w:basedOn w:val="Normal"/>
    <w:next w:val="Normal"/>
    <w:autoRedefine/>
    <w:semiHidden/>
    <w:rsid w:val="003B7A5E"/>
    <w:rPr>
      <w:sz w:val="22"/>
    </w:rPr>
  </w:style>
  <w:style w:type="paragraph" w:styleId="INNH6">
    <w:name w:val="toc 6"/>
    <w:basedOn w:val="Normal"/>
    <w:next w:val="Normal"/>
    <w:autoRedefine/>
    <w:semiHidden/>
    <w:rsid w:val="003B7A5E"/>
    <w:rPr>
      <w:sz w:val="22"/>
    </w:rPr>
  </w:style>
  <w:style w:type="paragraph" w:styleId="INNH7">
    <w:name w:val="toc 7"/>
    <w:basedOn w:val="Normal"/>
    <w:next w:val="Normal"/>
    <w:autoRedefine/>
    <w:semiHidden/>
    <w:rsid w:val="003B7A5E"/>
    <w:rPr>
      <w:sz w:val="22"/>
    </w:rPr>
  </w:style>
  <w:style w:type="paragraph" w:styleId="INNH8">
    <w:name w:val="toc 8"/>
    <w:basedOn w:val="Normal"/>
    <w:next w:val="Normal"/>
    <w:autoRedefine/>
    <w:semiHidden/>
    <w:rsid w:val="003B7A5E"/>
    <w:rPr>
      <w:sz w:val="22"/>
    </w:rPr>
  </w:style>
  <w:style w:type="paragraph" w:styleId="INNH9">
    <w:name w:val="toc 9"/>
    <w:basedOn w:val="Normal"/>
    <w:next w:val="Normal"/>
    <w:autoRedefine/>
    <w:semiHidden/>
    <w:rsid w:val="003B7A5E"/>
    <w:rPr>
      <w:sz w:val="22"/>
    </w:rPr>
  </w:style>
  <w:style w:type="table" w:styleId="Tabellrutenett">
    <w:name w:val="Table Grid"/>
    <w:basedOn w:val="Vanligtabell"/>
    <w:rsid w:val="004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rsid w:val="00534B9D"/>
    <w:rPr>
      <w:color w:val="0000FF"/>
      <w:u w:val="single"/>
    </w:rPr>
  </w:style>
  <w:style w:type="paragraph" w:styleId="Bobletekst">
    <w:name w:val="Balloon Text"/>
    <w:basedOn w:val="Normal"/>
    <w:link w:val="BobletekstTegn"/>
    <w:rsid w:val="00900B3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900B34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E715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wsed\Downloads\yatPDY3PIpuWkbjOtU8L9DVx4GrrzGMTY8t2IWOch16Zh1rVbi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yatPDY3PIpuWkbjOtU8L9DVx4GrrzGMTY8t2IWOch16Zh1rVbi.dotx</Template>
  <TotalTime>3</TotalTime>
  <Pages>1</Pages>
  <Words>91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    </vt:lpstr>
    </vt:vector>
  </TitlesOfParts>
  <Company>Norsk Sykepleierforbund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Siw Sedolfsen</dc:creator>
  <cp:keywords/>
  <dc:description/>
  <cp:lastModifiedBy>Turid Lillian Mathisen</cp:lastModifiedBy>
  <cp:revision>5</cp:revision>
  <cp:lastPrinted>2006-05-03T12:35:00Z</cp:lastPrinted>
  <dcterms:created xsi:type="dcterms:W3CDTF">2025-03-21T14:53:00Z</dcterms:created>
  <dcterms:modified xsi:type="dcterms:W3CDTF">2025-03-21T14:57:00Z</dcterms:modified>
</cp:coreProperties>
</file>